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10" w:rsidRPr="003C1D62" w:rsidRDefault="002E0910" w:rsidP="003C1D62">
      <w:pPr>
        <w:pStyle w:val="BodyText"/>
        <w:tabs>
          <w:tab w:val="clear" w:pos="-720"/>
          <w:tab w:val="left" w:pos="284"/>
          <w:tab w:val="left" w:pos="1300"/>
          <w:tab w:val="left" w:pos="13325"/>
          <w:tab w:val="left" w:pos="15026"/>
        </w:tabs>
        <w:spacing w:line="240" w:lineRule="auto"/>
        <w:rPr>
          <w:rFonts w:ascii="Arial" w:hAnsi="Arial"/>
          <w:sz w:val="16"/>
          <w:szCs w:val="16"/>
        </w:rPr>
      </w:pPr>
      <w:r w:rsidRPr="003C1D62">
        <w:rPr>
          <w:rFonts w:ascii="Arial" w:hAnsi="Arial" w:cs="Arial"/>
          <w:sz w:val="16"/>
          <w:szCs w:val="16"/>
        </w:rPr>
        <w:t>Expediente Nº :</w:t>
      </w:r>
      <w:r w:rsidRPr="003C1D62">
        <w:rPr>
          <w:rFonts w:ascii="Arial" w:hAnsi="Arial" w:cs="Arial"/>
          <w:sz w:val="16"/>
          <w:szCs w:val="16"/>
        </w:rPr>
        <w:tab/>
      </w:r>
    </w:p>
    <w:p w:rsidR="002E0910" w:rsidRPr="00F7414B" w:rsidRDefault="002E0910" w:rsidP="00001384">
      <w:pPr>
        <w:jc w:val="center"/>
        <w:rPr>
          <w:rFonts w:ascii="Arial" w:hAnsi="Arial" w:cs="Arial"/>
          <w:b/>
          <w:caps/>
          <w:sz w:val="16"/>
          <w:szCs w:val="16"/>
        </w:rPr>
      </w:pPr>
      <w:r w:rsidRPr="00F7414B">
        <w:rPr>
          <w:rFonts w:ascii="Arial" w:hAnsi="Arial" w:cs="Arial"/>
          <w:b/>
          <w:caps/>
          <w:sz w:val="16"/>
          <w:szCs w:val="16"/>
        </w:rPr>
        <w:t>Observación: Asentar los datos con letras legibles</w:t>
      </w:r>
    </w:p>
    <w:p w:rsidR="002E0910" w:rsidRDefault="002E0910" w:rsidP="00110407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noProof/>
          <w:sz w:val="16"/>
          <w:szCs w:val="16"/>
        </w:rPr>
      </w:pPr>
    </w:p>
    <w:p w:rsidR="002E0910" w:rsidRPr="00F7414B" w:rsidRDefault="002E0910" w:rsidP="00110407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noProof/>
          <w:sz w:val="16"/>
          <w:szCs w:val="16"/>
        </w:rPr>
      </w:pPr>
      <w:r w:rsidRPr="00F7414B">
        <w:rPr>
          <w:rFonts w:ascii="Arial" w:hAnsi="Arial" w:cs="Arial"/>
          <w:b/>
          <w:noProof/>
          <w:sz w:val="16"/>
          <w:szCs w:val="16"/>
        </w:rPr>
        <w:t>Fecha:</w:t>
      </w:r>
      <w:r w:rsidRPr="00F7414B">
        <w:rPr>
          <w:rFonts w:ascii="Arial" w:hAnsi="Arial" w:cs="Arial"/>
          <w:b/>
          <w:noProof/>
          <w:sz w:val="16"/>
          <w:szCs w:val="16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lang w:val="pt-BR"/>
        </w:rPr>
        <w:t>Empresa:</w:t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lang w:val="pt-BR"/>
        </w:rPr>
        <w:t>RNPS Nº:</w:t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</w:p>
    <w:p w:rsidR="002E0910" w:rsidRPr="00F7414B" w:rsidRDefault="002E0910" w:rsidP="0011040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dotted"/>
          <w:lang w:val="pt-BR"/>
        </w:rPr>
      </w:pPr>
      <w:r w:rsidRPr="00F7414B">
        <w:rPr>
          <w:rFonts w:ascii="Arial" w:hAnsi="Arial" w:cs="Arial"/>
          <w:b/>
          <w:sz w:val="16"/>
          <w:szCs w:val="16"/>
          <w:lang w:val="pt-BR"/>
        </w:rPr>
        <w:t>Cooperador</w:t>
      </w:r>
      <w:r w:rsidRPr="00F7414B">
        <w:rPr>
          <w:rFonts w:ascii="Arial" w:hAnsi="Arial" w:cs="Arial"/>
          <w:b/>
          <w:sz w:val="16"/>
          <w:szCs w:val="16"/>
          <w:lang w:val="pt-BR"/>
        </w:rPr>
        <w:tab/>
        <w:t>:</w:t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</w:rPr>
        <w:t>C. I.C. Nº:</w:t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 xml:space="preserve"> </w:t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</w:p>
    <w:p w:rsidR="002E0910" w:rsidRPr="00F7414B" w:rsidRDefault="002E0910" w:rsidP="0011040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dotted"/>
        </w:rPr>
      </w:pPr>
      <w:r w:rsidRPr="00F7414B">
        <w:rPr>
          <w:rFonts w:ascii="Arial" w:hAnsi="Arial" w:cs="Arial"/>
          <w:b/>
          <w:sz w:val="16"/>
          <w:szCs w:val="16"/>
        </w:rPr>
        <w:t>Departamento:</w:t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</w:rPr>
        <w:t>Distrito:</w:t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  <w:t>L</w:t>
      </w:r>
      <w:r w:rsidRPr="00F7414B">
        <w:rPr>
          <w:rFonts w:ascii="Arial" w:hAnsi="Arial" w:cs="Arial"/>
          <w:b/>
          <w:sz w:val="16"/>
          <w:szCs w:val="16"/>
        </w:rPr>
        <w:t>ugar:</w:t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</w:rPr>
        <w:t>Especie:</w:t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  <w:lang w:val="pt-BR"/>
        </w:rPr>
        <w:tab/>
      </w:r>
    </w:p>
    <w:p w:rsidR="002E0910" w:rsidRPr="00F7414B" w:rsidRDefault="002E0910" w:rsidP="0011040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dotted"/>
        </w:rPr>
      </w:pPr>
      <w:r w:rsidRPr="00F7414B">
        <w:rPr>
          <w:rFonts w:ascii="Arial" w:hAnsi="Arial" w:cs="Arial"/>
          <w:b/>
          <w:sz w:val="16"/>
          <w:szCs w:val="16"/>
        </w:rPr>
        <w:t>Variedad:</w:t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</w:rPr>
        <w:t>Categoría:</w:t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</w:rPr>
        <w:t>Campaña Agrícola:</w:t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  <w:t>/</w:t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  <w:r w:rsidRPr="00F7414B">
        <w:rPr>
          <w:rFonts w:ascii="Arial" w:hAnsi="Arial" w:cs="Arial"/>
          <w:b/>
          <w:sz w:val="16"/>
          <w:szCs w:val="16"/>
          <w:u w:val="dotted"/>
        </w:rPr>
        <w:tab/>
      </w:r>
    </w:p>
    <w:p w:rsidR="002E0910" w:rsidRPr="00F7414B" w:rsidRDefault="002E0910" w:rsidP="0011040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dotted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0"/>
        <w:gridCol w:w="680"/>
        <w:gridCol w:w="600"/>
        <w:gridCol w:w="1828"/>
        <w:gridCol w:w="1045"/>
        <w:gridCol w:w="1475"/>
        <w:gridCol w:w="952"/>
      </w:tblGrid>
      <w:tr w:rsidR="002E0910" w:rsidRPr="00F7414B" w:rsidTr="001B171B">
        <w:tc>
          <w:tcPr>
            <w:tcW w:w="5500" w:type="dxa"/>
            <w:gridSpan w:val="3"/>
            <w:shd w:val="clear" w:color="auto" w:fill="E0E0E0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Tipo de Cultivo</w:t>
            </w:r>
          </w:p>
        </w:tc>
        <w:tc>
          <w:tcPr>
            <w:tcW w:w="1828" w:type="dxa"/>
            <w:shd w:val="clear" w:color="auto" w:fill="E0E0E0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noProof/>
                <w:sz w:val="16"/>
                <w:szCs w:val="16"/>
              </w:rPr>
              <w:t>Anual</w:t>
            </w:r>
          </w:p>
        </w:tc>
        <w:tc>
          <w:tcPr>
            <w:tcW w:w="1045" w:type="dxa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75" w:type="dxa"/>
            <w:shd w:val="clear" w:color="auto" w:fill="E0E0E0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noProof/>
                <w:sz w:val="16"/>
                <w:szCs w:val="16"/>
              </w:rPr>
              <w:t>Perenne</w:t>
            </w:r>
          </w:p>
        </w:tc>
        <w:tc>
          <w:tcPr>
            <w:tcW w:w="952" w:type="dxa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2E0910" w:rsidRPr="00F7414B" w:rsidTr="001B171B">
        <w:tc>
          <w:tcPr>
            <w:tcW w:w="4220" w:type="dxa"/>
            <w:shd w:val="clear" w:color="auto" w:fill="E0E0E0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Georeferenciamiento </w:t>
            </w:r>
            <w:r w:rsidRPr="00F7414B">
              <w:rPr>
                <w:rFonts w:ascii="Arial" w:hAnsi="Arial" w:cs="Arial"/>
                <w:b/>
                <w:sz w:val="16"/>
                <w:szCs w:val="16"/>
                <w:u w:val="dotted" w:color="FFFFFF"/>
              </w:rPr>
              <w:t>(UTM) de la parcela</w:t>
            </w:r>
          </w:p>
        </w:tc>
        <w:tc>
          <w:tcPr>
            <w:tcW w:w="680" w:type="dxa"/>
            <w:shd w:val="clear" w:color="auto" w:fill="E0E0E0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noProof/>
                <w:sz w:val="16"/>
                <w:szCs w:val="16"/>
              </w:rPr>
              <w:t>X</w:t>
            </w:r>
          </w:p>
        </w:tc>
        <w:tc>
          <w:tcPr>
            <w:tcW w:w="2428" w:type="dxa"/>
            <w:gridSpan w:val="2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E0E0E0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noProof/>
                <w:sz w:val="16"/>
                <w:szCs w:val="16"/>
              </w:rPr>
              <w:t>Y</w:t>
            </w:r>
          </w:p>
        </w:tc>
        <w:tc>
          <w:tcPr>
            <w:tcW w:w="2427" w:type="dxa"/>
            <w:gridSpan w:val="2"/>
            <w:vAlign w:val="center"/>
          </w:tcPr>
          <w:p w:rsidR="002E0910" w:rsidRPr="00F7414B" w:rsidRDefault="002E0910" w:rsidP="008A22D9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2E0910" w:rsidRPr="00F7414B" w:rsidRDefault="002E0910" w:rsidP="00110407">
      <w:pPr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b/>
          <w:sz w:val="16"/>
          <w:szCs w:val="16"/>
        </w:rPr>
        <w:t>Observación:</w:t>
      </w:r>
      <w:r w:rsidRPr="00F7414B">
        <w:rPr>
          <w:rFonts w:ascii="Arial" w:hAnsi="Arial" w:cs="Arial"/>
          <w:sz w:val="16"/>
          <w:szCs w:val="16"/>
        </w:rPr>
        <w:t xml:space="preserve"> La planilla de inspección debe ser llenada de acuerdo a la superficie máxima estipulada en las Normas de Producción de Semillas, para cada especie.</w:t>
      </w:r>
    </w:p>
    <w:p w:rsidR="002E0910" w:rsidRPr="00F7414B" w:rsidRDefault="002E0910" w:rsidP="0011040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E0910" w:rsidRPr="00F7414B" w:rsidRDefault="002E0910" w:rsidP="00820303">
      <w:pPr>
        <w:numPr>
          <w:ilvl w:val="0"/>
          <w:numId w:val="11"/>
        </w:numPr>
        <w:spacing w:line="360" w:lineRule="auto"/>
        <w:ind w:hanging="1080"/>
        <w:jc w:val="both"/>
        <w:rPr>
          <w:rFonts w:ascii="Arial" w:hAnsi="Arial" w:cs="Arial"/>
          <w:b/>
          <w:sz w:val="16"/>
          <w:szCs w:val="16"/>
          <w:highlight w:val="lightGray"/>
        </w:rPr>
      </w:pPr>
      <w:r w:rsidRPr="00F7414B">
        <w:rPr>
          <w:rFonts w:ascii="Arial" w:hAnsi="Arial" w:cs="Arial"/>
          <w:b/>
          <w:sz w:val="16"/>
          <w:szCs w:val="16"/>
          <w:highlight w:val="lightGray"/>
        </w:rPr>
        <w:t>INSPECCIÓN POS SIEMBRA</w:t>
      </w:r>
    </w:p>
    <w:tbl>
      <w:tblPr>
        <w:tblW w:w="9285" w:type="dxa"/>
        <w:jc w:val="center"/>
        <w:tblInd w:w="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577"/>
        <w:gridCol w:w="1020"/>
        <w:gridCol w:w="1771"/>
        <w:gridCol w:w="1417"/>
        <w:gridCol w:w="567"/>
        <w:gridCol w:w="567"/>
        <w:gridCol w:w="567"/>
        <w:gridCol w:w="851"/>
        <w:gridCol w:w="948"/>
      </w:tblGrid>
      <w:tr w:rsidR="002E0910" w:rsidRPr="00F7414B" w:rsidTr="001B171B">
        <w:trPr>
          <w:cantSplit/>
          <w:jc w:val="center"/>
        </w:trPr>
        <w:tc>
          <w:tcPr>
            <w:tcW w:w="1577" w:type="dxa"/>
            <w:vMerge w:val="restart"/>
            <w:shd w:val="clear" w:color="auto" w:fill="E6E6E6"/>
          </w:tcPr>
          <w:p w:rsidR="002E0910" w:rsidRPr="00F7414B" w:rsidRDefault="002E0910" w:rsidP="00110407">
            <w:pPr>
              <w:ind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Superficie planeada</w:t>
            </w:r>
          </w:p>
        </w:tc>
        <w:tc>
          <w:tcPr>
            <w:tcW w:w="1020" w:type="dxa"/>
            <w:vMerge w:val="restart"/>
            <w:shd w:val="clear" w:color="auto" w:fill="E6E6E6"/>
          </w:tcPr>
          <w:p w:rsidR="002E0910" w:rsidRPr="00F7414B" w:rsidRDefault="002E0910" w:rsidP="00110407">
            <w:pPr>
              <w:ind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Superficie ejecutada</w:t>
            </w:r>
          </w:p>
        </w:tc>
        <w:tc>
          <w:tcPr>
            <w:tcW w:w="1771" w:type="dxa"/>
            <w:vMerge w:val="restart"/>
            <w:shd w:val="clear" w:color="auto" w:fill="E6E6E6"/>
            <w:vAlign w:val="center"/>
          </w:tcPr>
          <w:p w:rsidR="002E0910" w:rsidRPr="00F7414B" w:rsidRDefault="002E0910" w:rsidP="00A23422">
            <w:pPr>
              <w:ind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Inspección de Cultivo Pos – Siembra (Fecha de siembra)</w:t>
            </w:r>
          </w:p>
        </w:tc>
        <w:tc>
          <w:tcPr>
            <w:tcW w:w="1417" w:type="dxa"/>
            <w:vMerge w:val="restart"/>
            <w:shd w:val="clear" w:color="auto" w:fill="E6E6E6"/>
          </w:tcPr>
          <w:p w:rsidR="002E0910" w:rsidRPr="00F7414B" w:rsidRDefault="002E0910" w:rsidP="004721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Superficie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inspeccionada</w:t>
            </w:r>
            <w:r w:rsidRPr="00F741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(Has)</w:t>
            </w:r>
          </w:p>
        </w:tc>
        <w:tc>
          <w:tcPr>
            <w:tcW w:w="1701" w:type="dxa"/>
            <w:gridSpan w:val="3"/>
            <w:shd w:val="clear" w:color="auto" w:fill="E6E6E6"/>
            <w:vAlign w:val="center"/>
          </w:tcPr>
          <w:p w:rsidR="002E0910" w:rsidRPr="00F7414B" w:rsidRDefault="002E0910" w:rsidP="001104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Emergencia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:rsidR="002E0910" w:rsidRPr="00F7414B" w:rsidRDefault="002E0910" w:rsidP="00110407">
            <w:pPr>
              <w:tabs>
                <w:tab w:val="left" w:pos="1561"/>
              </w:tabs>
              <w:ind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bCs/>
                <w:sz w:val="16"/>
                <w:szCs w:val="16"/>
              </w:rPr>
              <w:t>Distancia</w:t>
            </w:r>
          </w:p>
        </w:tc>
      </w:tr>
      <w:tr w:rsidR="002E0910" w:rsidRPr="00F7414B" w:rsidTr="001B171B">
        <w:trPr>
          <w:cantSplit/>
          <w:jc w:val="center"/>
        </w:trPr>
        <w:tc>
          <w:tcPr>
            <w:tcW w:w="1577" w:type="dxa"/>
            <w:vMerge/>
            <w:shd w:val="clear" w:color="auto" w:fill="E6E6E6"/>
          </w:tcPr>
          <w:p w:rsidR="002E0910" w:rsidRPr="00F7414B" w:rsidRDefault="002E0910" w:rsidP="00110407">
            <w:pPr>
              <w:ind w:right="6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shd w:val="clear" w:color="auto" w:fill="E6E6E6"/>
          </w:tcPr>
          <w:p w:rsidR="002E0910" w:rsidRPr="00F7414B" w:rsidRDefault="002E0910" w:rsidP="00110407">
            <w:pPr>
              <w:ind w:right="6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1" w:type="dxa"/>
            <w:vMerge/>
            <w:shd w:val="clear" w:color="auto" w:fill="E6E6E6"/>
            <w:vAlign w:val="center"/>
          </w:tcPr>
          <w:p w:rsidR="002E0910" w:rsidRPr="00F7414B" w:rsidRDefault="002E0910" w:rsidP="00110407">
            <w:pPr>
              <w:ind w:right="6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6E6"/>
          </w:tcPr>
          <w:p w:rsidR="002E0910" w:rsidRPr="00F7414B" w:rsidRDefault="002E0910" w:rsidP="00110407">
            <w:pPr>
              <w:ind w:right="6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2E0910" w:rsidRPr="00F7414B" w:rsidRDefault="002E0910" w:rsidP="00110407">
            <w:pPr>
              <w:ind w:right="6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E0910" w:rsidRPr="00F7414B" w:rsidRDefault="002E0910" w:rsidP="00110407">
            <w:pPr>
              <w:ind w:right="61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7414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2E0910" w:rsidRPr="00F7414B" w:rsidRDefault="002E0910" w:rsidP="00110407">
            <w:pPr>
              <w:ind w:right="61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7414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910" w:rsidRPr="00F7414B" w:rsidRDefault="002E0910" w:rsidP="00110407">
            <w:pPr>
              <w:ind w:right="-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bCs/>
                <w:sz w:val="16"/>
                <w:szCs w:val="16"/>
              </w:rPr>
              <w:t>E/ Plantas</w:t>
            </w:r>
          </w:p>
        </w:tc>
        <w:tc>
          <w:tcPr>
            <w:tcW w:w="948" w:type="dxa"/>
            <w:shd w:val="clear" w:color="auto" w:fill="E6E6E6"/>
            <w:vAlign w:val="center"/>
          </w:tcPr>
          <w:p w:rsidR="002E0910" w:rsidRPr="00F7414B" w:rsidRDefault="002E0910" w:rsidP="00110407">
            <w:pPr>
              <w:ind w:right="-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bCs/>
                <w:sz w:val="16"/>
                <w:szCs w:val="16"/>
              </w:rPr>
              <w:t>E/Liños</w:t>
            </w:r>
          </w:p>
        </w:tc>
      </w:tr>
      <w:tr w:rsidR="002E0910" w:rsidRPr="00F7414B" w:rsidTr="001B171B">
        <w:trPr>
          <w:cantSplit/>
          <w:trHeight w:val="383"/>
          <w:jc w:val="center"/>
        </w:trPr>
        <w:tc>
          <w:tcPr>
            <w:tcW w:w="1577" w:type="dxa"/>
          </w:tcPr>
          <w:p w:rsidR="002E0910" w:rsidRPr="00F7414B" w:rsidRDefault="002E0910" w:rsidP="00110407">
            <w:pPr>
              <w:ind w:right="6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</w:tcPr>
          <w:p w:rsidR="002E0910" w:rsidRPr="00F7414B" w:rsidRDefault="002E0910" w:rsidP="00110407">
            <w:pPr>
              <w:ind w:right="6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2E0910" w:rsidRPr="00F7414B" w:rsidRDefault="002E0910" w:rsidP="00110407">
            <w:pPr>
              <w:ind w:right="618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417" w:type="dxa"/>
          </w:tcPr>
          <w:p w:rsidR="002E0910" w:rsidRPr="00F7414B" w:rsidRDefault="002E0910" w:rsidP="00110407">
            <w:pPr>
              <w:ind w:right="6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110407">
            <w:pPr>
              <w:ind w:right="6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110407">
            <w:pPr>
              <w:ind w:right="6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110407">
            <w:pPr>
              <w:ind w:right="6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910" w:rsidRPr="00F7414B" w:rsidRDefault="002E0910" w:rsidP="00110407">
            <w:pPr>
              <w:ind w:right="61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</w:tcPr>
          <w:p w:rsidR="002E0910" w:rsidRPr="00F7414B" w:rsidRDefault="002E0910" w:rsidP="00110407">
            <w:pPr>
              <w:ind w:right="27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0910" w:rsidRPr="00F7414B" w:rsidRDefault="002E0910" w:rsidP="00E6538F">
      <w:pPr>
        <w:pStyle w:val="Caption"/>
        <w:ind w:left="568" w:firstLine="284"/>
        <w:jc w:val="left"/>
        <w:rPr>
          <w:b w:val="0"/>
          <w:i/>
          <w:szCs w:val="16"/>
        </w:rPr>
      </w:pPr>
      <w:r w:rsidRPr="00F7414B">
        <w:rPr>
          <w:szCs w:val="16"/>
        </w:rPr>
        <w:t xml:space="preserve">B= </w:t>
      </w:r>
      <w:r w:rsidRPr="00F7414B">
        <w:rPr>
          <w:b w:val="0"/>
          <w:i/>
          <w:szCs w:val="16"/>
        </w:rPr>
        <w:t>Buena</w:t>
      </w:r>
      <w:r w:rsidRPr="00F7414B">
        <w:rPr>
          <w:b w:val="0"/>
          <w:i/>
          <w:szCs w:val="16"/>
        </w:rPr>
        <w:tab/>
      </w:r>
      <w:r w:rsidRPr="00F7414B">
        <w:rPr>
          <w:szCs w:val="16"/>
        </w:rPr>
        <w:tab/>
        <w:t xml:space="preserve">    R= </w:t>
      </w:r>
      <w:r w:rsidRPr="00F7414B">
        <w:rPr>
          <w:b w:val="0"/>
          <w:i/>
          <w:szCs w:val="16"/>
        </w:rPr>
        <w:t>Regular</w:t>
      </w:r>
      <w:r w:rsidRPr="00F7414B">
        <w:rPr>
          <w:szCs w:val="16"/>
        </w:rPr>
        <w:tab/>
      </w:r>
      <w:r w:rsidRPr="00F7414B">
        <w:rPr>
          <w:szCs w:val="16"/>
        </w:rPr>
        <w:tab/>
        <w:t xml:space="preserve">   M= </w:t>
      </w:r>
      <w:r w:rsidRPr="00F7414B">
        <w:rPr>
          <w:b w:val="0"/>
          <w:i/>
          <w:szCs w:val="16"/>
        </w:rPr>
        <w:t>Mala</w:t>
      </w:r>
    </w:p>
    <w:p w:rsidR="002E0910" w:rsidRPr="00F7414B" w:rsidRDefault="002E0910" w:rsidP="00A23422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page" w:tblpX="380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8"/>
        <w:gridCol w:w="485"/>
        <w:gridCol w:w="515"/>
        <w:gridCol w:w="400"/>
      </w:tblGrid>
      <w:tr w:rsidR="002E0910" w:rsidRPr="00F7414B" w:rsidTr="008E439E">
        <w:tc>
          <w:tcPr>
            <w:tcW w:w="408" w:type="dxa"/>
            <w:shd w:val="clear" w:color="auto" w:fill="E0E0E0"/>
            <w:vAlign w:val="center"/>
          </w:tcPr>
          <w:p w:rsidR="002E0910" w:rsidRPr="00F7414B" w:rsidRDefault="002E0910" w:rsidP="009524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7414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85" w:type="dxa"/>
            <w:vAlign w:val="center"/>
          </w:tcPr>
          <w:p w:rsidR="002E0910" w:rsidRPr="00F7414B" w:rsidRDefault="002E0910" w:rsidP="009524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E0E0E0"/>
            <w:vAlign w:val="center"/>
          </w:tcPr>
          <w:p w:rsidR="002E0910" w:rsidRPr="00F7414B" w:rsidRDefault="002E0910" w:rsidP="009524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7414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00" w:type="dxa"/>
            <w:vAlign w:val="center"/>
          </w:tcPr>
          <w:p w:rsidR="002E0910" w:rsidRPr="00F7414B" w:rsidRDefault="002E0910" w:rsidP="009524A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0910" w:rsidRDefault="002E0910" w:rsidP="00A23422">
      <w:pPr>
        <w:tabs>
          <w:tab w:val="left" w:pos="30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b/>
          <w:i/>
          <w:sz w:val="16"/>
          <w:szCs w:val="16"/>
        </w:rPr>
        <w:t>Aislamiento</w:t>
      </w:r>
      <w:r w:rsidRPr="00F7414B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7414B">
        <w:rPr>
          <w:rFonts w:ascii="Arial" w:hAnsi="Arial" w:cs="Arial"/>
          <w:sz w:val="16"/>
          <w:szCs w:val="16"/>
        </w:rPr>
        <w:t>Cumple requerimiento?</w:t>
      </w:r>
    </w:p>
    <w:tbl>
      <w:tblPr>
        <w:tblpPr w:leftFromText="141" w:rightFromText="141" w:vertAnchor="text" w:horzAnchor="page" w:tblpX="390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9"/>
        <w:gridCol w:w="236"/>
        <w:gridCol w:w="421"/>
        <w:gridCol w:w="236"/>
        <w:gridCol w:w="901"/>
        <w:gridCol w:w="236"/>
      </w:tblGrid>
      <w:tr w:rsidR="002E0910" w:rsidRPr="00F7414B" w:rsidTr="008E439E">
        <w:tc>
          <w:tcPr>
            <w:tcW w:w="0" w:type="auto"/>
            <w:shd w:val="clear" w:color="auto" w:fill="E0E0E0"/>
            <w:vAlign w:val="center"/>
          </w:tcPr>
          <w:p w:rsidR="002E0910" w:rsidRPr="00F7414B" w:rsidRDefault="002E0910" w:rsidP="009524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7414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E0910" w:rsidRPr="00F7414B" w:rsidRDefault="002E0910" w:rsidP="009524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2E0910" w:rsidRPr="00F7414B" w:rsidRDefault="002E0910" w:rsidP="009524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7414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FFFFFF"/>
          </w:tcPr>
          <w:p w:rsidR="002E0910" w:rsidRPr="00F7414B" w:rsidRDefault="002E0910" w:rsidP="009524A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0E0E0"/>
          </w:tcPr>
          <w:p w:rsidR="002E0910" w:rsidRPr="00F7414B" w:rsidRDefault="002E0910" w:rsidP="009524A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E0910" w:rsidRPr="00F7414B" w:rsidRDefault="002E0910" w:rsidP="009524A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0910" w:rsidRDefault="002E0910" w:rsidP="00A23422">
      <w:pPr>
        <w:tabs>
          <w:tab w:val="left" w:pos="30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E0910" w:rsidRDefault="002E0910" w:rsidP="009524A8">
      <w:pPr>
        <w:tabs>
          <w:tab w:val="left" w:pos="30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524A8">
        <w:rPr>
          <w:rFonts w:ascii="Arial" w:hAnsi="Arial" w:cs="Arial"/>
          <w:b/>
          <w:i/>
          <w:sz w:val="16"/>
          <w:szCs w:val="16"/>
        </w:rPr>
        <w:t>Rotación:</w:t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  <w:r w:rsidRPr="00F7414B">
        <w:rPr>
          <w:rFonts w:ascii="Arial" w:hAnsi="Arial" w:cs="Arial"/>
          <w:sz w:val="16"/>
          <w:szCs w:val="16"/>
        </w:rPr>
        <w:t>Cumple requerimiento?</w:t>
      </w:r>
      <w:r>
        <w:rPr>
          <w:rFonts w:ascii="Arial" w:hAnsi="Arial" w:cs="Arial"/>
          <w:sz w:val="16"/>
          <w:szCs w:val="16"/>
        </w:rPr>
        <w:t xml:space="preserve"> </w:t>
      </w:r>
    </w:p>
    <w:p w:rsidR="002E0910" w:rsidRPr="00F7414B" w:rsidRDefault="002E0910" w:rsidP="009524A8">
      <w:pPr>
        <w:tabs>
          <w:tab w:val="left" w:pos="30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sz w:val="16"/>
          <w:szCs w:val="16"/>
        </w:rPr>
        <w:t>En el caso de marcar NO, descartar una franja del cultivo hasta conseguir el asilamiento establecido en las Normas de Producción de Semillas.</w:t>
      </w:r>
    </w:p>
    <w:p w:rsidR="002E0910" w:rsidRPr="00F7414B" w:rsidRDefault="002E0910" w:rsidP="00110407">
      <w:pPr>
        <w:jc w:val="both"/>
        <w:rPr>
          <w:rFonts w:ascii="Arial" w:hAnsi="Arial" w:cs="Arial"/>
          <w:sz w:val="16"/>
          <w:szCs w:val="16"/>
        </w:rPr>
      </w:pPr>
    </w:p>
    <w:p w:rsidR="002E0910" w:rsidRPr="00F7414B" w:rsidRDefault="002E0910" w:rsidP="002F0F38">
      <w:pPr>
        <w:numPr>
          <w:ilvl w:val="0"/>
          <w:numId w:val="11"/>
        </w:numPr>
        <w:ind w:hanging="1080"/>
        <w:jc w:val="both"/>
        <w:rPr>
          <w:rFonts w:ascii="Arial" w:hAnsi="Arial" w:cs="Arial"/>
          <w:b/>
          <w:sz w:val="16"/>
          <w:szCs w:val="16"/>
          <w:highlight w:val="lightGray"/>
        </w:rPr>
      </w:pPr>
      <w:r w:rsidRPr="00F7414B">
        <w:rPr>
          <w:rFonts w:ascii="Arial" w:hAnsi="Arial" w:cs="Arial"/>
          <w:b/>
          <w:sz w:val="16"/>
          <w:szCs w:val="16"/>
          <w:highlight w:val="lightGray"/>
        </w:rPr>
        <w:t>INSPECCIÓN EN FLORACIÓN</w:t>
      </w:r>
    </w:p>
    <w:p w:rsidR="002E0910" w:rsidRPr="00F7414B" w:rsidRDefault="002E0910" w:rsidP="00E6538F">
      <w:pPr>
        <w:ind w:left="1080"/>
        <w:jc w:val="both"/>
        <w:rPr>
          <w:rFonts w:ascii="Arial" w:hAnsi="Arial" w:cs="Arial"/>
          <w:b/>
          <w:sz w:val="16"/>
          <w:szCs w:val="16"/>
          <w:highlight w:val="lightGray"/>
        </w:rPr>
      </w:pPr>
    </w:p>
    <w:tbl>
      <w:tblPr>
        <w:tblW w:w="1067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1"/>
        <w:gridCol w:w="470"/>
        <w:gridCol w:w="567"/>
        <w:gridCol w:w="545"/>
        <w:gridCol w:w="447"/>
        <w:gridCol w:w="567"/>
        <w:gridCol w:w="709"/>
        <w:gridCol w:w="709"/>
        <w:gridCol w:w="708"/>
      </w:tblGrid>
      <w:tr w:rsidR="002E0910" w:rsidRPr="00F7414B" w:rsidTr="002B27EC">
        <w:trPr>
          <w:trHeight w:val="838"/>
        </w:trPr>
        <w:tc>
          <w:tcPr>
            <w:tcW w:w="5951" w:type="dxa"/>
            <w:vMerge w:val="restart"/>
            <w:shd w:val="clear" w:color="auto" w:fill="D9D9D9"/>
            <w:vAlign w:val="center"/>
          </w:tcPr>
          <w:p w:rsidR="002E0910" w:rsidRPr="00F7414B" w:rsidRDefault="002E0910" w:rsidP="006F49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PADRONES A EVALUAR</w:t>
            </w:r>
          </w:p>
        </w:tc>
        <w:tc>
          <w:tcPr>
            <w:tcW w:w="3305" w:type="dxa"/>
            <w:gridSpan w:val="6"/>
            <w:shd w:val="clear" w:color="auto" w:fill="D9D9D9"/>
            <w:vAlign w:val="center"/>
          </w:tcPr>
          <w:p w:rsidR="002E0910" w:rsidRPr="00F7414B" w:rsidRDefault="002E0910" w:rsidP="006F49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SUB MUESTRAS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2E0910" w:rsidRPr="00F7414B" w:rsidRDefault="002E0910" w:rsidP="006F49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CUMPLE CON LA TOLERANCIA PERMITIDA</w:t>
            </w:r>
          </w:p>
        </w:tc>
      </w:tr>
      <w:tr w:rsidR="002E0910" w:rsidRPr="00F7414B" w:rsidTr="002B27EC">
        <w:tc>
          <w:tcPr>
            <w:tcW w:w="5951" w:type="dxa"/>
            <w:vMerge/>
            <w:shd w:val="clear" w:color="auto" w:fill="D9D9D9"/>
            <w:vAlign w:val="center"/>
          </w:tcPr>
          <w:p w:rsidR="002E0910" w:rsidRPr="00F7414B" w:rsidRDefault="002E0910" w:rsidP="008A22D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D9D9D9"/>
          </w:tcPr>
          <w:p w:rsidR="002E0910" w:rsidRPr="00F7414B" w:rsidRDefault="002E0910" w:rsidP="00B544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2E0910" w:rsidRPr="00F7414B" w:rsidRDefault="002E0910" w:rsidP="00B544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45" w:type="dxa"/>
            <w:shd w:val="clear" w:color="auto" w:fill="D9D9D9"/>
          </w:tcPr>
          <w:p w:rsidR="002E0910" w:rsidRPr="00F7414B" w:rsidRDefault="002E0910" w:rsidP="00B544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47" w:type="dxa"/>
            <w:shd w:val="clear" w:color="auto" w:fill="D9D9D9"/>
          </w:tcPr>
          <w:p w:rsidR="002E0910" w:rsidRPr="00F7414B" w:rsidRDefault="002E0910" w:rsidP="00B544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2E0910" w:rsidRPr="00F7414B" w:rsidRDefault="002E0910" w:rsidP="00B544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2E0910" w:rsidRPr="00F7414B" w:rsidRDefault="002E0910" w:rsidP="00B544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D9D9D9"/>
          </w:tcPr>
          <w:p w:rsidR="002E0910" w:rsidRPr="00F7414B" w:rsidRDefault="002E0910" w:rsidP="00B544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 xml:space="preserve">SI </w:t>
            </w:r>
          </w:p>
        </w:tc>
        <w:tc>
          <w:tcPr>
            <w:tcW w:w="708" w:type="dxa"/>
            <w:shd w:val="clear" w:color="auto" w:fill="D9D9D9"/>
          </w:tcPr>
          <w:p w:rsidR="002E0910" w:rsidRPr="00F7414B" w:rsidRDefault="002E0910" w:rsidP="00B544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2E0910" w:rsidRPr="00F7414B" w:rsidTr="002B27EC">
        <w:tc>
          <w:tcPr>
            <w:tcW w:w="5951" w:type="dxa"/>
            <w:vAlign w:val="center"/>
          </w:tcPr>
          <w:p w:rsidR="002E0910" w:rsidRPr="00F7414B" w:rsidRDefault="002E0910" w:rsidP="00773DA9">
            <w:pPr>
              <w:numPr>
                <w:ilvl w:val="0"/>
                <w:numId w:val="12"/>
              </w:numPr>
              <w:ind w:hanging="7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eastAsia="es-PY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45.85pt;margin-top:3.35pt;width:41.55pt;height:10.3pt;z-index:251654656;mso-position-horizontal-relative:text;mso-position-vertical-relative:text">
                  <v:textbox style="mso-next-textbox:#_x0000_s1027">
                    <w:txbxContent>
                      <w:p w:rsidR="002E0910" w:rsidRDefault="002E0910" w:rsidP="00596F02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F7414B">
              <w:rPr>
                <w:rFonts w:ascii="Arial" w:hAnsi="Arial" w:cs="Arial"/>
                <w:b/>
                <w:sz w:val="16"/>
                <w:szCs w:val="16"/>
              </w:rPr>
              <w:t xml:space="preserve">Plantas fuera de tipo: </w:t>
            </w:r>
            <w:r w:rsidRPr="00F7414B">
              <w:rPr>
                <w:rFonts w:ascii="Arial" w:hAnsi="Arial" w:cs="Arial"/>
                <w:sz w:val="16"/>
                <w:szCs w:val="16"/>
              </w:rPr>
              <w:t>Relación de acuerdo a la categoría</w:t>
            </w:r>
          </w:p>
        </w:tc>
        <w:tc>
          <w:tcPr>
            <w:tcW w:w="470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0910" w:rsidRPr="00F7414B" w:rsidTr="002B27EC">
        <w:tc>
          <w:tcPr>
            <w:tcW w:w="5951" w:type="dxa"/>
            <w:vAlign w:val="center"/>
          </w:tcPr>
          <w:p w:rsidR="002E0910" w:rsidRPr="00F7414B" w:rsidRDefault="002E0910" w:rsidP="00773DA9">
            <w:pPr>
              <w:numPr>
                <w:ilvl w:val="0"/>
                <w:numId w:val="12"/>
              </w:numPr>
              <w:ind w:hanging="7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eastAsia="es-PY"/>
              </w:rPr>
              <w:pict>
                <v:shape id="_x0000_s1028" type="#_x0000_t202" style="position:absolute;left:0;text-align:left;margin-left:246.85pt;margin-top:4.15pt;width:41.05pt;height:10.3pt;z-index:251655680;mso-position-horizontal-relative:text;mso-position-vertical-relative:text">
                  <v:textbox style="mso-next-textbox:#_x0000_s1028">
                    <w:txbxContent>
                      <w:p w:rsidR="002E0910" w:rsidRDefault="002E0910" w:rsidP="00596F02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F7414B">
              <w:rPr>
                <w:rFonts w:ascii="Arial" w:hAnsi="Arial" w:cs="Arial"/>
                <w:b/>
                <w:sz w:val="16"/>
                <w:szCs w:val="16"/>
              </w:rPr>
              <w:t xml:space="preserve">Malezas prohibidas: </w:t>
            </w:r>
            <w:r w:rsidRPr="00F7414B">
              <w:rPr>
                <w:rFonts w:ascii="Arial" w:hAnsi="Arial" w:cs="Arial"/>
                <w:sz w:val="16"/>
                <w:szCs w:val="16"/>
              </w:rPr>
              <w:t>Relación de acuerdo a la categoría</w:t>
            </w:r>
          </w:p>
        </w:tc>
        <w:tc>
          <w:tcPr>
            <w:tcW w:w="470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0910" w:rsidRPr="00F7414B" w:rsidTr="002B27EC">
        <w:tc>
          <w:tcPr>
            <w:tcW w:w="5951" w:type="dxa"/>
            <w:vAlign w:val="center"/>
          </w:tcPr>
          <w:p w:rsidR="002E0910" w:rsidRPr="00F7414B" w:rsidRDefault="002E0910" w:rsidP="00773DA9">
            <w:pPr>
              <w:numPr>
                <w:ilvl w:val="0"/>
                <w:numId w:val="12"/>
              </w:numPr>
              <w:ind w:hanging="720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>
              <w:rPr>
                <w:noProof/>
                <w:lang w:eastAsia="es-PY"/>
              </w:rPr>
              <w:pict>
                <v:shape id="_x0000_s1029" type="#_x0000_t202" style="position:absolute;left:0;text-align:left;margin-left:246.35pt;margin-top:3.8pt;width:41.55pt;height:10.3pt;z-index:251657728;mso-position-horizontal-relative:text;mso-position-vertical-relative:text">
                  <v:textbox style="mso-next-textbox:#_x0000_s1029">
                    <w:txbxContent>
                      <w:p w:rsidR="002E0910" w:rsidRDefault="002E0910" w:rsidP="00F141BD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F7414B">
              <w:rPr>
                <w:rFonts w:ascii="Arial" w:hAnsi="Arial" w:cs="Arial"/>
                <w:b/>
                <w:sz w:val="16"/>
                <w:szCs w:val="16"/>
              </w:rPr>
              <w:t xml:space="preserve">Malezas restringidas: </w:t>
            </w:r>
            <w:r w:rsidRPr="00F7414B">
              <w:rPr>
                <w:rFonts w:ascii="Arial" w:hAnsi="Arial" w:cs="Arial"/>
                <w:sz w:val="16"/>
                <w:szCs w:val="16"/>
              </w:rPr>
              <w:t>Relación de acuerdo a la categoría</w:t>
            </w:r>
          </w:p>
        </w:tc>
        <w:tc>
          <w:tcPr>
            <w:tcW w:w="470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0910" w:rsidRPr="00F7414B" w:rsidTr="002B27EC">
        <w:tc>
          <w:tcPr>
            <w:tcW w:w="5951" w:type="dxa"/>
            <w:vAlign w:val="center"/>
          </w:tcPr>
          <w:p w:rsidR="002E0910" w:rsidRPr="00F7414B" w:rsidRDefault="002E0910" w:rsidP="00990DC4">
            <w:pPr>
              <w:numPr>
                <w:ilvl w:val="0"/>
                <w:numId w:val="12"/>
              </w:numPr>
              <w:ind w:hanging="720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>
              <w:rPr>
                <w:noProof/>
                <w:lang w:eastAsia="es-PY"/>
              </w:rPr>
              <w:pict>
                <v:shape id="_x0000_s1030" type="#_x0000_t202" style="position:absolute;left:0;text-align:left;margin-left:247.35pt;margin-top:3pt;width:40.55pt;height:10.3pt;z-index:251656704;mso-position-horizontal-relative:text;mso-position-vertical-relative:text">
                  <v:textbox style="mso-next-textbox:#_x0000_s1030">
                    <w:txbxContent>
                      <w:p w:rsidR="002E0910" w:rsidRDefault="002E0910" w:rsidP="00773DA9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F7414B">
              <w:rPr>
                <w:rFonts w:ascii="Arial" w:hAnsi="Arial" w:cs="Arial"/>
                <w:b/>
                <w:sz w:val="16"/>
                <w:szCs w:val="16"/>
              </w:rPr>
              <w:t>Plantas de otros cultivos:</w:t>
            </w:r>
            <w:r w:rsidRPr="00F7414B">
              <w:rPr>
                <w:rFonts w:ascii="Arial" w:hAnsi="Arial" w:cs="Arial"/>
                <w:sz w:val="16"/>
                <w:szCs w:val="16"/>
              </w:rPr>
              <w:t xml:space="preserve"> Relación de acuerdo a la categoría</w:t>
            </w:r>
          </w:p>
        </w:tc>
        <w:tc>
          <w:tcPr>
            <w:tcW w:w="470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0910" w:rsidRPr="00F7414B" w:rsidTr="002B27EC">
        <w:tc>
          <w:tcPr>
            <w:tcW w:w="5951" w:type="dxa"/>
            <w:vAlign w:val="center"/>
          </w:tcPr>
          <w:p w:rsidR="002E0910" w:rsidRPr="00F7414B" w:rsidRDefault="002E0910" w:rsidP="00990DC4">
            <w:pPr>
              <w:numPr>
                <w:ilvl w:val="0"/>
                <w:numId w:val="12"/>
              </w:numPr>
              <w:ind w:hanging="720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>
              <w:rPr>
                <w:noProof/>
                <w:lang w:eastAsia="es-PY"/>
              </w:rPr>
              <w:pict>
                <v:shape id="_x0000_s1031" type="#_x0000_t202" style="position:absolute;left:0;text-align:left;margin-left:247.85pt;margin-top:3.85pt;width:40.55pt;height:10.3pt;z-index:251658752;mso-position-horizontal-relative:text;mso-position-vertical-relative:text">
                  <v:textbox style="mso-next-textbox:#_x0000_s1031">
                    <w:txbxContent>
                      <w:p w:rsidR="002E0910" w:rsidRDefault="002E0910" w:rsidP="00E55CB4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F7414B">
              <w:rPr>
                <w:rFonts w:ascii="Arial" w:hAnsi="Arial" w:cs="Arial"/>
                <w:b/>
                <w:sz w:val="16"/>
                <w:szCs w:val="16"/>
              </w:rPr>
              <w:t xml:space="preserve">Plantas enfermas </w:t>
            </w:r>
            <w:r w:rsidRPr="00F7414B">
              <w:rPr>
                <w:rFonts w:ascii="Arial" w:hAnsi="Arial" w:cs="Arial"/>
                <w:sz w:val="16"/>
                <w:szCs w:val="16"/>
              </w:rPr>
              <w:t>Relación de acuerdo a la categoría</w:t>
            </w:r>
          </w:p>
        </w:tc>
        <w:tc>
          <w:tcPr>
            <w:tcW w:w="470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E0910" w:rsidRPr="00F7414B" w:rsidRDefault="002E0910" w:rsidP="008A22D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7"/>
        <w:gridCol w:w="236"/>
        <w:gridCol w:w="615"/>
        <w:gridCol w:w="236"/>
      </w:tblGrid>
      <w:tr w:rsidR="002E0910" w:rsidRPr="00F7414B" w:rsidTr="008E439E">
        <w:trPr>
          <w:trHeight w:val="58"/>
        </w:trPr>
        <w:tc>
          <w:tcPr>
            <w:tcW w:w="657" w:type="dxa"/>
            <w:shd w:val="clear" w:color="auto" w:fill="E0E0E0"/>
            <w:vAlign w:val="center"/>
          </w:tcPr>
          <w:p w:rsidR="002E0910" w:rsidRPr="00F7414B" w:rsidRDefault="002E0910" w:rsidP="00E6538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7414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236" w:type="dxa"/>
            <w:vAlign w:val="center"/>
          </w:tcPr>
          <w:p w:rsidR="002E0910" w:rsidRPr="00F7414B" w:rsidRDefault="002E0910" w:rsidP="00E6538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E0E0E0"/>
            <w:vAlign w:val="center"/>
          </w:tcPr>
          <w:p w:rsidR="002E0910" w:rsidRPr="00F7414B" w:rsidRDefault="002E0910" w:rsidP="00E6538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7414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36" w:type="dxa"/>
            <w:vAlign w:val="center"/>
          </w:tcPr>
          <w:p w:rsidR="002E0910" w:rsidRPr="00F7414B" w:rsidRDefault="002E0910" w:rsidP="00E6538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0910" w:rsidRPr="00F7414B" w:rsidRDefault="002E0910" w:rsidP="004130CE">
      <w:pPr>
        <w:jc w:val="both"/>
        <w:rPr>
          <w:rFonts w:ascii="Arial" w:hAnsi="Arial" w:cs="Arial"/>
          <w:b/>
          <w:sz w:val="16"/>
          <w:szCs w:val="16"/>
        </w:rPr>
      </w:pPr>
    </w:p>
    <w:p w:rsidR="002E0910" w:rsidRPr="00F7414B" w:rsidRDefault="002E0910" w:rsidP="004130CE">
      <w:pPr>
        <w:jc w:val="both"/>
        <w:rPr>
          <w:rFonts w:ascii="Arial" w:hAnsi="Arial" w:cs="Arial"/>
          <w:b/>
          <w:sz w:val="16"/>
          <w:szCs w:val="16"/>
        </w:rPr>
      </w:pPr>
      <w:r w:rsidRPr="00F7414B">
        <w:rPr>
          <w:rFonts w:ascii="Arial" w:hAnsi="Arial" w:cs="Arial"/>
          <w:b/>
          <w:i/>
          <w:sz w:val="16"/>
          <w:szCs w:val="16"/>
        </w:rPr>
        <w:t>Identidad varietal</w:t>
      </w:r>
      <w:r w:rsidRPr="00F7414B">
        <w:rPr>
          <w:rFonts w:ascii="Arial" w:hAnsi="Arial" w:cs="Arial"/>
          <w:b/>
          <w:sz w:val="16"/>
          <w:szCs w:val="16"/>
        </w:rPr>
        <w:t xml:space="preserve"> </w:t>
      </w:r>
      <w:r w:rsidRPr="00F7414B">
        <w:rPr>
          <w:rFonts w:ascii="Arial" w:hAnsi="Arial" w:cs="Arial"/>
          <w:sz w:val="16"/>
          <w:szCs w:val="16"/>
        </w:rPr>
        <w:t>Coincide con el descriptor morfológico?</w:t>
      </w:r>
    </w:p>
    <w:p w:rsidR="002E0910" w:rsidRPr="00F7414B" w:rsidRDefault="002E0910" w:rsidP="00773DA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2E0910" w:rsidRPr="00F7414B" w:rsidRDefault="002E0910" w:rsidP="008E439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b/>
          <w:sz w:val="16"/>
          <w:szCs w:val="16"/>
        </w:rPr>
        <w:t xml:space="preserve">Describir diferencias encontradas </w:t>
      </w:r>
      <w:r>
        <w:rPr>
          <w:rFonts w:ascii="Arial" w:hAnsi="Arial" w:cs="Arial"/>
          <w:b/>
          <w:sz w:val="16"/>
          <w:szCs w:val="16"/>
        </w:rPr>
        <w:t xml:space="preserve">en la morfología (plantas fuera de tipo) </w:t>
      </w:r>
      <w:r w:rsidRPr="00F7414B">
        <w:rPr>
          <w:rFonts w:ascii="Arial" w:hAnsi="Arial" w:cs="Arial"/>
          <w:b/>
          <w:sz w:val="16"/>
          <w:szCs w:val="16"/>
        </w:rPr>
        <w:t xml:space="preserve">e identificar malezas prohibidas y restringidas plantas de otros cultivos (nombres), plantas enfermas (si no </w:t>
      </w:r>
      <w:r>
        <w:rPr>
          <w:rFonts w:ascii="Arial" w:hAnsi="Arial" w:cs="Arial"/>
          <w:b/>
          <w:sz w:val="16"/>
          <w:szCs w:val="16"/>
        </w:rPr>
        <w:t>se identifica</w:t>
      </w:r>
      <w:r w:rsidRPr="00F7414B">
        <w:rPr>
          <w:rFonts w:ascii="Arial" w:hAnsi="Arial" w:cs="Arial"/>
          <w:b/>
          <w:sz w:val="16"/>
          <w:szCs w:val="16"/>
        </w:rPr>
        <w:t xml:space="preserve"> remitir a laboratorio)</w:t>
      </w:r>
      <w:r w:rsidRPr="00F7414B">
        <w:rPr>
          <w:rFonts w:ascii="Arial" w:hAnsi="Arial" w:cs="Arial"/>
          <w:sz w:val="16"/>
          <w:szCs w:val="16"/>
        </w:rPr>
        <w:t>….…………………………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:rsidR="002E0910" w:rsidRPr="00F7414B" w:rsidRDefault="002E0910" w:rsidP="00773DA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…………………………………………………………………………………..…….………………………………………………………….…………………………….</w:t>
      </w:r>
    </w:p>
    <w:p w:rsidR="002E0910" w:rsidRPr="00F7414B" w:rsidRDefault="002E0910" w:rsidP="00E6538F">
      <w:pPr>
        <w:spacing w:line="360" w:lineRule="auto"/>
        <w:jc w:val="both"/>
        <w:rPr>
          <w:rFonts w:ascii="Arial" w:hAnsi="Arial" w:cs="Arial"/>
          <w:sz w:val="16"/>
          <w:szCs w:val="16"/>
          <w:u w:val="dotted"/>
        </w:rPr>
      </w:pPr>
      <w:r w:rsidRPr="00F7414B">
        <w:rPr>
          <w:rFonts w:ascii="Arial" w:hAnsi="Arial" w:cs="Arial"/>
          <w:sz w:val="16"/>
          <w:szCs w:val="16"/>
        </w:rPr>
        <w:t>…………………………………………………………………………………..…….………………………………………………………….……………………………..</w:t>
      </w:r>
    </w:p>
    <w:p w:rsidR="002E0910" w:rsidRPr="00F7414B" w:rsidRDefault="002E0910" w:rsidP="00E6538F">
      <w:pPr>
        <w:spacing w:line="360" w:lineRule="auto"/>
        <w:jc w:val="both"/>
        <w:rPr>
          <w:rFonts w:ascii="Arial" w:hAnsi="Arial" w:cs="Arial"/>
          <w:sz w:val="16"/>
          <w:szCs w:val="16"/>
          <w:u w:val="dotted"/>
        </w:rPr>
      </w:pPr>
    </w:p>
    <w:p w:rsidR="002E0910" w:rsidRPr="00F7414B" w:rsidRDefault="002E0910" w:rsidP="00E6538F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F7414B">
        <w:rPr>
          <w:rFonts w:ascii="Arial" w:hAnsi="Arial" w:cs="Arial"/>
          <w:b/>
          <w:sz w:val="16"/>
          <w:szCs w:val="16"/>
          <w:highlight w:val="lightGray"/>
        </w:rPr>
        <w:t>III. INSPECCIÓN EN PRE COSECHA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6"/>
        <w:gridCol w:w="425"/>
        <w:gridCol w:w="567"/>
        <w:gridCol w:w="567"/>
        <w:gridCol w:w="425"/>
        <w:gridCol w:w="567"/>
        <w:gridCol w:w="709"/>
        <w:gridCol w:w="709"/>
        <w:gridCol w:w="709"/>
      </w:tblGrid>
      <w:tr w:rsidR="002E0910" w:rsidRPr="00F7414B" w:rsidTr="006F492E">
        <w:tc>
          <w:tcPr>
            <w:tcW w:w="5996" w:type="dxa"/>
            <w:vMerge w:val="restart"/>
            <w:shd w:val="clear" w:color="auto" w:fill="D9D9D9"/>
            <w:vAlign w:val="center"/>
          </w:tcPr>
          <w:p w:rsidR="002E0910" w:rsidRPr="00F7414B" w:rsidRDefault="002E0910" w:rsidP="006F49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PADRONES A EVALUAR</w:t>
            </w:r>
          </w:p>
        </w:tc>
        <w:tc>
          <w:tcPr>
            <w:tcW w:w="3260" w:type="dxa"/>
            <w:gridSpan w:val="6"/>
            <w:shd w:val="clear" w:color="auto" w:fill="D9D9D9"/>
            <w:vAlign w:val="center"/>
          </w:tcPr>
          <w:p w:rsidR="002E0910" w:rsidRPr="00F7414B" w:rsidRDefault="002E0910" w:rsidP="006F49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SUB MUESTRAS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2E0910" w:rsidRPr="00F7414B" w:rsidRDefault="002E0910" w:rsidP="006F49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CUMPLE CON LA TOLERANCIA PERMITIDA</w:t>
            </w:r>
          </w:p>
        </w:tc>
      </w:tr>
      <w:tr w:rsidR="002E0910" w:rsidRPr="00F7414B" w:rsidTr="00F53645">
        <w:tc>
          <w:tcPr>
            <w:tcW w:w="5996" w:type="dxa"/>
            <w:vMerge/>
            <w:shd w:val="clear" w:color="auto" w:fill="D9D9D9"/>
            <w:vAlign w:val="center"/>
          </w:tcPr>
          <w:p w:rsidR="002E0910" w:rsidRPr="00F7414B" w:rsidRDefault="002E0910" w:rsidP="00955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D9D9D9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 xml:space="preserve">SI </w:t>
            </w:r>
          </w:p>
        </w:tc>
        <w:tc>
          <w:tcPr>
            <w:tcW w:w="709" w:type="dxa"/>
            <w:shd w:val="clear" w:color="auto" w:fill="D9D9D9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2E0910" w:rsidRPr="00F7414B" w:rsidTr="00F53645">
        <w:tc>
          <w:tcPr>
            <w:tcW w:w="5996" w:type="dxa"/>
            <w:vAlign w:val="center"/>
          </w:tcPr>
          <w:p w:rsidR="002E0910" w:rsidRPr="00F7414B" w:rsidRDefault="002E0910" w:rsidP="008F157E">
            <w:pPr>
              <w:numPr>
                <w:ilvl w:val="0"/>
                <w:numId w:val="15"/>
              </w:numPr>
              <w:ind w:hanging="7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eastAsia="es-PY"/>
              </w:rPr>
              <w:pict>
                <v:shape id="_x0000_s1032" type="#_x0000_t202" style="position:absolute;left:0;text-align:left;margin-left:246.35pt;margin-top:2.95pt;width:41.55pt;height:10.3pt;z-index:251659776;mso-position-horizontal-relative:text;mso-position-vertical-relative:text">
                  <v:textbox style="mso-next-textbox:#_x0000_s1032">
                    <w:txbxContent>
                      <w:p w:rsidR="002E0910" w:rsidRDefault="002E0910" w:rsidP="005F13A5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F7414B">
              <w:rPr>
                <w:rFonts w:ascii="Arial" w:hAnsi="Arial" w:cs="Arial"/>
                <w:b/>
                <w:sz w:val="16"/>
                <w:szCs w:val="16"/>
              </w:rPr>
              <w:t xml:space="preserve">Plantas fuera de tipo: </w:t>
            </w:r>
            <w:r w:rsidRPr="00F7414B">
              <w:rPr>
                <w:rFonts w:ascii="Arial" w:hAnsi="Arial" w:cs="Arial"/>
                <w:sz w:val="16"/>
                <w:szCs w:val="16"/>
              </w:rPr>
              <w:t>Relación de acuerdo a la categoría</w:t>
            </w:r>
          </w:p>
        </w:tc>
        <w:tc>
          <w:tcPr>
            <w:tcW w:w="425" w:type="dxa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A2426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0910" w:rsidRPr="00F7414B" w:rsidTr="00F53645">
        <w:tc>
          <w:tcPr>
            <w:tcW w:w="5996" w:type="dxa"/>
            <w:vAlign w:val="center"/>
          </w:tcPr>
          <w:p w:rsidR="002E0910" w:rsidRPr="00F7414B" w:rsidRDefault="002E0910" w:rsidP="008F157E">
            <w:pPr>
              <w:numPr>
                <w:ilvl w:val="0"/>
                <w:numId w:val="15"/>
              </w:numPr>
              <w:ind w:hanging="720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>
              <w:rPr>
                <w:noProof/>
                <w:lang w:eastAsia="es-PY"/>
              </w:rPr>
              <w:pict>
                <v:shape id="_x0000_s1033" type="#_x0000_t202" style="position:absolute;left:0;text-align:left;margin-left:246.35pt;margin-top:3.05pt;width:41.55pt;height:10.3pt;z-index:251660800;mso-position-horizontal-relative:text;mso-position-vertical-relative:text">
                  <v:textbox style="mso-next-textbox:#_x0000_s1033">
                    <w:txbxContent>
                      <w:p w:rsidR="002E0910" w:rsidRDefault="002E0910" w:rsidP="005F13A5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F7414B">
              <w:rPr>
                <w:rFonts w:ascii="Arial" w:hAnsi="Arial" w:cs="Arial"/>
                <w:b/>
                <w:sz w:val="16"/>
                <w:szCs w:val="16"/>
              </w:rPr>
              <w:t xml:space="preserve">Plantas enfermas </w:t>
            </w:r>
            <w:r w:rsidRPr="00F7414B">
              <w:rPr>
                <w:rFonts w:ascii="Arial" w:hAnsi="Arial" w:cs="Arial"/>
                <w:sz w:val="16"/>
                <w:szCs w:val="16"/>
              </w:rPr>
              <w:t>Relación de acuerdo a la categoría</w:t>
            </w:r>
          </w:p>
        </w:tc>
        <w:tc>
          <w:tcPr>
            <w:tcW w:w="425" w:type="dxa"/>
          </w:tcPr>
          <w:p w:rsidR="002E0910" w:rsidRPr="00F7414B" w:rsidRDefault="002E0910" w:rsidP="00F344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F344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F344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2E0910" w:rsidRPr="00F7414B" w:rsidRDefault="002E0910" w:rsidP="00F344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E0910" w:rsidRPr="00F7414B" w:rsidRDefault="002E0910" w:rsidP="00F344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F344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F344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E0910" w:rsidRPr="00F7414B" w:rsidRDefault="002E0910" w:rsidP="00F344C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E0910" w:rsidRPr="00F7414B" w:rsidRDefault="002E0910" w:rsidP="008F157E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2E0910" w:rsidRPr="00F7414B" w:rsidRDefault="002E0910" w:rsidP="008F157E">
      <w:pPr>
        <w:spacing w:line="360" w:lineRule="auto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b/>
          <w:sz w:val="16"/>
          <w:szCs w:val="16"/>
        </w:rPr>
        <w:t>Describir diferencias encontradas</w:t>
      </w:r>
      <w:r w:rsidRPr="003822B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en la morfología (plantas fuera de tipo) y</w:t>
      </w:r>
      <w:r w:rsidRPr="00F7414B">
        <w:rPr>
          <w:rFonts w:ascii="Arial" w:hAnsi="Arial" w:cs="Arial"/>
          <w:b/>
          <w:sz w:val="16"/>
          <w:szCs w:val="16"/>
        </w:rPr>
        <w:t xml:space="preserve"> plantas enfermas (si no </w:t>
      </w:r>
      <w:r>
        <w:rPr>
          <w:rFonts w:ascii="Arial" w:hAnsi="Arial" w:cs="Arial"/>
          <w:b/>
          <w:sz w:val="16"/>
          <w:szCs w:val="16"/>
        </w:rPr>
        <w:t>se</w:t>
      </w:r>
      <w:r w:rsidRPr="00F7414B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identifica</w:t>
      </w:r>
      <w:r w:rsidRPr="00F7414B">
        <w:rPr>
          <w:rFonts w:ascii="Arial" w:hAnsi="Arial" w:cs="Arial"/>
          <w:b/>
          <w:sz w:val="16"/>
          <w:szCs w:val="16"/>
        </w:rPr>
        <w:t xml:space="preserve"> remitir a laboratorio)</w:t>
      </w:r>
    </w:p>
    <w:p w:rsidR="002E0910" w:rsidRPr="00F7414B" w:rsidRDefault="002E0910" w:rsidP="008F157E">
      <w:pPr>
        <w:spacing w:line="360" w:lineRule="auto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sz w:val="16"/>
          <w:szCs w:val="16"/>
        </w:rPr>
        <w:t>….………………………………………………………………………………………………………………………………………………………………………………..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sz w:val="16"/>
          <w:szCs w:val="16"/>
        </w:rPr>
        <w:t>.</w:t>
      </w:r>
    </w:p>
    <w:p w:rsidR="002E0910" w:rsidRPr="00F7414B" w:rsidRDefault="002E0910" w:rsidP="008F157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…………………………………………………………………………………..…….………………………………………………………….……………………………..</w:t>
      </w:r>
    </w:p>
    <w:p w:rsidR="002E0910" w:rsidRPr="00F7414B" w:rsidRDefault="002E0910" w:rsidP="00B829CB">
      <w:pPr>
        <w:spacing w:line="360" w:lineRule="auto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b/>
          <w:sz w:val="16"/>
          <w:szCs w:val="16"/>
          <w:highlight w:val="lightGray"/>
        </w:rPr>
        <w:t xml:space="preserve">IV. COMENTARIO: </w:t>
      </w:r>
      <w:r w:rsidRPr="00F7414B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:rsidR="002E0910" w:rsidRPr="00F7414B" w:rsidRDefault="002E0910" w:rsidP="00F7414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414B"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…………………………………………………………………………………..…….………………………………………………………….…………………….……….</w:t>
      </w:r>
    </w:p>
    <w:p w:rsidR="002E0910" w:rsidRPr="00F7414B" w:rsidRDefault="002E0910" w:rsidP="00B829CB">
      <w:pPr>
        <w:numPr>
          <w:ilvl w:val="0"/>
          <w:numId w:val="17"/>
        </w:numPr>
        <w:spacing w:line="360" w:lineRule="auto"/>
        <w:ind w:left="0" w:firstLine="0"/>
        <w:jc w:val="both"/>
        <w:rPr>
          <w:rFonts w:ascii="Arial" w:hAnsi="Arial" w:cs="Arial"/>
          <w:b/>
          <w:sz w:val="16"/>
          <w:szCs w:val="16"/>
          <w:highlight w:val="lightGray"/>
        </w:rPr>
      </w:pPr>
      <w:r w:rsidRPr="00F7414B">
        <w:rPr>
          <w:rFonts w:ascii="Arial" w:hAnsi="Arial" w:cs="Arial"/>
          <w:b/>
          <w:sz w:val="16"/>
          <w:szCs w:val="16"/>
          <w:highlight w:val="lightGray"/>
        </w:rPr>
        <w:t>RESPONSABLE TÉCNICO</w:t>
      </w:r>
    </w:p>
    <w:p w:rsidR="002E0910" w:rsidRPr="00EF4E3D" w:rsidRDefault="002E0910" w:rsidP="001104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7414B">
        <w:rPr>
          <w:rFonts w:ascii="Arial" w:hAnsi="Arial" w:cs="Arial"/>
          <w:b/>
          <w:sz w:val="16"/>
          <w:szCs w:val="16"/>
        </w:rPr>
        <w:t>Nombre y Apellido:</w:t>
      </w:r>
      <w:r w:rsidRPr="00F7414B">
        <w:rPr>
          <w:rFonts w:ascii="Arial" w:hAnsi="Arial" w:cs="Arial"/>
          <w:b/>
          <w:sz w:val="16"/>
          <w:szCs w:val="16"/>
          <w:u w:val="dotted"/>
        </w:rPr>
        <w:t xml:space="preserve"> </w:t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F7414B">
        <w:rPr>
          <w:rFonts w:ascii="Arial" w:hAnsi="Arial" w:cs="Arial"/>
          <w:sz w:val="16"/>
          <w:szCs w:val="16"/>
          <w:u w:val="dotted"/>
        </w:rPr>
        <w:tab/>
      </w:r>
      <w:r w:rsidRPr="00745563">
        <w:rPr>
          <w:rFonts w:ascii="Arial" w:hAnsi="Arial" w:cs="Arial"/>
          <w:sz w:val="16"/>
          <w:szCs w:val="16"/>
          <w:u w:val="dotted"/>
        </w:rPr>
        <w:tab/>
      </w:r>
      <w:r w:rsidRPr="00745563">
        <w:rPr>
          <w:rFonts w:ascii="Arial" w:hAnsi="Arial" w:cs="Arial"/>
          <w:sz w:val="16"/>
          <w:szCs w:val="16"/>
          <w:u w:val="dotted"/>
        </w:rPr>
        <w:tab/>
      </w:r>
      <w:r w:rsidRPr="00745563">
        <w:rPr>
          <w:rFonts w:ascii="Arial" w:hAnsi="Arial" w:cs="Arial"/>
          <w:sz w:val="16"/>
          <w:szCs w:val="16"/>
          <w:u w:val="dotted"/>
        </w:rPr>
        <w:tab/>
      </w:r>
      <w:r w:rsidRPr="00745563">
        <w:rPr>
          <w:rFonts w:ascii="Arial" w:hAnsi="Arial" w:cs="Arial"/>
          <w:sz w:val="16"/>
          <w:szCs w:val="16"/>
        </w:rPr>
        <w:tab/>
      </w:r>
      <w:r w:rsidRPr="00B40366">
        <w:rPr>
          <w:rFonts w:ascii="Arial" w:hAnsi="Arial" w:cs="Arial"/>
          <w:b/>
          <w:sz w:val="16"/>
          <w:szCs w:val="16"/>
        </w:rPr>
        <w:t>Firma:</w:t>
      </w:r>
      <w:r w:rsidRPr="00745563">
        <w:rPr>
          <w:rFonts w:ascii="Arial" w:hAnsi="Arial" w:cs="Arial"/>
          <w:sz w:val="16"/>
          <w:szCs w:val="16"/>
          <w:u w:val="dotted"/>
        </w:rPr>
        <w:t xml:space="preserve"> </w:t>
      </w:r>
      <w:r w:rsidRPr="00745563">
        <w:rPr>
          <w:rFonts w:ascii="Arial" w:hAnsi="Arial" w:cs="Arial"/>
          <w:sz w:val="16"/>
          <w:szCs w:val="16"/>
          <w:u w:val="dotted"/>
        </w:rPr>
        <w:tab/>
      </w:r>
      <w:r w:rsidRPr="00745563">
        <w:rPr>
          <w:rFonts w:ascii="Arial" w:hAnsi="Arial" w:cs="Arial"/>
          <w:sz w:val="16"/>
          <w:szCs w:val="16"/>
          <w:u w:val="dotted"/>
        </w:rPr>
        <w:tab/>
      </w:r>
      <w:r w:rsidRPr="00745563">
        <w:rPr>
          <w:rFonts w:ascii="Arial" w:hAnsi="Arial" w:cs="Arial"/>
          <w:sz w:val="16"/>
          <w:szCs w:val="16"/>
          <w:u w:val="dotted"/>
        </w:rPr>
        <w:tab/>
      </w:r>
      <w:r w:rsidRPr="00EF4E3D">
        <w:rPr>
          <w:rFonts w:ascii="Arial" w:hAnsi="Arial" w:cs="Arial"/>
          <w:sz w:val="18"/>
          <w:szCs w:val="18"/>
          <w:u w:val="dotted"/>
        </w:rPr>
        <w:tab/>
      </w:r>
      <w:r w:rsidRPr="00EF4E3D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 w:rsidRPr="00EF4E3D">
        <w:rPr>
          <w:rFonts w:ascii="Arial" w:hAnsi="Arial" w:cs="Arial"/>
          <w:sz w:val="18"/>
          <w:szCs w:val="18"/>
          <w:u w:val="dotted"/>
        </w:rPr>
        <w:tab/>
      </w:r>
      <w:r w:rsidRPr="00EF4E3D">
        <w:rPr>
          <w:rFonts w:ascii="Arial" w:hAnsi="Arial" w:cs="Arial"/>
          <w:sz w:val="18"/>
          <w:szCs w:val="18"/>
          <w:u w:val="dotted"/>
        </w:rPr>
        <w:tab/>
      </w:r>
      <w:r w:rsidRPr="00EF4E3D">
        <w:rPr>
          <w:rFonts w:ascii="Arial" w:hAnsi="Arial" w:cs="Arial"/>
          <w:sz w:val="18"/>
          <w:szCs w:val="18"/>
          <w:u w:val="dotted"/>
        </w:rPr>
        <w:tab/>
      </w:r>
      <w:r w:rsidRPr="00EF4E3D">
        <w:rPr>
          <w:rFonts w:ascii="Arial" w:hAnsi="Arial" w:cs="Arial"/>
          <w:sz w:val="18"/>
          <w:szCs w:val="18"/>
          <w:u w:val="dotted"/>
        </w:rPr>
        <w:tab/>
      </w:r>
      <w:r w:rsidRPr="00EF4E3D">
        <w:rPr>
          <w:rFonts w:ascii="Arial" w:hAnsi="Arial" w:cs="Arial"/>
          <w:sz w:val="18"/>
          <w:szCs w:val="18"/>
          <w:u w:val="dotted"/>
        </w:rPr>
        <w:tab/>
      </w:r>
      <w:r w:rsidRPr="00EF4E3D">
        <w:rPr>
          <w:rFonts w:ascii="Arial" w:hAnsi="Arial" w:cs="Arial"/>
          <w:sz w:val="18"/>
          <w:szCs w:val="18"/>
          <w:u w:val="dotted"/>
        </w:rPr>
        <w:tab/>
      </w:r>
      <w:r w:rsidRPr="00EF4E3D">
        <w:rPr>
          <w:rFonts w:ascii="Arial" w:hAnsi="Arial" w:cs="Arial"/>
          <w:sz w:val="18"/>
          <w:szCs w:val="18"/>
        </w:rPr>
        <w:t xml:space="preserve"> </w:t>
      </w:r>
    </w:p>
    <w:sectPr w:rsidR="002E0910" w:rsidRPr="00EF4E3D" w:rsidSect="00E6538F">
      <w:headerReference w:type="default" r:id="rId7"/>
      <w:pgSz w:w="12242" w:h="18722" w:code="281"/>
      <w:pgMar w:top="720" w:right="616" w:bottom="720" w:left="720" w:header="569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910" w:rsidRDefault="002E0910">
      <w:r>
        <w:separator/>
      </w:r>
    </w:p>
  </w:endnote>
  <w:endnote w:type="continuationSeparator" w:id="1">
    <w:p w:rsidR="002E0910" w:rsidRDefault="002E0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910" w:rsidRDefault="002E0910">
      <w:r>
        <w:separator/>
      </w:r>
    </w:p>
  </w:footnote>
  <w:footnote w:type="continuationSeparator" w:id="1">
    <w:p w:rsidR="002E0910" w:rsidRDefault="002E0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00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500"/>
      <w:gridCol w:w="6500"/>
      <w:gridCol w:w="2900"/>
    </w:tblGrid>
    <w:tr w:rsidR="002E0910" w:rsidTr="006F492E">
      <w:trPr>
        <w:trHeight w:val="1188"/>
      </w:trPr>
      <w:tc>
        <w:tcPr>
          <w:tcW w:w="15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2E0910" w:rsidRPr="00E86D70" w:rsidRDefault="002E0910" w:rsidP="00E7576F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lang w:eastAsia="es-PY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6.95pt;margin-top:3.1pt;width:50.15pt;height:53.95pt;z-index:251660288">
                <v:imagedata r:id="rId1" o:title=""/>
              </v:shape>
              <o:OLEObject Type="Embed" ProgID="PBrush" ShapeID="_x0000_s2049" DrawAspect="Content" ObjectID="_1505905454" r:id="rId2"/>
            </w:pict>
          </w:r>
        </w:p>
        <w:p w:rsidR="002E0910" w:rsidRDefault="002E0910" w:rsidP="00E7576F">
          <w:pPr>
            <w:ind w:right="-63"/>
            <w:rPr>
              <w:color w:val="000000"/>
            </w:rPr>
          </w:pPr>
        </w:p>
        <w:p w:rsidR="002E0910" w:rsidRDefault="002E0910" w:rsidP="00E7576F">
          <w:pPr>
            <w:ind w:right="-63"/>
            <w:rPr>
              <w:color w:val="000000"/>
            </w:rPr>
          </w:pPr>
        </w:p>
        <w:p w:rsidR="002E0910" w:rsidRDefault="002E0910" w:rsidP="00E7576F">
          <w:pPr>
            <w:ind w:right="-63"/>
            <w:rPr>
              <w:color w:val="000000"/>
            </w:rPr>
          </w:pPr>
        </w:p>
      </w:tc>
      <w:tc>
        <w:tcPr>
          <w:tcW w:w="6500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:rsidR="002E0910" w:rsidRPr="00AE3A71" w:rsidRDefault="002E0910" w:rsidP="004E0BED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AE3A71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INSPECCIONES DE PARCELAS SEMILLERAS.</w:t>
          </w:r>
        </w:p>
        <w:p w:rsidR="002E0910" w:rsidRPr="00AE3A71" w:rsidRDefault="002E0910" w:rsidP="004E0BED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AE3A71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RESPONSABLE TÉCNICO</w:t>
          </w:r>
        </w:p>
      </w:tc>
      <w:tc>
        <w:tcPr>
          <w:tcW w:w="29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2E0910" w:rsidRPr="00AE3A71" w:rsidRDefault="002E0910" w:rsidP="004E0BED">
          <w:pPr>
            <w:pStyle w:val="Heading8"/>
            <w:jc w:val="both"/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</w:pPr>
          <w:r w:rsidRPr="00AE3A71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 xml:space="preserve">Código: </w:t>
          </w:r>
          <w:r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  <w:t>FORM-CERTIF-13</w:t>
          </w:r>
        </w:p>
        <w:p w:rsidR="002E0910" w:rsidRPr="00AE3A71" w:rsidRDefault="002E0910" w:rsidP="004E0BED">
          <w:pPr>
            <w:pStyle w:val="Heading8"/>
            <w:jc w:val="both"/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</w:pPr>
          <w:r w:rsidRPr="00AE3A71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 xml:space="preserve">Emisor: </w:t>
          </w:r>
          <w:r w:rsidRPr="00AE3A71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  <w:t>CERTIF-DISE</w:t>
          </w:r>
        </w:p>
        <w:p w:rsidR="002E0910" w:rsidRPr="00AE3A71" w:rsidRDefault="002E0910" w:rsidP="004E0BED">
          <w:pPr>
            <w:pStyle w:val="Heading8"/>
            <w:jc w:val="both"/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</w:pPr>
          <w:r w:rsidRPr="00AE3A71"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  <w:t xml:space="preserve">Revisión: </w:t>
          </w:r>
          <w:r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06</w:t>
          </w:r>
        </w:p>
        <w:p w:rsidR="002E0910" w:rsidRPr="000772DD" w:rsidRDefault="002E0910" w:rsidP="004E0BED">
          <w:pPr>
            <w:pStyle w:val="Heading8"/>
            <w:jc w:val="both"/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</w:pPr>
          <w:r w:rsidRPr="00AE3A71"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  <w:t xml:space="preserve">Fecha: </w:t>
          </w:r>
          <w:r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05</w:t>
          </w:r>
          <w:r w:rsidRPr="00375F96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-</w:t>
          </w:r>
          <w:r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10</w:t>
          </w:r>
          <w:r w:rsidRPr="00375F96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-15</w:t>
          </w:r>
        </w:p>
        <w:p w:rsidR="002E0910" w:rsidRPr="006F492E" w:rsidRDefault="002E0910" w:rsidP="006F492E">
          <w:pPr>
            <w:jc w:val="both"/>
            <w:rPr>
              <w:rFonts w:ascii="Arial" w:hAnsi="Arial" w:cs="Arial"/>
              <w:sz w:val="18"/>
              <w:szCs w:val="18"/>
              <w:lang w:val="es-ES"/>
            </w:rPr>
          </w:pPr>
          <w:r w:rsidRPr="006F492E">
            <w:rPr>
              <w:rFonts w:ascii="Arial" w:hAnsi="Arial" w:cs="Arial"/>
              <w:b/>
              <w:lang w:val="es-ES"/>
            </w:rPr>
            <w:t>Página</w:t>
          </w:r>
          <w:r>
            <w:rPr>
              <w:rFonts w:ascii="Arial" w:hAnsi="Arial" w:cs="Arial"/>
              <w:b/>
              <w:lang w:val="es-ES"/>
            </w:rPr>
            <w:t>:</w:t>
          </w:r>
          <w:r w:rsidRPr="006F492E">
            <w:rPr>
              <w:rFonts w:ascii="Arial" w:hAnsi="Arial" w:cs="Arial"/>
              <w:b/>
              <w:lang w:val="es-ES"/>
            </w:rPr>
            <w:t xml:space="preserve"> </w:t>
          </w:r>
          <w:r w:rsidRPr="006F492E">
            <w:rPr>
              <w:rFonts w:ascii="Arial" w:hAnsi="Arial" w:cs="Arial"/>
              <w:lang w:val="es-ES"/>
            </w:rPr>
            <w:fldChar w:fldCharType="begin"/>
          </w:r>
          <w:r w:rsidRPr="006F492E">
            <w:rPr>
              <w:rFonts w:ascii="Arial" w:hAnsi="Arial" w:cs="Arial"/>
              <w:lang w:val="es-ES"/>
            </w:rPr>
            <w:instrText xml:space="preserve"> PAGE </w:instrText>
          </w:r>
          <w:r w:rsidRPr="006F492E">
            <w:rPr>
              <w:rFonts w:ascii="Arial" w:hAnsi="Arial" w:cs="Arial"/>
              <w:lang w:val="es-ES"/>
            </w:rPr>
            <w:fldChar w:fldCharType="separate"/>
          </w:r>
          <w:r>
            <w:rPr>
              <w:rFonts w:ascii="Arial" w:hAnsi="Arial" w:cs="Arial"/>
              <w:noProof/>
              <w:lang w:val="es-ES"/>
            </w:rPr>
            <w:t>1</w:t>
          </w:r>
          <w:r w:rsidRPr="006F492E">
            <w:rPr>
              <w:rFonts w:ascii="Arial" w:hAnsi="Arial" w:cs="Arial"/>
              <w:lang w:val="es-ES"/>
            </w:rPr>
            <w:fldChar w:fldCharType="end"/>
          </w:r>
          <w:r w:rsidRPr="006F492E">
            <w:rPr>
              <w:rFonts w:ascii="Arial" w:hAnsi="Arial" w:cs="Arial"/>
              <w:lang w:val="es-ES"/>
            </w:rPr>
            <w:t xml:space="preserve"> de </w:t>
          </w:r>
          <w:r w:rsidRPr="006F492E">
            <w:rPr>
              <w:rFonts w:ascii="Arial" w:hAnsi="Arial" w:cs="Arial"/>
              <w:lang w:val="es-ES"/>
            </w:rPr>
            <w:fldChar w:fldCharType="begin"/>
          </w:r>
          <w:r w:rsidRPr="006F492E">
            <w:rPr>
              <w:rFonts w:ascii="Arial" w:hAnsi="Arial" w:cs="Arial"/>
              <w:lang w:val="es-ES"/>
            </w:rPr>
            <w:instrText xml:space="preserve"> NUMPAGES  </w:instrText>
          </w:r>
          <w:r w:rsidRPr="006F492E">
            <w:rPr>
              <w:rFonts w:ascii="Arial" w:hAnsi="Arial" w:cs="Arial"/>
              <w:lang w:val="es-ES"/>
            </w:rPr>
            <w:fldChar w:fldCharType="separate"/>
          </w:r>
          <w:r>
            <w:rPr>
              <w:rFonts w:ascii="Arial" w:hAnsi="Arial" w:cs="Arial"/>
              <w:noProof/>
              <w:lang w:val="es-ES"/>
            </w:rPr>
            <w:t>1</w:t>
          </w:r>
          <w:r w:rsidRPr="006F492E">
            <w:rPr>
              <w:rFonts w:ascii="Arial" w:hAnsi="Arial" w:cs="Arial"/>
              <w:lang w:val="es-ES"/>
            </w:rPr>
            <w:fldChar w:fldCharType="end"/>
          </w:r>
        </w:p>
      </w:tc>
    </w:tr>
  </w:tbl>
  <w:p w:rsidR="002E0910" w:rsidRPr="001D1DC0" w:rsidRDefault="002E0910" w:rsidP="00001384">
    <w:pPr>
      <w:pStyle w:val="Header"/>
      <w:rPr>
        <w:lang w:val="es-P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01A"/>
    <w:multiLevelType w:val="hybridMultilevel"/>
    <w:tmpl w:val="BC940066"/>
    <w:lvl w:ilvl="0" w:tplc="C83632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1CA5"/>
    <w:multiLevelType w:val="hybridMultilevel"/>
    <w:tmpl w:val="5CD239AE"/>
    <w:lvl w:ilvl="0" w:tplc="0DA6E2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60B699B"/>
    <w:multiLevelType w:val="hybridMultilevel"/>
    <w:tmpl w:val="036A4B80"/>
    <w:lvl w:ilvl="0" w:tplc="8AF2FF2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EF663F"/>
    <w:multiLevelType w:val="hybridMultilevel"/>
    <w:tmpl w:val="D1D2E6E4"/>
    <w:lvl w:ilvl="0" w:tplc="5D72766E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5042DB"/>
    <w:multiLevelType w:val="hybridMultilevel"/>
    <w:tmpl w:val="04BE6A50"/>
    <w:lvl w:ilvl="0" w:tplc="52B429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30432406"/>
    <w:multiLevelType w:val="hybridMultilevel"/>
    <w:tmpl w:val="EE688FBC"/>
    <w:lvl w:ilvl="0" w:tplc="0CAEB86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D05B0"/>
    <w:multiLevelType w:val="hybridMultilevel"/>
    <w:tmpl w:val="05BC475A"/>
    <w:lvl w:ilvl="0" w:tplc="6F22FBC2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>
    <w:nsid w:val="40F2582D"/>
    <w:multiLevelType w:val="hybridMultilevel"/>
    <w:tmpl w:val="5C048C7C"/>
    <w:lvl w:ilvl="0" w:tplc="84D421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65971"/>
    <w:multiLevelType w:val="hybridMultilevel"/>
    <w:tmpl w:val="C738225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E15FAB"/>
    <w:multiLevelType w:val="hybridMultilevel"/>
    <w:tmpl w:val="002881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4">
    <w:nsid w:val="668E2A41"/>
    <w:multiLevelType w:val="hybridMultilevel"/>
    <w:tmpl w:val="15244C9A"/>
    <w:lvl w:ilvl="0" w:tplc="0F26A54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71E7A"/>
    <w:multiLevelType w:val="hybridMultilevel"/>
    <w:tmpl w:val="A51A8734"/>
    <w:lvl w:ilvl="0" w:tplc="6D20D2C6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9F657D"/>
    <w:multiLevelType w:val="hybridMultilevel"/>
    <w:tmpl w:val="2D66F1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3"/>
  </w:num>
  <w:num w:numId="5">
    <w:abstractNumId w:val="7"/>
  </w:num>
  <w:num w:numId="6">
    <w:abstractNumId w:val="14"/>
  </w:num>
  <w:num w:numId="7">
    <w:abstractNumId w:val="0"/>
  </w:num>
  <w:num w:numId="8">
    <w:abstractNumId w:val="10"/>
  </w:num>
  <w:num w:numId="9">
    <w:abstractNumId w:val="11"/>
  </w:num>
  <w:num w:numId="10">
    <w:abstractNumId w:val="5"/>
  </w:num>
  <w:num w:numId="11">
    <w:abstractNumId w:val="1"/>
  </w:num>
  <w:num w:numId="12">
    <w:abstractNumId w:val="16"/>
  </w:num>
  <w:num w:numId="13">
    <w:abstractNumId w:val="3"/>
  </w:num>
  <w:num w:numId="14">
    <w:abstractNumId w:val="8"/>
  </w:num>
  <w:num w:numId="15">
    <w:abstractNumId w:val="12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stylePaneFormatFilter w:val="3F01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A6F"/>
    <w:rsid w:val="00001085"/>
    <w:rsid w:val="00001384"/>
    <w:rsid w:val="00017F28"/>
    <w:rsid w:val="00020C5A"/>
    <w:rsid w:val="00024437"/>
    <w:rsid w:val="00026819"/>
    <w:rsid w:val="00027952"/>
    <w:rsid w:val="00034EF9"/>
    <w:rsid w:val="00035EFB"/>
    <w:rsid w:val="00037DC6"/>
    <w:rsid w:val="00051058"/>
    <w:rsid w:val="00052AEF"/>
    <w:rsid w:val="00055D62"/>
    <w:rsid w:val="000561AA"/>
    <w:rsid w:val="00056328"/>
    <w:rsid w:val="00061EF1"/>
    <w:rsid w:val="000719B7"/>
    <w:rsid w:val="00077276"/>
    <w:rsid w:val="000772DD"/>
    <w:rsid w:val="00082381"/>
    <w:rsid w:val="00086FE4"/>
    <w:rsid w:val="0009645D"/>
    <w:rsid w:val="00096827"/>
    <w:rsid w:val="000A01FE"/>
    <w:rsid w:val="000A23DF"/>
    <w:rsid w:val="000A3F27"/>
    <w:rsid w:val="000A4084"/>
    <w:rsid w:val="000A4E39"/>
    <w:rsid w:val="000A7AC2"/>
    <w:rsid w:val="000B13EB"/>
    <w:rsid w:val="000B7296"/>
    <w:rsid w:val="000C2F1B"/>
    <w:rsid w:val="000C3847"/>
    <w:rsid w:val="000D76D8"/>
    <w:rsid w:val="000E16AE"/>
    <w:rsid w:val="000E48EF"/>
    <w:rsid w:val="000F53E1"/>
    <w:rsid w:val="0010080B"/>
    <w:rsid w:val="00103E55"/>
    <w:rsid w:val="00105821"/>
    <w:rsid w:val="00110407"/>
    <w:rsid w:val="001212CE"/>
    <w:rsid w:val="00122F13"/>
    <w:rsid w:val="00127C08"/>
    <w:rsid w:val="001410BB"/>
    <w:rsid w:val="00146974"/>
    <w:rsid w:val="00153F4B"/>
    <w:rsid w:val="00157FE0"/>
    <w:rsid w:val="0017120F"/>
    <w:rsid w:val="00184AD2"/>
    <w:rsid w:val="00185F06"/>
    <w:rsid w:val="001A119D"/>
    <w:rsid w:val="001A1A79"/>
    <w:rsid w:val="001A3904"/>
    <w:rsid w:val="001A683F"/>
    <w:rsid w:val="001B171B"/>
    <w:rsid w:val="001C21FA"/>
    <w:rsid w:val="001C6863"/>
    <w:rsid w:val="001D1DC0"/>
    <w:rsid w:val="001D2AE1"/>
    <w:rsid w:val="001E3BCA"/>
    <w:rsid w:val="001E5546"/>
    <w:rsid w:val="001E660A"/>
    <w:rsid w:val="001E6CFC"/>
    <w:rsid w:val="001F221F"/>
    <w:rsid w:val="001F396D"/>
    <w:rsid w:val="001F4D0C"/>
    <w:rsid w:val="002069FD"/>
    <w:rsid w:val="00206FA9"/>
    <w:rsid w:val="00212ABF"/>
    <w:rsid w:val="00215FEA"/>
    <w:rsid w:val="00216290"/>
    <w:rsid w:val="002213BB"/>
    <w:rsid w:val="00221E20"/>
    <w:rsid w:val="00223856"/>
    <w:rsid w:val="00225BE1"/>
    <w:rsid w:val="002320A0"/>
    <w:rsid w:val="002340FA"/>
    <w:rsid w:val="0023703D"/>
    <w:rsid w:val="002428D9"/>
    <w:rsid w:val="00243A7A"/>
    <w:rsid w:val="002540BF"/>
    <w:rsid w:val="002558CD"/>
    <w:rsid w:val="002568F3"/>
    <w:rsid w:val="00256AC7"/>
    <w:rsid w:val="002714C6"/>
    <w:rsid w:val="002A6647"/>
    <w:rsid w:val="002B27EC"/>
    <w:rsid w:val="002C5F88"/>
    <w:rsid w:val="002D41A8"/>
    <w:rsid w:val="002D590F"/>
    <w:rsid w:val="002E0910"/>
    <w:rsid w:val="002E211C"/>
    <w:rsid w:val="002E56AC"/>
    <w:rsid w:val="002F0F38"/>
    <w:rsid w:val="002F0F6A"/>
    <w:rsid w:val="002F1E6F"/>
    <w:rsid w:val="002F7898"/>
    <w:rsid w:val="002F7D66"/>
    <w:rsid w:val="00300404"/>
    <w:rsid w:val="0030260E"/>
    <w:rsid w:val="00310866"/>
    <w:rsid w:val="003239CE"/>
    <w:rsid w:val="00331B46"/>
    <w:rsid w:val="00333120"/>
    <w:rsid w:val="003344F9"/>
    <w:rsid w:val="00344BB2"/>
    <w:rsid w:val="003577EB"/>
    <w:rsid w:val="00370073"/>
    <w:rsid w:val="00372CBD"/>
    <w:rsid w:val="003738A0"/>
    <w:rsid w:val="00375F96"/>
    <w:rsid w:val="003767A6"/>
    <w:rsid w:val="003822B9"/>
    <w:rsid w:val="003916D9"/>
    <w:rsid w:val="00392282"/>
    <w:rsid w:val="003945DF"/>
    <w:rsid w:val="003B04F0"/>
    <w:rsid w:val="003B461D"/>
    <w:rsid w:val="003B791C"/>
    <w:rsid w:val="003C1D62"/>
    <w:rsid w:val="003D3AE5"/>
    <w:rsid w:val="003D7D45"/>
    <w:rsid w:val="003E218C"/>
    <w:rsid w:val="003E3DC5"/>
    <w:rsid w:val="003E61A5"/>
    <w:rsid w:val="003F49C4"/>
    <w:rsid w:val="00401989"/>
    <w:rsid w:val="00405850"/>
    <w:rsid w:val="00412F8C"/>
    <w:rsid w:val="004130CE"/>
    <w:rsid w:val="0042077A"/>
    <w:rsid w:val="00432232"/>
    <w:rsid w:val="004329C7"/>
    <w:rsid w:val="00435DCE"/>
    <w:rsid w:val="004416C6"/>
    <w:rsid w:val="0044279C"/>
    <w:rsid w:val="0044304F"/>
    <w:rsid w:val="004452CC"/>
    <w:rsid w:val="0045382B"/>
    <w:rsid w:val="0045499A"/>
    <w:rsid w:val="00455AF7"/>
    <w:rsid w:val="0045637E"/>
    <w:rsid w:val="00470693"/>
    <w:rsid w:val="004712E8"/>
    <w:rsid w:val="004721FD"/>
    <w:rsid w:val="00474715"/>
    <w:rsid w:val="00476EBF"/>
    <w:rsid w:val="00481922"/>
    <w:rsid w:val="0049032C"/>
    <w:rsid w:val="0049123B"/>
    <w:rsid w:val="004A2DCD"/>
    <w:rsid w:val="004A4CF1"/>
    <w:rsid w:val="004A60CE"/>
    <w:rsid w:val="004B00C4"/>
    <w:rsid w:val="004B340B"/>
    <w:rsid w:val="004B601E"/>
    <w:rsid w:val="004C300D"/>
    <w:rsid w:val="004C3EEA"/>
    <w:rsid w:val="004D766E"/>
    <w:rsid w:val="004E0BED"/>
    <w:rsid w:val="004E15D9"/>
    <w:rsid w:val="004E3FEF"/>
    <w:rsid w:val="004E6EE6"/>
    <w:rsid w:val="004F25D3"/>
    <w:rsid w:val="00500AC0"/>
    <w:rsid w:val="00504617"/>
    <w:rsid w:val="00510679"/>
    <w:rsid w:val="00510719"/>
    <w:rsid w:val="00511BCD"/>
    <w:rsid w:val="0051221C"/>
    <w:rsid w:val="00512F3F"/>
    <w:rsid w:val="00520F5D"/>
    <w:rsid w:val="005210C4"/>
    <w:rsid w:val="005211D2"/>
    <w:rsid w:val="00527031"/>
    <w:rsid w:val="0052787B"/>
    <w:rsid w:val="00531591"/>
    <w:rsid w:val="005324B1"/>
    <w:rsid w:val="005358D2"/>
    <w:rsid w:val="00541D3D"/>
    <w:rsid w:val="00542258"/>
    <w:rsid w:val="0054313B"/>
    <w:rsid w:val="00544366"/>
    <w:rsid w:val="005467D3"/>
    <w:rsid w:val="005512C5"/>
    <w:rsid w:val="00553BF4"/>
    <w:rsid w:val="00554F1C"/>
    <w:rsid w:val="005627A3"/>
    <w:rsid w:val="005705A9"/>
    <w:rsid w:val="00575099"/>
    <w:rsid w:val="00586DA4"/>
    <w:rsid w:val="00590D56"/>
    <w:rsid w:val="0059171B"/>
    <w:rsid w:val="00596F02"/>
    <w:rsid w:val="005A1271"/>
    <w:rsid w:val="005A3232"/>
    <w:rsid w:val="005B152A"/>
    <w:rsid w:val="005B3E5A"/>
    <w:rsid w:val="005D23CD"/>
    <w:rsid w:val="005E0AC8"/>
    <w:rsid w:val="005E28A6"/>
    <w:rsid w:val="005F13A5"/>
    <w:rsid w:val="005F4863"/>
    <w:rsid w:val="0060050F"/>
    <w:rsid w:val="006007DF"/>
    <w:rsid w:val="00604F17"/>
    <w:rsid w:val="00610131"/>
    <w:rsid w:val="00630035"/>
    <w:rsid w:val="00630AA9"/>
    <w:rsid w:val="00631177"/>
    <w:rsid w:val="00643294"/>
    <w:rsid w:val="006537CA"/>
    <w:rsid w:val="00655C0F"/>
    <w:rsid w:val="0066418F"/>
    <w:rsid w:val="00670735"/>
    <w:rsid w:val="006728EC"/>
    <w:rsid w:val="00680605"/>
    <w:rsid w:val="0068122E"/>
    <w:rsid w:val="00685C4F"/>
    <w:rsid w:val="00690175"/>
    <w:rsid w:val="006A48B2"/>
    <w:rsid w:val="006A7834"/>
    <w:rsid w:val="006B5706"/>
    <w:rsid w:val="006D2C2C"/>
    <w:rsid w:val="006D7AFF"/>
    <w:rsid w:val="006E0521"/>
    <w:rsid w:val="006E0C66"/>
    <w:rsid w:val="006F0010"/>
    <w:rsid w:val="006F492E"/>
    <w:rsid w:val="006F7C09"/>
    <w:rsid w:val="00701961"/>
    <w:rsid w:val="0071043F"/>
    <w:rsid w:val="0071516B"/>
    <w:rsid w:val="00716B2C"/>
    <w:rsid w:val="007230B0"/>
    <w:rsid w:val="00736B32"/>
    <w:rsid w:val="007374CC"/>
    <w:rsid w:val="00740577"/>
    <w:rsid w:val="00745563"/>
    <w:rsid w:val="00757937"/>
    <w:rsid w:val="0076548B"/>
    <w:rsid w:val="00771DAA"/>
    <w:rsid w:val="00772699"/>
    <w:rsid w:val="00773DA9"/>
    <w:rsid w:val="00776E56"/>
    <w:rsid w:val="00780480"/>
    <w:rsid w:val="00781C58"/>
    <w:rsid w:val="00781FF3"/>
    <w:rsid w:val="007833C3"/>
    <w:rsid w:val="00785091"/>
    <w:rsid w:val="0078798D"/>
    <w:rsid w:val="00793644"/>
    <w:rsid w:val="007A165B"/>
    <w:rsid w:val="007B04F3"/>
    <w:rsid w:val="007B266D"/>
    <w:rsid w:val="007B37D1"/>
    <w:rsid w:val="007C4677"/>
    <w:rsid w:val="007C49CC"/>
    <w:rsid w:val="007C7E57"/>
    <w:rsid w:val="007D1EBE"/>
    <w:rsid w:val="007D4865"/>
    <w:rsid w:val="007D7F33"/>
    <w:rsid w:val="007E2C87"/>
    <w:rsid w:val="007E323B"/>
    <w:rsid w:val="007E3B1E"/>
    <w:rsid w:val="007E71B1"/>
    <w:rsid w:val="007F081C"/>
    <w:rsid w:val="007F3664"/>
    <w:rsid w:val="00813696"/>
    <w:rsid w:val="00817339"/>
    <w:rsid w:val="00820303"/>
    <w:rsid w:val="00824694"/>
    <w:rsid w:val="00825A94"/>
    <w:rsid w:val="00833F04"/>
    <w:rsid w:val="00836527"/>
    <w:rsid w:val="00837AD2"/>
    <w:rsid w:val="00837CCB"/>
    <w:rsid w:val="008409F4"/>
    <w:rsid w:val="00844E64"/>
    <w:rsid w:val="008479E4"/>
    <w:rsid w:val="00850581"/>
    <w:rsid w:val="00854383"/>
    <w:rsid w:val="008552E8"/>
    <w:rsid w:val="0086200B"/>
    <w:rsid w:val="00863115"/>
    <w:rsid w:val="00863D65"/>
    <w:rsid w:val="008679E1"/>
    <w:rsid w:val="00875F21"/>
    <w:rsid w:val="00877C64"/>
    <w:rsid w:val="00880FD8"/>
    <w:rsid w:val="00883331"/>
    <w:rsid w:val="00897F48"/>
    <w:rsid w:val="008A045D"/>
    <w:rsid w:val="008A06D2"/>
    <w:rsid w:val="008A1275"/>
    <w:rsid w:val="008A17E0"/>
    <w:rsid w:val="008A22D9"/>
    <w:rsid w:val="008A3B70"/>
    <w:rsid w:val="008A7734"/>
    <w:rsid w:val="008C09D5"/>
    <w:rsid w:val="008C0CE9"/>
    <w:rsid w:val="008C1840"/>
    <w:rsid w:val="008C3CBF"/>
    <w:rsid w:val="008D30DE"/>
    <w:rsid w:val="008D4EF3"/>
    <w:rsid w:val="008D640B"/>
    <w:rsid w:val="008E439E"/>
    <w:rsid w:val="008E4BAC"/>
    <w:rsid w:val="008E6E66"/>
    <w:rsid w:val="008F157E"/>
    <w:rsid w:val="008F60B5"/>
    <w:rsid w:val="00900312"/>
    <w:rsid w:val="0090089B"/>
    <w:rsid w:val="00902F77"/>
    <w:rsid w:val="0091476F"/>
    <w:rsid w:val="009165F6"/>
    <w:rsid w:val="00927A72"/>
    <w:rsid w:val="00935822"/>
    <w:rsid w:val="00943785"/>
    <w:rsid w:val="009439DE"/>
    <w:rsid w:val="00944454"/>
    <w:rsid w:val="00945039"/>
    <w:rsid w:val="00945A96"/>
    <w:rsid w:val="009501E1"/>
    <w:rsid w:val="009524A8"/>
    <w:rsid w:val="009532D6"/>
    <w:rsid w:val="0095523C"/>
    <w:rsid w:val="00955BA3"/>
    <w:rsid w:val="00955CCE"/>
    <w:rsid w:val="00957BFE"/>
    <w:rsid w:val="00962ACF"/>
    <w:rsid w:val="00967920"/>
    <w:rsid w:val="00990DC4"/>
    <w:rsid w:val="009A00F7"/>
    <w:rsid w:val="009A1CC8"/>
    <w:rsid w:val="009B0124"/>
    <w:rsid w:val="009B182B"/>
    <w:rsid w:val="009B3790"/>
    <w:rsid w:val="009B3DFA"/>
    <w:rsid w:val="009C2E10"/>
    <w:rsid w:val="009C37CF"/>
    <w:rsid w:val="009D0483"/>
    <w:rsid w:val="009D74FE"/>
    <w:rsid w:val="009D755A"/>
    <w:rsid w:val="009E2F8A"/>
    <w:rsid w:val="009E7253"/>
    <w:rsid w:val="009F3D88"/>
    <w:rsid w:val="009F3E8C"/>
    <w:rsid w:val="00A03B54"/>
    <w:rsid w:val="00A22D56"/>
    <w:rsid w:val="00A23422"/>
    <w:rsid w:val="00A23A76"/>
    <w:rsid w:val="00A23B6D"/>
    <w:rsid w:val="00A2426D"/>
    <w:rsid w:val="00A25715"/>
    <w:rsid w:val="00A30C58"/>
    <w:rsid w:val="00A32B18"/>
    <w:rsid w:val="00A408CE"/>
    <w:rsid w:val="00A41C25"/>
    <w:rsid w:val="00A42014"/>
    <w:rsid w:val="00A51E37"/>
    <w:rsid w:val="00A51E56"/>
    <w:rsid w:val="00A562CE"/>
    <w:rsid w:val="00A7661F"/>
    <w:rsid w:val="00A770F2"/>
    <w:rsid w:val="00A77548"/>
    <w:rsid w:val="00A7755F"/>
    <w:rsid w:val="00A8681B"/>
    <w:rsid w:val="00A90CCB"/>
    <w:rsid w:val="00A91581"/>
    <w:rsid w:val="00A957CF"/>
    <w:rsid w:val="00A96531"/>
    <w:rsid w:val="00AA47EB"/>
    <w:rsid w:val="00AA588B"/>
    <w:rsid w:val="00AA7B6E"/>
    <w:rsid w:val="00AA7BA2"/>
    <w:rsid w:val="00AB5C3D"/>
    <w:rsid w:val="00AB5FDF"/>
    <w:rsid w:val="00AC0E62"/>
    <w:rsid w:val="00AC0FB4"/>
    <w:rsid w:val="00AC1471"/>
    <w:rsid w:val="00AC1484"/>
    <w:rsid w:val="00AC4CD7"/>
    <w:rsid w:val="00AC5883"/>
    <w:rsid w:val="00AC6ADF"/>
    <w:rsid w:val="00AD2130"/>
    <w:rsid w:val="00AD3DD7"/>
    <w:rsid w:val="00AE3A71"/>
    <w:rsid w:val="00AE41BC"/>
    <w:rsid w:val="00AE5CCE"/>
    <w:rsid w:val="00B01AFA"/>
    <w:rsid w:val="00B0306A"/>
    <w:rsid w:val="00B10CE2"/>
    <w:rsid w:val="00B21280"/>
    <w:rsid w:val="00B24859"/>
    <w:rsid w:val="00B25EA0"/>
    <w:rsid w:val="00B26939"/>
    <w:rsid w:val="00B278DA"/>
    <w:rsid w:val="00B40366"/>
    <w:rsid w:val="00B4394F"/>
    <w:rsid w:val="00B536A2"/>
    <w:rsid w:val="00B5409C"/>
    <w:rsid w:val="00B54423"/>
    <w:rsid w:val="00B545A6"/>
    <w:rsid w:val="00B55B43"/>
    <w:rsid w:val="00B62462"/>
    <w:rsid w:val="00B65A15"/>
    <w:rsid w:val="00B67662"/>
    <w:rsid w:val="00B7031D"/>
    <w:rsid w:val="00B71529"/>
    <w:rsid w:val="00B81233"/>
    <w:rsid w:val="00B829CB"/>
    <w:rsid w:val="00B82C77"/>
    <w:rsid w:val="00B84275"/>
    <w:rsid w:val="00B84E52"/>
    <w:rsid w:val="00B923CA"/>
    <w:rsid w:val="00B9346E"/>
    <w:rsid w:val="00BB0040"/>
    <w:rsid w:val="00BD104F"/>
    <w:rsid w:val="00BD45A0"/>
    <w:rsid w:val="00BD4673"/>
    <w:rsid w:val="00BD67D7"/>
    <w:rsid w:val="00BD7D3A"/>
    <w:rsid w:val="00BE00D8"/>
    <w:rsid w:val="00BE2E00"/>
    <w:rsid w:val="00BE62A7"/>
    <w:rsid w:val="00BF019E"/>
    <w:rsid w:val="00BF5546"/>
    <w:rsid w:val="00BF676E"/>
    <w:rsid w:val="00BF78DF"/>
    <w:rsid w:val="00C003F4"/>
    <w:rsid w:val="00C043B7"/>
    <w:rsid w:val="00C10473"/>
    <w:rsid w:val="00C13807"/>
    <w:rsid w:val="00C30D72"/>
    <w:rsid w:val="00C3264D"/>
    <w:rsid w:val="00C33E83"/>
    <w:rsid w:val="00C36D42"/>
    <w:rsid w:val="00C40595"/>
    <w:rsid w:val="00C40724"/>
    <w:rsid w:val="00C40BEC"/>
    <w:rsid w:val="00C51502"/>
    <w:rsid w:val="00C5316B"/>
    <w:rsid w:val="00C558E4"/>
    <w:rsid w:val="00C55ABE"/>
    <w:rsid w:val="00C56425"/>
    <w:rsid w:val="00C61035"/>
    <w:rsid w:val="00C617C4"/>
    <w:rsid w:val="00C70783"/>
    <w:rsid w:val="00C7581D"/>
    <w:rsid w:val="00C76CCF"/>
    <w:rsid w:val="00C92A62"/>
    <w:rsid w:val="00CA0FF1"/>
    <w:rsid w:val="00CA4353"/>
    <w:rsid w:val="00CA59BD"/>
    <w:rsid w:val="00CA6C40"/>
    <w:rsid w:val="00CB7BA3"/>
    <w:rsid w:val="00CC2AA5"/>
    <w:rsid w:val="00CC460A"/>
    <w:rsid w:val="00CC7E6B"/>
    <w:rsid w:val="00CD16F2"/>
    <w:rsid w:val="00CD2356"/>
    <w:rsid w:val="00CD34EF"/>
    <w:rsid w:val="00CE1B83"/>
    <w:rsid w:val="00CE1E88"/>
    <w:rsid w:val="00CE4D1F"/>
    <w:rsid w:val="00CE5F5A"/>
    <w:rsid w:val="00CF293D"/>
    <w:rsid w:val="00CF58E7"/>
    <w:rsid w:val="00CF7CE9"/>
    <w:rsid w:val="00D07F02"/>
    <w:rsid w:val="00D1353B"/>
    <w:rsid w:val="00D149A9"/>
    <w:rsid w:val="00D2508D"/>
    <w:rsid w:val="00D256FD"/>
    <w:rsid w:val="00D30227"/>
    <w:rsid w:val="00D35F4E"/>
    <w:rsid w:val="00D3641A"/>
    <w:rsid w:val="00D476CA"/>
    <w:rsid w:val="00D5350E"/>
    <w:rsid w:val="00D57254"/>
    <w:rsid w:val="00D65EBE"/>
    <w:rsid w:val="00D700C9"/>
    <w:rsid w:val="00D721EA"/>
    <w:rsid w:val="00D81369"/>
    <w:rsid w:val="00D872D1"/>
    <w:rsid w:val="00D961B3"/>
    <w:rsid w:val="00DA3FDF"/>
    <w:rsid w:val="00DB1178"/>
    <w:rsid w:val="00DB479F"/>
    <w:rsid w:val="00DB5C9B"/>
    <w:rsid w:val="00DC3B40"/>
    <w:rsid w:val="00DC5BEE"/>
    <w:rsid w:val="00DE1032"/>
    <w:rsid w:val="00DE22EB"/>
    <w:rsid w:val="00DE4541"/>
    <w:rsid w:val="00DF12F8"/>
    <w:rsid w:val="00E04F9C"/>
    <w:rsid w:val="00E252FD"/>
    <w:rsid w:val="00E261EB"/>
    <w:rsid w:val="00E267FD"/>
    <w:rsid w:val="00E31A6F"/>
    <w:rsid w:val="00E35D18"/>
    <w:rsid w:val="00E37366"/>
    <w:rsid w:val="00E475F4"/>
    <w:rsid w:val="00E47D24"/>
    <w:rsid w:val="00E50E9E"/>
    <w:rsid w:val="00E55CB4"/>
    <w:rsid w:val="00E6538F"/>
    <w:rsid w:val="00E70595"/>
    <w:rsid w:val="00E7576F"/>
    <w:rsid w:val="00E818B0"/>
    <w:rsid w:val="00E831AB"/>
    <w:rsid w:val="00E840C3"/>
    <w:rsid w:val="00E858FE"/>
    <w:rsid w:val="00E86D70"/>
    <w:rsid w:val="00E87099"/>
    <w:rsid w:val="00E87536"/>
    <w:rsid w:val="00E908C8"/>
    <w:rsid w:val="00EA0DBE"/>
    <w:rsid w:val="00EA32BB"/>
    <w:rsid w:val="00EA4B31"/>
    <w:rsid w:val="00EA5D43"/>
    <w:rsid w:val="00EA62F7"/>
    <w:rsid w:val="00EB234E"/>
    <w:rsid w:val="00EB3350"/>
    <w:rsid w:val="00EC2C3F"/>
    <w:rsid w:val="00EC6048"/>
    <w:rsid w:val="00ED122B"/>
    <w:rsid w:val="00ED2D66"/>
    <w:rsid w:val="00ED413B"/>
    <w:rsid w:val="00ED428D"/>
    <w:rsid w:val="00EE0C92"/>
    <w:rsid w:val="00EE34F4"/>
    <w:rsid w:val="00EE4C93"/>
    <w:rsid w:val="00EE76DD"/>
    <w:rsid w:val="00EF4E3D"/>
    <w:rsid w:val="00EF66BD"/>
    <w:rsid w:val="00F01414"/>
    <w:rsid w:val="00F141BD"/>
    <w:rsid w:val="00F15F44"/>
    <w:rsid w:val="00F2294B"/>
    <w:rsid w:val="00F344CA"/>
    <w:rsid w:val="00F359BD"/>
    <w:rsid w:val="00F37480"/>
    <w:rsid w:val="00F4491C"/>
    <w:rsid w:val="00F4543C"/>
    <w:rsid w:val="00F456B7"/>
    <w:rsid w:val="00F53645"/>
    <w:rsid w:val="00F648E0"/>
    <w:rsid w:val="00F660E7"/>
    <w:rsid w:val="00F66F64"/>
    <w:rsid w:val="00F71EE1"/>
    <w:rsid w:val="00F7414B"/>
    <w:rsid w:val="00F75291"/>
    <w:rsid w:val="00F75B3D"/>
    <w:rsid w:val="00F8052A"/>
    <w:rsid w:val="00F8105F"/>
    <w:rsid w:val="00F96CF2"/>
    <w:rsid w:val="00FB0CA9"/>
    <w:rsid w:val="00FC08E7"/>
    <w:rsid w:val="00FD0009"/>
    <w:rsid w:val="00FD26F5"/>
    <w:rsid w:val="00FE3C0B"/>
    <w:rsid w:val="00FE43AE"/>
    <w:rsid w:val="00FE49C0"/>
    <w:rsid w:val="00FE5592"/>
    <w:rsid w:val="00FE67DC"/>
    <w:rsid w:val="00FF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92A62"/>
    <w:rPr>
      <w:sz w:val="20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2A62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2A62"/>
    <w:pPr>
      <w:keepNext/>
      <w:jc w:val="center"/>
      <w:outlineLvl w:val="1"/>
    </w:pPr>
    <w:rPr>
      <w:b/>
      <w:color w:val="00FF00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2A62"/>
    <w:pPr>
      <w:keepNext/>
      <w:jc w:val="both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2A6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2A62"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2A62"/>
    <w:pPr>
      <w:keepNext/>
      <w:jc w:val="center"/>
      <w:outlineLvl w:val="5"/>
    </w:pPr>
    <w:rPr>
      <w:b/>
      <w:color w:val="00FF00"/>
      <w:sz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2A62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92A62"/>
    <w:pPr>
      <w:keepNext/>
      <w:jc w:val="center"/>
      <w:outlineLvl w:val="7"/>
    </w:pPr>
    <w:rPr>
      <w:b/>
      <w:color w:val="00FF0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92A62"/>
    <w:pPr>
      <w:keepNext/>
      <w:jc w:val="both"/>
      <w:outlineLvl w:val="8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5D18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5D18"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5D18"/>
    <w:rPr>
      <w:rFonts w:ascii="Cambria" w:hAnsi="Cambria" w:cs="Times New Roman"/>
      <w:b/>
      <w:bCs/>
      <w:sz w:val="26"/>
      <w:szCs w:val="26"/>
      <w:lang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35D18"/>
    <w:rPr>
      <w:rFonts w:ascii="Calibri" w:hAnsi="Calibri" w:cs="Times New Roman"/>
      <w:b/>
      <w:bCs/>
      <w:sz w:val="28"/>
      <w:szCs w:val="28"/>
      <w:lang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35D18"/>
    <w:rPr>
      <w:rFonts w:ascii="Calibri" w:hAnsi="Calibri" w:cs="Times New Roman"/>
      <w:b/>
      <w:bCs/>
      <w:i/>
      <w:iCs/>
      <w:sz w:val="26"/>
      <w:szCs w:val="26"/>
      <w:lang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35D18"/>
    <w:rPr>
      <w:rFonts w:ascii="Calibri" w:hAnsi="Calibri" w:cs="Times New Roman"/>
      <w:b/>
      <w:bCs/>
      <w:lang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35D18"/>
    <w:rPr>
      <w:rFonts w:ascii="Calibri" w:hAnsi="Calibri" w:cs="Times New Roman"/>
      <w:sz w:val="24"/>
      <w:szCs w:val="24"/>
      <w:lang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35D18"/>
    <w:rPr>
      <w:rFonts w:ascii="Calibri" w:hAnsi="Calibri" w:cs="Times New Roman"/>
      <w:i/>
      <w:iCs/>
      <w:sz w:val="24"/>
      <w:szCs w:val="24"/>
      <w:lang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35D18"/>
    <w:rPr>
      <w:rFonts w:ascii="Cambria" w:hAnsi="Cambria" w:cs="Times New Roman"/>
      <w:lang w:eastAsia="es-ES"/>
    </w:rPr>
  </w:style>
  <w:style w:type="paragraph" w:styleId="BlockText">
    <w:name w:val="Block Text"/>
    <w:basedOn w:val="Normal"/>
    <w:uiPriority w:val="99"/>
    <w:rsid w:val="00C92A62"/>
    <w:pPr>
      <w:ind w:left="567" w:right="618"/>
      <w:jc w:val="both"/>
    </w:pPr>
    <w:rPr>
      <w:sz w:val="28"/>
    </w:rPr>
  </w:style>
  <w:style w:type="paragraph" w:styleId="BodyText">
    <w:name w:val="Body Text"/>
    <w:basedOn w:val="Normal"/>
    <w:link w:val="BodyTextChar"/>
    <w:uiPriority w:val="99"/>
    <w:rsid w:val="00C92A62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BodyTextIndent">
    <w:name w:val="Body Text Indent"/>
    <w:basedOn w:val="Normal"/>
    <w:link w:val="BodyTextIndentChar"/>
    <w:uiPriority w:val="99"/>
    <w:rsid w:val="00C92A62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rsid w:val="00C92A62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BodyText2">
    <w:name w:val="Body Text 2"/>
    <w:basedOn w:val="Normal"/>
    <w:link w:val="BodyText2Char"/>
    <w:uiPriority w:val="99"/>
    <w:rsid w:val="00C92A62"/>
    <w:pPr>
      <w:jc w:val="center"/>
    </w:pPr>
    <w:rPr>
      <w:rFonts w:ascii="Arial" w:hAnsi="Arial" w:cs="Arial"/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BodyTextIndent2">
    <w:name w:val="Body Text Indent 2"/>
    <w:basedOn w:val="Normal"/>
    <w:link w:val="BodyTextIndent2Char"/>
    <w:uiPriority w:val="99"/>
    <w:rsid w:val="00C92A62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Title">
    <w:name w:val="Title"/>
    <w:basedOn w:val="Normal"/>
    <w:link w:val="TitleChar"/>
    <w:uiPriority w:val="99"/>
    <w:qFormat/>
    <w:rsid w:val="00C92A62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E35D18"/>
    <w:rPr>
      <w:rFonts w:ascii="Cambria" w:hAnsi="Cambria" w:cs="Times New Roman"/>
      <w:b/>
      <w:bCs/>
      <w:kern w:val="28"/>
      <w:sz w:val="32"/>
      <w:szCs w:val="32"/>
      <w:lang w:eastAsia="es-ES"/>
    </w:rPr>
  </w:style>
  <w:style w:type="paragraph" w:styleId="BodyText3">
    <w:name w:val="Body Text 3"/>
    <w:basedOn w:val="Normal"/>
    <w:link w:val="BodyText3Char"/>
    <w:uiPriority w:val="99"/>
    <w:rsid w:val="00C92A62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35D18"/>
    <w:rPr>
      <w:rFonts w:cs="Times New Roman"/>
      <w:sz w:val="16"/>
      <w:szCs w:val="16"/>
      <w:lang w:eastAsia="es-ES"/>
    </w:rPr>
  </w:style>
  <w:style w:type="paragraph" w:styleId="BodyTextIndent3">
    <w:name w:val="Body Text Indent 3"/>
    <w:basedOn w:val="Normal"/>
    <w:link w:val="BodyTextIndent3Char"/>
    <w:uiPriority w:val="99"/>
    <w:rsid w:val="00C92A62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35D18"/>
    <w:rPr>
      <w:rFonts w:cs="Times New Roman"/>
      <w:sz w:val="16"/>
      <w:szCs w:val="16"/>
      <w:lang w:eastAsia="es-ES"/>
    </w:rPr>
  </w:style>
  <w:style w:type="paragraph" w:styleId="Subtitle">
    <w:name w:val="Subtitle"/>
    <w:basedOn w:val="Normal"/>
    <w:link w:val="SubtitleChar"/>
    <w:uiPriority w:val="99"/>
    <w:qFormat/>
    <w:rsid w:val="00C92A62"/>
    <w:pPr>
      <w:jc w:val="center"/>
    </w:pPr>
    <w:rPr>
      <w:b/>
      <w:sz w:val="28"/>
      <w:lang w:val="es-ES_tradn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35D18"/>
    <w:rPr>
      <w:rFonts w:ascii="Cambria" w:hAnsi="Cambria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C92A6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Caption">
    <w:name w:val="caption"/>
    <w:basedOn w:val="Normal"/>
    <w:next w:val="Normal"/>
    <w:uiPriority w:val="99"/>
    <w:qFormat/>
    <w:rsid w:val="00C92A62"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eGrid">
    <w:name w:val="Table Grid"/>
    <w:basedOn w:val="TableNormal"/>
    <w:uiPriority w:val="99"/>
    <w:rsid w:val="002714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42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279C"/>
    <w:rPr>
      <w:rFonts w:ascii="Tahoma" w:hAnsi="Tahoma" w:cs="Tahoma"/>
      <w:sz w:val="16"/>
      <w:szCs w:val="16"/>
      <w:lang w:val="es-PY"/>
    </w:rPr>
  </w:style>
  <w:style w:type="paragraph" w:styleId="ListParagraph">
    <w:name w:val="List Paragraph"/>
    <w:basedOn w:val="Normal"/>
    <w:uiPriority w:val="99"/>
    <w:qFormat/>
    <w:rsid w:val="00E70595"/>
    <w:pPr>
      <w:ind w:left="720"/>
      <w:contextualSpacing/>
    </w:pPr>
  </w:style>
  <w:style w:type="character" w:customStyle="1" w:styleId="CarCar">
    <w:name w:val="Car Car"/>
    <w:basedOn w:val="DefaultParagraphFont"/>
    <w:uiPriority w:val="99"/>
    <w:rsid w:val="003C1D62"/>
    <w:rPr>
      <w:rFonts w:cs="Times New Roman"/>
      <w:sz w:val="28"/>
      <w:lang w:val="es-PY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22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1</Pages>
  <Words>420</Words>
  <Characters>2316</Characters>
  <Application>Microsoft Office Outlook</Application>
  <DocSecurity>0</DocSecurity>
  <Lines>0</Lines>
  <Paragraphs>0</Paragraphs>
  <ScaleCrop>false</ScaleCrop>
  <Company>MAG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MAG</dc:creator>
  <cp:keywords/>
  <dc:description/>
  <cp:lastModifiedBy>Certificacion</cp:lastModifiedBy>
  <cp:revision>86</cp:revision>
  <cp:lastPrinted>2015-10-09T18:18:00Z</cp:lastPrinted>
  <dcterms:created xsi:type="dcterms:W3CDTF">2014-10-27T17:12:00Z</dcterms:created>
  <dcterms:modified xsi:type="dcterms:W3CDTF">2015-10-09T18:18:00Z</dcterms:modified>
</cp:coreProperties>
</file>