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1921" w:rsidRDefault="00E71921" w:rsidP="00ED4656">
      <w:pPr>
        <w:autoSpaceDE w:val="0"/>
        <w:autoSpaceDN w:val="0"/>
        <w:adjustRightInd w:val="0"/>
        <w:rPr>
          <w:rFonts w:ascii="Arial" w:hAnsi="Arial" w:cs="Arial"/>
        </w:rPr>
      </w:pPr>
      <w:r>
        <w:rPr>
          <w:rFonts w:ascii="Arial" w:hAnsi="Arial" w:cs="Arial"/>
        </w:rPr>
        <w:t xml:space="preserve"> </w:t>
      </w:r>
    </w:p>
    <w:tbl>
      <w:tblPr>
        <w:tblpPr w:leftFromText="141" w:rightFromText="141" w:horzAnchor="margin" w:tblpXSpec="center" w:tblpY="-1200"/>
        <w:tblW w:w="1027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tblPr>
      <w:tblGrid>
        <w:gridCol w:w="1204"/>
        <w:gridCol w:w="6237"/>
        <w:gridCol w:w="2835"/>
      </w:tblGrid>
      <w:tr w:rsidR="00E71921" w:rsidRPr="008A30B5" w:rsidTr="003243F1">
        <w:trPr>
          <w:trHeight w:val="1186"/>
        </w:trPr>
        <w:tc>
          <w:tcPr>
            <w:tcW w:w="1204" w:type="dxa"/>
            <w:tcBorders>
              <w:top w:val="thinThickSmallGap" w:sz="24" w:space="0" w:color="auto"/>
              <w:bottom w:val="thinThickSmallGap" w:sz="24" w:space="0" w:color="auto"/>
            </w:tcBorders>
            <w:vAlign w:val="center"/>
          </w:tcPr>
          <w:p w:rsidR="00E71921" w:rsidRPr="008A30B5" w:rsidRDefault="00E71921" w:rsidP="00B25176">
            <w:pPr>
              <w:pStyle w:val="Heading8"/>
              <w:numPr>
                <w:ilvl w:val="0"/>
                <w:numId w:val="0"/>
              </w:numPr>
              <w:ind w:left="1440" w:hanging="1440"/>
              <w:rPr>
                <w:rFonts w:ascii="Arial" w:hAnsi="Arial" w:cs="Arial"/>
                <w:bCs/>
                <w:color w:val="auto"/>
                <w:sz w:val="28"/>
                <w:szCs w:val="28"/>
              </w:rPr>
            </w:pPr>
            <w:r>
              <w:rPr>
                <w:noProof/>
                <w:lang w:eastAsia="es-P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pt;margin-top:-93.2pt;width:54pt;height:53.95pt;z-index:251658240">
                  <v:imagedata r:id="rId7" o:title=""/>
                </v:shape>
                <o:OLEObject Type="Embed" ProgID="PBrush" ShapeID="_x0000_s1027" DrawAspect="Content" ObjectID="_1510053381" r:id="rId8"/>
              </w:pict>
            </w:r>
          </w:p>
        </w:tc>
        <w:tc>
          <w:tcPr>
            <w:tcW w:w="6237" w:type="dxa"/>
            <w:tcBorders>
              <w:top w:val="thinThickSmallGap" w:sz="24" w:space="0" w:color="auto"/>
              <w:bottom w:val="thinThickSmallGap" w:sz="24" w:space="0" w:color="auto"/>
            </w:tcBorders>
          </w:tcPr>
          <w:p w:rsidR="00E71921" w:rsidRPr="008A30B5" w:rsidRDefault="00E71921" w:rsidP="00B25176">
            <w:pPr>
              <w:ind w:right="360"/>
              <w:rPr>
                <w:rFonts w:ascii="Arial" w:hAnsi="Arial" w:cs="Arial"/>
                <w:noProof/>
                <w:color w:val="000000"/>
                <w:lang w:val="es-ES"/>
              </w:rPr>
            </w:pPr>
          </w:p>
          <w:p w:rsidR="00E71921" w:rsidRPr="008A30B5" w:rsidRDefault="00E71921" w:rsidP="00B25176">
            <w:pPr>
              <w:ind w:right="-63"/>
              <w:rPr>
                <w:rFonts w:ascii="Arial" w:hAnsi="Arial" w:cs="Arial"/>
                <w:color w:val="000000"/>
              </w:rPr>
            </w:pPr>
          </w:p>
          <w:p w:rsidR="00E71921" w:rsidRPr="008A30B5" w:rsidRDefault="00E71921" w:rsidP="00B25176">
            <w:pPr>
              <w:ind w:right="-63"/>
              <w:jc w:val="center"/>
              <w:rPr>
                <w:rFonts w:ascii="Arial" w:hAnsi="Arial" w:cs="Arial"/>
                <w:b/>
                <w:color w:val="000000"/>
              </w:rPr>
            </w:pPr>
            <w:r w:rsidRPr="008A30B5">
              <w:rPr>
                <w:rFonts w:ascii="Arial" w:hAnsi="Arial" w:cs="Arial"/>
                <w:b/>
                <w:bCs/>
                <w:smallCaps/>
                <w:sz w:val="28"/>
                <w:szCs w:val="28"/>
              </w:rPr>
              <w:t>DESCRIPCIÓN DE VIVERO</w:t>
            </w:r>
            <w:r>
              <w:rPr>
                <w:rFonts w:ascii="Arial" w:hAnsi="Arial" w:cs="Arial"/>
                <w:b/>
                <w:bCs/>
                <w:smallCaps/>
                <w:sz w:val="28"/>
                <w:szCs w:val="28"/>
              </w:rPr>
              <w:t>S</w:t>
            </w:r>
            <w:r w:rsidRPr="008A30B5">
              <w:rPr>
                <w:rFonts w:ascii="Arial" w:hAnsi="Arial" w:cs="Arial"/>
                <w:b/>
                <w:bCs/>
                <w:smallCaps/>
                <w:sz w:val="28"/>
                <w:szCs w:val="28"/>
              </w:rPr>
              <w:t xml:space="preserve"> DE CITRICOS</w:t>
            </w:r>
          </w:p>
        </w:tc>
        <w:tc>
          <w:tcPr>
            <w:tcW w:w="2835" w:type="dxa"/>
            <w:tcBorders>
              <w:top w:val="thinThickSmallGap" w:sz="24" w:space="0" w:color="auto"/>
              <w:bottom w:val="thinThickSmallGap" w:sz="24" w:space="0" w:color="auto"/>
            </w:tcBorders>
            <w:vAlign w:val="center"/>
          </w:tcPr>
          <w:p w:rsidR="00E71921" w:rsidRPr="008A30B5" w:rsidRDefault="00E71921" w:rsidP="00B25176">
            <w:pPr>
              <w:pStyle w:val="Heading8"/>
              <w:numPr>
                <w:ilvl w:val="0"/>
                <w:numId w:val="0"/>
              </w:numPr>
              <w:jc w:val="left"/>
              <w:rPr>
                <w:rFonts w:ascii="Arial" w:hAnsi="Arial" w:cs="Arial"/>
                <w:bCs/>
                <w:color w:val="auto"/>
                <w:sz w:val="22"/>
                <w:szCs w:val="22"/>
                <w:lang w:val="en-US"/>
              </w:rPr>
            </w:pPr>
            <w:r w:rsidRPr="008A30B5">
              <w:rPr>
                <w:rFonts w:ascii="Arial" w:hAnsi="Arial" w:cs="Arial"/>
                <w:bCs/>
                <w:color w:val="auto"/>
                <w:sz w:val="22"/>
                <w:szCs w:val="22"/>
                <w:lang w:val="en-US"/>
              </w:rPr>
              <w:t>Código: FORM-CERTIF- 33</w:t>
            </w:r>
          </w:p>
          <w:p w:rsidR="00E71921" w:rsidRPr="008A30B5" w:rsidRDefault="00E71921" w:rsidP="00B25176">
            <w:pPr>
              <w:rPr>
                <w:rFonts w:ascii="Arial" w:hAnsi="Arial" w:cs="Arial"/>
                <w:b/>
                <w:bCs/>
                <w:spacing w:val="-4"/>
                <w:sz w:val="22"/>
                <w:szCs w:val="22"/>
                <w:lang w:val="en-US"/>
              </w:rPr>
            </w:pPr>
            <w:r w:rsidRPr="008A30B5">
              <w:rPr>
                <w:rFonts w:ascii="Arial" w:hAnsi="Arial" w:cs="Arial"/>
                <w:b/>
                <w:bCs/>
                <w:spacing w:val="-4"/>
                <w:sz w:val="22"/>
                <w:szCs w:val="22"/>
                <w:lang w:val="en-US"/>
              </w:rPr>
              <w:t>Emisor: CERTIF-DISE</w:t>
            </w:r>
          </w:p>
          <w:p w:rsidR="00E71921" w:rsidRPr="008A30B5" w:rsidRDefault="00E71921" w:rsidP="00B25176">
            <w:pPr>
              <w:rPr>
                <w:rFonts w:ascii="Arial" w:hAnsi="Arial" w:cs="Arial"/>
                <w:b/>
                <w:bCs/>
                <w:spacing w:val="-4"/>
                <w:sz w:val="22"/>
                <w:szCs w:val="22"/>
                <w:lang w:val="es-ES"/>
              </w:rPr>
            </w:pPr>
            <w:r>
              <w:rPr>
                <w:rFonts w:ascii="Arial" w:hAnsi="Arial" w:cs="Arial"/>
                <w:b/>
                <w:bCs/>
                <w:spacing w:val="-4"/>
                <w:sz w:val="22"/>
                <w:szCs w:val="22"/>
                <w:lang w:val="es-ES"/>
              </w:rPr>
              <w:t>Revisión: 02</w:t>
            </w:r>
          </w:p>
          <w:p w:rsidR="00E71921" w:rsidRPr="008A30B5" w:rsidRDefault="00E71921" w:rsidP="00B25176">
            <w:pPr>
              <w:rPr>
                <w:rFonts w:ascii="Arial" w:hAnsi="Arial" w:cs="Arial"/>
                <w:b/>
                <w:bCs/>
                <w:spacing w:val="-4"/>
                <w:sz w:val="22"/>
                <w:szCs w:val="22"/>
                <w:lang w:val="es-ES"/>
              </w:rPr>
            </w:pPr>
            <w:r>
              <w:rPr>
                <w:rFonts w:ascii="Arial" w:hAnsi="Arial" w:cs="Arial"/>
                <w:b/>
                <w:bCs/>
                <w:spacing w:val="-4"/>
                <w:sz w:val="22"/>
                <w:szCs w:val="22"/>
                <w:lang w:val="es-ES"/>
              </w:rPr>
              <w:t>Fecha: 20-11</w:t>
            </w:r>
            <w:r w:rsidRPr="008A30B5">
              <w:rPr>
                <w:rFonts w:ascii="Arial" w:hAnsi="Arial" w:cs="Arial"/>
                <w:b/>
                <w:bCs/>
                <w:spacing w:val="-4"/>
                <w:sz w:val="22"/>
                <w:szCs w:val="22"/>
                <w:lang w:val="es-ES"/>
              </w:rPr>
              <w:t>-2015</w:t>
            </w:r>
          </w:p>
          <w:p w:rsidR="00E71921" w:rsidRPr="008A30B5" w:rsidRDefault="00E71921" w:rsidP="00B25176">
            <w:pPr>
              <w:rPr>
                <w:rFonts w:ascii="Arial" w:hAnsi="Arial" w:cs="Arial"/>
                <w:lang w:val="es-ES"/>
              </w:rPr>
            </w:pPr>
            <w:r>
              <w:rPr>
                <w:rFonts w:ascii="Arial" w:hAnsi="Arial" w:cs="Arial"/>
                <w:b/>
                <w:bCs/>
                <w:spacing w:val="-4"/>
                <w:sz w:val="22"/>
                <w:szCs w:val="22"/>
                <w:lang w:val="es-ES"/>
              </w:rPr>
              <w:t>Página</w:t>
            </w:r>
            <w:r w:rsidRPr="008A30B5">
              <w:rPr>
                <w:rFonts w:ascii="Arial" w:hAnsi="Arial" w:cs="Arial"/>
                <w:b/>
                <w:bCs/>
                <w:spacing w:val="-4"/>
                <w:sz w:val="22"/>
                <w:szCs w:val="22"/>
                <w:lang w:val="es-ES"/>
              </w:rPr>
              <w:t xml:space="preserve">: 1 de 1 </w:t>
            </w:r>
          </w:p>
        </w:tc>
      </w:tr>
    </w:tbl>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2127"/>
        <w:gridCol w:w="2551"/>
        <w:gridCol w:w="992"/>
        <w:gridCol w:w="1701"/>
        <w:gridCol w:w="1276"/>
      </w:tblGrid>
      <w:tr w:rsidR="00E71921" w:rsidTr="003F2FE0">
        <w:tc>
          <w:tcPr>
            <w:tcW w:w="1560" w:type="dxa"/>
            <w:shd w:val="clear" w:color="auto" w:fill="E6E6E6"/>
          </w:tcPr>
          <w:p w:rsidR="00E71921" w:rsidRPr="003F2FE0" w:rsidRDefault="00E71921" w:rsidP="003F2FE0">
            <w:pPr>
              <w:widowControl w:val="0"/>
              <w:suppressAutoHyphens/>
              <w:autoSpaceDE w:val="0"/>
              <w:autoSpaceDN w:val="0"/>
              <w:adjustRightInd w:val="0"/>
              <w:ind w:right="-22"/>
              <w:jc w:val="both"/>
              <w:rPr>
                <w:rFonts w:ascii="Arial" w:hAnsi="Arial" w:cs="Arial"/>
                <w:sz w:val="24"/>
                <w:szCs w:val="24"/>
              </w:rPr>
            </w:pPr>
            <w:r w:rsidRPr="003F2FE0">
              <w:rPr>
                <w:rFonts w:ascii="Arial" w:hAnsi="Arial" w:cs="Arial"/>
                <w:sz w:val="24"/>
                <w:szCs w:val="24"/>
              </w:rPr>
              <w:t>Productor</w:t>
            </w:r>
          </w:p>
        </w:tc>
        <w:tc>
          <w:tcPr>
            <w:tcW w:w="5670" w:type="dxa"/>
            <w:gridSpan w:val="3"/>
          </w:tcPr>
          <w:p w:rsidR="00E71921" w:rsidRPr="003F2FE0" w:rsidRDefault="00E71921" w:rsidP="003F2FE0">
            <w:pPr>
              <w:widowControl w:val="0"/>
              <w:suppressAutoHyphens/>
              <w:autoSpaceDE w:val="0"/>
              <w:autoSpaceDN w:val="0"/>
              <w:adjustRightInd w:val="0"/>
              <w:ind w:right="-22"/>
              <w:jc w:val="both"/>
              <w:rPr>
                <w:rFonts w:ascii="Arial" w:hAnsi="Arial" w:cs="Arial"/>
                <w:sz w:val="24"/>
                <w:szCs w:val="24"/>
              </w:rPr>
            </w:pPr>
          </w:p>
        </w:tc>
        <w:tc>
          <w:tcPr>
            <w:tcW w:w="1701" w:type="dxa"/>
            <w:shd w:val="clear" w:color="auto" w:fill="E6E6E6"/>
          </w:tcPr>
          <w:p w:rsidR="00E71921" w:rsidRPr="003F2FE0" w:rsidRDefault="00E71921" w:rsidP="003F2FE0">
            <w:pPr>
              <w:widowControl w:val="0"/>
              <w:suppressAutoHyphens/>
              <w:autoSpaceDE w:val="0"/>
              <w:autoSpaceDN w:val="0"/>
              <w:adjustRightInd w:val="0"/>
              <w:ind w:right="-22"/>
              <w:jc w:val="both"/>
              <w:rPr>
                <w:rFonts w:ascii="Arial" w:hAnsi="Arial" w:cs="Arial"/>
                <w:sz w:val="24"/>
                <w:szCs w:val="24"/>
              </w:rPr>
            </w:pPr>
            <w:r w:rsidRPr="003F2FE0">
              <w:rPr>
                <w:rFonts w:ascii="Arial" w:hAnsi="Arial" w:cs="Arial"/>
                <w:sz w:val="24"/>
                <w:szCs w:val="24"/>
              </w:rPr>
              <w:t>Registro Nº</w:t>
            </w:r>
          </w:p>
        </w:tc>
        <w:tc>
          <w:tcPr>
            <w:tcW w:w="1276" w:type="dxa"/>
          </w:tcPr>
          <w:p w:rsidR="00E71921" w:rsidRPr="003F2FE0" w:rsidRDefault="00E71921" w:rsidP="003F2FE0">
            <w:pPr>
              <w:widowControl w:val="0"/>
              <w:suppressAutoHyphens/>
              <w:autoSpaceDE w:val="0"/>
              <w:autoSpaceDN w:val="0"/>
              <w:adjustRightInd w:val="0"/>
              <w:ind w:right="-22"/>
              <w:jc w:val="both"/>
              <w:rPr>
                <w:rFonts w:ascii="Arial" w:hAnsi="Arial" w:cs="Arial"/>
                <w:sz w:val="24"/>
                <w:szCs w:val="24"/>
              </w:rPr>
            </w:pPr>
          </w:p>
        </w:tc>
      </w:tr>
      <w:tr w:rsidR="00E71921" w:rsidTr="003F2FE0">
        <w:tc>
          <w:tcPr>
            <w:tcW w:w="1560" w:type="dxa"/>
            <w:shd w:val="clear" w:color="auto" w:fill="E6E6E6"/>
          </w:tcPr>
          <w:p w:rsidR="00E71921" w:rsidRPr="003F2FE0" w:rsidRDefault="00E71921" w:rsidP="003F2FE0">
            <w:pPr>
              <w:widowControl w:val="0"/>
              <w:suppressAutoHyphens/>
              <w:autoSpaceDE w:val="0"/>
              <w:autoSpaceDN w:val="0"/>
              <w:adjustRightInd w:val="0"/>
              <w:ind w:right="-22"/>
              <w:jc w:val="both"/>
              <w:rPr>
                <w:rFonts w:ascii="Arial" w:hAnsi="Arial" w:cs="Arial"/>
                <w:sz w:val="24"/>
                <w:szCs w:val="24"/>
              </w:rPr>
            </w:pPr>
            <w:r w:rsidRPr="003F2FE0">
              <w:rPr>
                <w:rFonts w:ascii="Arial" w:hAnsi="Arial" w:cs="Arial"/>
                <w:sz w:val="24"/>
                <w:szCs w:val="24"/>
              </w:rPr>
              <w:t>Fecha</w:t>
            </w:r>
          </w:p>
        </w:tc>
        <w:tc>
          <w:tcPr>
            <w:tcW w:w="2127" w:type="dxa"/>
          </w:tcPr>
          <w:p w:rsidR="00E71921" w:rsidRPr="003F2FE0" w:rsidRDefault="00E71921" w:rsidP="003F2FE0">
            <w:pPr>
              <w:widowControl w:val="0"/>
              <w:suppressAutoHyphens/>
              <w:autoSpaceDE w:val="0"/>
              <w:autoSpaceDN w:val="0"/>
              <w:adjustRightInd w:val="0"/>
              <w:ind w:right="-22"/>
              <w:jc w:val="both"/>
              <w:rPr>
                <w:rFonts w:ascii="Arial" w:hAnsi="Arial" w:cs="Arial"/>
                <w:sz w:val="24"/>
                <w:szCs w:val="24"/>
              </w:rPr>
            </w:pPr>
          </w:p>
        </w:tc>
        <w:tc>
          <w:tcPr>
            <w:tcW w:w="2551" w:type="dxa"/>
            <w:shd w:val="clear" w:color="auto" w:fill="E6E6E6"/>
          </w:tcPr>
          <w:p w:rsidR="00E71921" w:rsidRPr="003F2FE0" w:rsidRDefault="00E71921" w:rsidP="003F2FE0">
            <w:pPr>
              <w:widowControl w:val="0"/>
              <w:suppressAutoHyphens/>
              <w:autoSpaceDE w:val="0"/>
              <w:autoSpaceDN w:val="0"/>
              <w:adjustRightInd w:val="0"/>
              <w:ind w:right="-22"/>
              <w:jc w:val="both"/>
              <w:rPr>
                <w:rFonts w:ascii="Arial" w:hAnsi="Arial" w:cs="Arial"/>
                <w:sz w:val="24"/>
                <w:szCs w:val="24"/>
              </w:rPr>
            </w:pPr>
            <w:r w:rsidRPr="003F2FE0">
              <w:rPr>
                <w:rFonts w:ascii="Arial" w:hAnsi="Arial" w:cs="Arial"/>
                <w:sz w:val="24"/>
                <w:szCs w:val="24"/>
              </w:rPr>
              <w:t>Georeferenciamiento</w:t>
            </w:r>
          </w:p>
        </w:tc>
        <w:tc>
          <w:tcPr>
            <w:tcW w:w="3969" w:type="dxa"/>
            <w:gridSpan w:val="3"/>
          </w:tcPr>
          <w:p w:rsidR="00E71921" w:rsidRPr="003F2FE0" w:rsidRDefault="00E71921" w:rsidP="003F2FE0">
            <w:pPr>
              <w:widowControl w:val="0"/>
              <w:suppressAutoHyphens/>
              <w:autoSpaceDE w:val="0"/>
              <w:autoSpaceDN w:val="0"/>
              <w:adjustRightInd w:val="0"/>
              <w:ind w:right="-22"/>
              <w:jc w:val="both"/>
              <w:rPr>
                <w:rFonts w:ascii="Arial" w:hAnsi="Arial" w:cs="Arial"/>
                <w:sz w:val="24"/>
                <w:szCs w:val="24"/>
              </w:rPr>
            </w:pPr>
          </w:p>
        </w:tc>
      </w:tr>
    </w:tbl>
    <w:p w:rsidR="00E71921" w:rsidRDefault="00E71921" w:rsidP="00F23A9A">
      <w:pPr>
        <w:widowControl w:val="0"/>
        <w:suppressAutoHyphens/>
        <w:autoSpaceDE w:val="0"/>
        <w:autoSpaceDN w:val="0"/>
        <w:adjustRightInd w:val="0"/>
        <w:ind w:right="-22"/>
        <w:jc w:val="both"/>
        <w:rPr>
          <w:rFonts w:ascii="Arial" w:hAnsi="Arial" w:cs="Arial"/>
          <w:sz w:val="24"/>
          <w:szCs w:val="24"/>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4"/>
        <w:gridCol w:w="6946"/>
        <w:gridCol w:w="708"/>
        <w:gridCol w:w="709"/>
      </w:tblGrid>
      <w:tr w:rsidR="00E71921" w:rsidRPr="008A30B5" w:rsidTr="00CF3E22">
        <w:trPr>
          <w:cantSplit/>
        </w:trPr>
        <w:tc>
          <w:tcPr>
            <w:tcW w:w="8790" w:type="dxa"/>
            <w:gridSpan w:val="2"/>
            <w:shd w:val="clear" w:color="auto" w:fill="E6E6E6"/>
          </w:tcPr>
          <w:p w:rsidR="00E71921" w:rsidRPr="007E7D71" w:rsidRDefault="00E71921" w:rsidP="007D1D4C">
            <w:pPr>
              <w:pStyle w:val="Heading8"/>
              <w:numPr>
                <w:ilvl w:val="0"/>
                <w:numId w:val="0"/>
              </w:numPr>
              <w:rPr>
                <w:rFonts w:ascii="Arial" w:hAnsi="Arial" w:cs="Arial"/>
                <w:bCs/>
                <w:iCs/>
                <w:color w:val="auto"/>
                <w:sz w:val="24"/>
                <w:szCs w:val="24"/>
              </w:rPr>
            </w:pPr>
            <w:r w:rsidRPr="007E7D71">
              <w:rPr>
                <w:rFonts w:ascii="Arial" w:hAnsi="Arial" w:cs="Arial"/>
                <w:bCs/>
                <w:iCs/>
                <w:color w:val="auto"/>
                <w:sz w:val="24"/>
                <w:szCs w:val="24"/>
              </w:rPr>
              <w:t>Detalle</w:t>
            </w:r>
          </w:p>
        </w:tc>
        <w:tc>
          <w:tcPr>
            <w:tcW w:w="708" w:type="dxa"/>
            <w:shd w:val="clear" w:color="auto" w:fill="E6E6E6"/>
          </w:tcPr>
          <w:p w:rsidR="00E71921" w:rsidRPr="007E7D71" w:rsidRDefault="00E71921" w:rsidP="008C2A1B">
            <w:pPr>
              <w:pStyle w:val="Heading8"/>
              <w:numPr>
                <w:ilvl w:val="0"/>
                <w:numId w:val="0"/>
              </w:numPr>
              <w:rPr>
                <w:rFonts w:ascii="Arial" w:hAnsi="Arial" w:cs="Arial"/>
                <w:bCs/>
                <w:iCs/>
                <w:color w:val="auto"/>
                <w:sz w:val="24"/>
                <w:szCs w:val="24"/>
              </w:rPr>
            </w:pPr>
            <w:r w:rsidRPr="007E7D71">
              <w:rPr>
                <w:rFonts w:ascii="Arial" w:hAnsi="Arial" w:cs="Arial"/>
                <w:bCs/>
                <w:iCs/>
                <w:color w:val="auto"/>
                <w:sz w:val="24"/>
                <w:szCs w:val="24"/>
              </w:rPr>
              <w:t xml:space="preserve">Si </w:t>
            </w:r>
          </w:p>
        </w:tc>
        <w:tc>
          <w:tcPr>
            <w:tcW w:w="709" w:type="dxa"/>
            <w:shd w:val="clear" w:color="auto" w:fill="E6E6E6"/>
          </w:tcPr>
          <w:p w:rsidR="00E71921" w:rsidRPr="007E7D71" w:rsidRDefault="00E71921" w:rsidP="008C2A1B">
            <w:pPr>
              <w:pStyle w:val="Heading8"/>
              <w:numPr>
                <w:ilvl w:val="0"/>
                <w:numId w:val="0"/>
              </w:numPr>
              <w:rPr>
                <w:rFonts w:ascii="Arial" w:hAnsi="Arial" w:cs="Arial"/>
                <w:bCs/>
                <w:iCs/>
                <w:color w:val="auto"/>
                <w:sz w:val="24"/>
                <w:szCs w:val="24"/>
              </w:rPr>
            </w:pPr>
            <w:r w:rsidRPr="007E7D71">
              <w:rPr>
                <w:rFonts w:ascii="Arial" w:hAnsi="Arial" w:cs="Arial"/>
                <w:bCs/>
                <w:iCs/>
                <w:color w:val="auto"/>
                <w:sz w:val="24"/>
                <w:szCs w:val="24"/>
              </w:rPr>
              <w:t>No</w:t>
            </w:r>
          </w:p>
        </w:tc>
      </w:tr>
      <w:tr w:rsidR="00E71921" w:rsidRPr="008A30B5" w:rsidTr="00CF3E22">
        <w:trPr>
          <w:cantSplit/>
        </w:trPr>
        <w:tc>
          <w:tcPr>
            <w:tcW w:w="1844" w:type="dxa"/>
            <w:vMerge w:val="restart"/>
            <w:shd w:val="clear" w:color="auto" w:fill="E6E6E6"/>
            <w:vAlign w:val="center"/>
          </w:tcPr>
          <w:p w:rsidR="00E71921" w:rsidRPr="00CF3E22" w:rsidRDefault="00E71921" w:rsidP="006E757D">
            <w:pPr>
              <w:rPr>
                <w:rFonts w:ascii="Arial" w:hAnsi="Arial" w:cs="Arial"/>
                <w:b/>
                <w:sz w:val="16"/>
                <w:szCs w:val="16"/>
              </w:rPr>
            </w:pPr>
            <w:r>
              <w:rPr>
                <w:rFonts w:ascii="Arial" w:hAnsi="Arial" w:cs="Arial"/>
                <w:b/>
                <w:sz w:val="16"/>
                <w:szCs w:val="16"/>
              </w:rPr>
              <w:t>Á</w:t>
            </w:r>
            <w:r w:rsidRPr="00CF3E22">
              <w:rPr>
                <w:rFonts w:ascii="Arial" w:hAnsi="Arial" w:cs="Arial"/>
                <w:b/>
                <w:sz w:val="16"/>
                <w:szCs w:val="16"/>
              </w:rPr>
              <w:t>rea externa y acceso</w:t>
            </w: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bCs/>
                <w:iCs/>
                <w:sz w:val="16"/>
                <w:szCs w:val="16"/>
              </w:rPr>
              <w:t>Cerco perimetral con una sola entrada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 xml:space="preserve">Acceso y salida con cerraduras </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Carteles señalizadores de acceso y salida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Pediluvio personal</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Pediluvio vehículos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Cortina rompe viento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Acceso restringido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val="restart"/>
            <w:shd w:val="clear" w:color="auto" w:fill="E6E6E6"/>
            <w:vAlign w:val="center"/>
          </w:tcPr>
          <w:p w:rsidR="00E71921" w:rsidRPr="00CF3E22" w:rsidRDefault="00E71921" w:rsidP="006E757D">
            <w:pPr>
              <w:rPr>
                <w:rFonts w:ascii="Arial" w:hAnsi="Arial" w:cs="Arial"/>
                <w:b/>
                <w:sz w:val="16"/>
                <w:szCs w:val="16"/>
              </w:rPr>
            </w:pPr>
            <w:r>
              <w:rPr>
                <w:rFonts w:ascii="Arial" w:hAnsi="Arial" w:cs="Arial"/>
                <w:b/>
                <w:sz w:val="16"/>
                <w:szCs w:val="16"/>
              </w:rPr>
              <w:t>D</w:t>
            </w:r>
            <w:r w:rsidRPr="00CF3E22">
              <w:rPr>
                <w:rFonts w:ascii="Arial" w:hAnsi="Arial" w:cs="Arial"/>
                <w:b/>
                <w:sz w:val="16"/>
                <w:szCs w:val="16"/>
              </w:rPr>
              <w:t>esinfección</w:t>
            </w: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Productos de desinfección en el ingreso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Alcohol en gel al 70% para herramientas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Hipoclorito de sodio al 2% para el pediluvio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Ropa de trabajo exclusiva para el vivero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val="restart"/>
            <w:shd w:val="clear" w:color="auto" w:fill="E6E6E6"/>
            <w:vAlign w:val="center"/>
          </w:tcPr>
          <w:p w:rsidR="00E71921" w:rsidRPr="00CF3E22" w:rsidRDefault="00E71921" w:rsidP="006E757D">
            <w:pPr>
              <w:rPr>
                <w:rFonts w:ascii="Arial" w:hAnsi="Arial" w:cs="Arial"/>
                <w:b/>
                <w:sz w:val="16"/>
                <w:szCs w:val="16"/>
              </w:rPr>
            </w:pPr>
            <w:r>
              <w:rPr>
                <w:rFonts w:ascii="Arial" w:hAnsi="Arial" w:cs="Arial"/>
                <w:b/>
                <w:sz w:val="16"/>
                <w:szCs w:val="16"/>
              </w:rPr>
              <w:t>S</w:t>
            </w:r>
            <w:r w:rsidRPr="00CF3E22">
              <w:rPr>
                <w:rFonts w:ascii="Arial" w:hAnsi="Arial" w:cs="Arial"/>
                <w:b/>
                <w:sz w:val="16"/>
                <w:szCs w:val="16"/>
              </w:rPr>
              <w:t>ustrato</w:t>
            </w: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Adquirido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Producido en la propia finca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val="restart"/>
            <w:shd w:val="clear" w:color="auto" w:fill="E6E6E6"/>
            <w:vAlign w:val="center"/>
          </w:tcPr>
          <w:p w:rsidR="00E71921" w:rsidRPr="00CF3E22" w:rsidRDefault="00E71921" w:rsidP="006E757D">
            <w:pPr>
              <w:rPr>
                <w:rFonts w:ascii="Arial" w:hAnsi="Arial" w:cs="Arial"/>
                <w:b/>
                <w:sz w:val="16"/>
                <w:szCs w:val="16"/>
              </w:rPr>
            </w:pPr>
            <w:r>
              <w:rPr>
                <w:rFonts w:ascii="Arial" w:hAnsi="Arial" w:cs="Arial"/>
                <w:b/>
                <w:sz w:val="16"/>
                <w:szCs w:val="16"/>
              </w:rPr>
              <w:t>V</w:t>
            </w:r>
            <w:r w:rsidRPr="00CF3E22">
              <w:rPr>
                <w:rFonts w:ascii="Arial" w:hAnsi="Arial" w:cs="Arial"/>
                <w:b/>
                <w:sz w:val="16"/>
                <w:szCs w:val="16"/>
              </w:rPr>
              <w:t>iveros de plantas madres</w:t>
            </w: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Codificadas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6E757D">
            <w:pPr>
              <w:rPr>
                <w:rFonts w:ascii="Arial" w:hAnsi="Arial" w:cs="Arial"/>
                <w:sz w:val="16"/>
                <w:szCs w:val="16"/>
              </w:rPr>
            </w:pPr>
            <w:r w:rsidRPr="008A30B5">
              <w:rPr>
                <w:rFonts w:ascii="Arial" w:hAnsi="Arial" w:cs="Arial"/>
                <w:sz w:val="16"/>
                <w:szCs w:val="16"/>
              </w:rPr>
              <w:t>Estructura y materiales de cobertura en buen estado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6E757D">
            <w:pPr>
              <w:rPr>
                <w:rFonts w:ascii="Arial" w:hAnsi="Arial" w:cs="Arial"/>
                <w:sz w:val="16"/>
                <w:szCs w:val="16"/>
              </w:rPr>
            </w:pPr>
            <w:r w:rsidRPr="008A30B5">
              <w:rPr>
                <w:rFonts w:ascii="Arial" w:hAnsi="Arial" w:cs="Arial"/>
                <w:sz w:val="16"/>
                <w:szCs w:val="16"/>
              </w:rPr>
              <w:t>Trampas pegajosas amarillas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6E757D">
            <w:pPr>
              <w:rPr>
                <w:rFonts w:ascii="Arial" w:hAnsi="Arial" w:cs="Arial"/>
                <w:sz w:val="16"/>
                <w:szCs w:val="16"/>
              </w:rPr>
            </w:pPr>
            <w:r w:rsidRPr="008A30B5">
              <w:rPr>
                <w:rFonts w:ascii="Arial" w:hAnsi="Arial" w:cs="Arial"/>
                <w:sz w:val="16"/>
                <w:szCs w:val="16"/>
              </w:rPr>
              <w:t>Piso interno de cemento o piedras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Malla antiafidos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Guantes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Las macetas aisladas del suelo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Botas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Guardapolvos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Herramientas  Identificadas  exclusivas por  invernadero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Antecámara  (doble puerta)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Sin piso de tierra en la antecámara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Pediluvio con oxicloruro de cobre en la antecámara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Sistema de desinfección  (alcohol, iodo, etc)</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Registro de actividades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Sistema de aireación</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Sistema de riego (a) Por goteo (b) por aspersión (c) Por manguera  y/o regadera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val="restart"/>
            <w:shd w:val="clear" w:color="auto" w:fill="E6E6E6"/>
            <w:vAlign w:val="center"/>
          </w:tcPr>
          <w:p w:rsidR="00E71921" w:rsidRPr="00CF3E22" w:rsidRDefault="00E71921" w:rsidP="006E757D">
            <w:pPr>
              <w:rPr>
                <w:rFonts w:ascii="Arial" w:hAnsi="Arial" w:cs="Arial"/>
                <w:b/>
                <w:sz w:val="16"/>
                <w:szCs w:val="16"/>
              </w:rPr>
            </w:pPr>
            <w:r>
              <w:rPr>
                <w:rFonts w:ascii="Arial" w:hAnsi="Arial" w:cs="Arial"/>
                <w:b/>
                <w:sz w:val="16"/>
                <w:szCs w:val="16"/>
              </w:rPr>
              <w:t>V</w:t>
            </w:r>
            <w:r w:rsidRPr="00CF3E22">
              <w:rPr>
                <w:rFonts w:ascii="Arial" w:hAnsi="Arial" w:cs="Arial"/>
                <w:b/>
                <w:sz w:val="16"/>
                <w:szCs w:val="16"/>
              </w:rPr>
              <w:t>ivero de plantas yemeras</w:t>
            </w:r>
          </w:p>
        </w:tc>
        <w:tc>
          <w:tcPr>
            <w:tcW w:w="6946" w:type="dxa"/>
            <w:vAlign w:val="center"/>
          </w:tcPr>
          <w:p w:rsidR="00E71921" w:rsidRPr="008A30B5" w:rsidRDefault="00E71921" w:rsidP="008A30B5">
            <w:pPr>
              <w:ind w:hanging="5"/>
              <w:rPr>
                <w:rFonts w:ascii="Arial" w:hAnsi="Arial" w:cs="Arial"/>
                <w:sz w:val="16"/>
                <w:szCs w:val="16"/>
              </w:rPr>
            </w:pPr>
            <w:r w:rsidRPr="008A30B5">
              <w:rPr>
                <w:rFonts w:ascii="Arial" w:hAnsi="Arial" w:cs="Arial"/>
                <w:sz w:val="16"/>
                <w:szCs w:val="16"/>
              </w:rPr>
              <w:t>Codificadas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6E757D">
            <w:pPr>
              <w:rPr>
                <w:rFonts w:ascii="Arial" w:hAnsi="Arial" w:cs="Arial"/>
                <w:sz w:val="16"/>
                <w:szCs w:val="16"/>
              </w:rPr>
            </w:pPr>
            <w:r w:rsidRPr="008A30B5">
              <w:rPr>
                <w:rFonts w:ascii="Arial" w:hAnsi="Arial" w:cs="Arial"/>
                <w:sz w:val="16"/>
                <w:szCs w:val="16"/>
              </w:rPr>
              <w:t>Estructura y materiales de cobertura en buen estado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6E757D">
            <w:pPr>
              <w:rPr>
                <w:rFonts w:ascii="Arial" w:hAnsi="Arial" w:cs="Arial"/>
                <w:sz w:val="16"/>
                <w:szCs w:val="16"/>
              </w:rPr>
            </w:pPr>
            <w:r w:rsidRPr="008A30B5">
              <w:rPr>
                <w:rFonts w:ascii="Arial" w:hAnsi="Arial" w:cs="Arial"/>
                <w:sz w:val="16"/>
                <w:szCs w:val="16"/>
              </w:rPr>
              <w:t>Trampas pegajosas amarillas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6E757D">
            <w:pPr>
              <w:rPr>
                <w:rFonts w:ascii="Arial" w:hAnsi="Arial" w:cs="Arial"/>
                <w:sz w:val="16"/>
                <w:szCs w:val="16"/>
              </w:rPr>
            </w:pPr>
            <w:r w:rsidRPr="008A30B5">
              <w:rPr>
                <w:rFonts w:ascii="Arial" w:hAnsi="Arial" w:cs="Arial"/>
                <w:sz w:val="16"/>
                <w:szCs w:val="16"/>
              </w:rPr>
              <w:t>Piso interno de cemento o piedras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Malla antiafidos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Las macetas aisladas del suelo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Herramientas  Identificadas  exclusivas por  invernadero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Antecámara  (doble puerta)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Sin piso de tierra en la antecámara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Pediluvio con oxicloruro de cobre en la antecámara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Sistema de desinfección  (alcohol, iodo, etc)</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Registro de actividades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Sistema de aireación</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CF3E22" w:rsidRDefault="00E71921" w:rsidP="006E757D">
            <w:pPr>
              <w:rPr>
                <w:rFonts w:ascii="Arial" w:hAnsi="Arial" w:cs="Arial"/>
                <w:b/>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Sistema de riego (a) Por goteo (b) por aspersión (c) Por manguera  y/o regadera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val="restart"/>
            <w:shd w:val="clear" w:color="auto" w:fill="E6E6E6"/>
            <w:vAlign w:val="center"/>
          </w:tcPr>
          <w:p w:rsidR="00E71921" w:rsidRPr="00CF3E22" w:rsidRDefault="00E71921" w:rsidP="006E757D">
            <w:pPr>
              <w:rPr>
                <w:rFonts w:ascii="Arial" w:hAnsi="Arial" w:cs="Arial"/>
                <w:b/>
                <w:sz w:val="16"/>
                <w:szCs w:val="16"/>
              </w:rPr>
            </w:pPr>
            <w:r w:rsidRPr="00CF3E22">
              <w:rPr>
                <w:rFonts w:ascii="Arial" w:hAnsi="Arial" w:cs="Arial"/>
                <w:b/>
                <w:sz w:val="16"/>
                <w:szCs w:val="16"/>
              </w:rPr>
              <w:t>V</w:t>
            </w:r>
            <w:r>
              <w:rPr>
                <w:rFonts w:ascii="Arial" w:hAnsi="Arial" w:cs="Arial"/>
                <w:b/>
                <w:sz w:val="16"/>
                <w:szCs w:val="16"/>
              </w:rPr>
              <w:t xml:space="preserve">ivero de Mudas </w:t>
            </w:r>
            <w:r w:rsidRPr="00CF3E22">
              <w:rPr>
                <w:rFonts w:ascii="Arial" w:hAnsi="Arial" w:cs="Arial"/>
                <w:b/>
                <w:sz w:val="16"/>
                <w:szCs w:val="16"/>
              </w:rPr>
              <w:t>Nº 1</w:t>
            </w: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Identificadas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6E757D">
            <w:pPr>
              <w:rPr>
                <w:rFonts w:ascii="Arial" w:hAnsi="Arial" w:cs="Arial"/>
                <w:sz w:val="16"/>
                <w:szCs w:val="16"/>
              </w:rPr>
            </w:pPr>
            <w:r w:rsidRPr="008A30B5">
              <w:rPr>
                <w:rFonts w:ascii="Arial" w:hAnsi="Arial" w:cs="Arial"/>
                <w:sz w:val="16"/>
                <w:szCs w:val="16"/>
              </w:rPr>
              <w:t>Estructura y materiales de cobertura en buen estado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6E757D">
            <w:pPr>
              <w:rPr>
                <w:rFonts w:ascii="Arial" w:hAnsi="Arial" w:cs="Arial"/>
                <w:sz w:val="16"/>
                <w:szCs w:val="16"/>
              </w:rPr>
            </w:pPr>
            <w:r w:rsidRPr="008A30B5">
              <w:rPr>
                <w:rFonts w:ascii="Arial" w:hAnsi="Arial" w:cs="Arial"/>
                <w:sz w:val="16"/>
                <w:szCs w:val="16"/>
              </w:rPr>
              <w:t>Trampas pegajosas amarillas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6E757D">
            <w:pPr>
              <w:rPr>
                <w:rFonts w:ascii="Arial" w:hAnsi="Arial" w:cs="Arial"/>
                <w:sz w:val="16"/>
                <w:szCs w:val="16"/>
              </w:rPr>
            </w:pPr>
            <w:r w:rsidRPr="008A30B5">
              <w:rPr>
                <w:rFonts w:ascii="Arial" w:hAnsi="Arial" w:cs="Arial"/>
                <w:sz w:val="16"/>
                <w:szCs w:val="16"/>
              </w:rPr>
              <w:t>Piso interno de cemento o piedras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Malla antiafidos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Las macetas aisladas del suelo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Mesadas para bandejas  (para porta injerto)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Herramientas  Identificadas  exclusivas por  invernadero</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Antecámara  (doble puerta)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Sin piso de tierra en la antecámara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Pediluvio con oxicloruro de cobre en la antecámara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Sistema de desinfección  (alcohol, iodo, etc)</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Registro de actividades</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Sistema de aireación</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r w:rsidR="00E71921" w:rsidRPr="008A30B5" w:rsidTr="00CF3E22">
        <w:trPr>
          <w:cantSplit/>
        </w:trPr>
        <w:tc>
          <w:tcPr>
            <w:tcW w:w="1844" w:type="dxa"/>
            <w:vMerge/>
            <w:shd w:val="clear" w:color="auto" w:fill="E6E6E6"/>
            <w:vAlign w:val="center"/>
          </w:tcPr>
          <w:p w:rsidR="00E71921" w:rsidRPr="008A30B5" w:rsidRDefault="00E71921" w:rsidP="006E757D">
            <w:pPr>
              <w:rPr>
                <w:rFonts w:ascii="Arial" w:hAnsi="Arial" w:cs="Arial"/>
                <w:sz w:val="16"/>
                <w:szCs w:val="16"/>
              </w:rPr>
            </w:pPr>
          </w:p>
        </w:tc>
        <w:tc>
          <w:tcPr>
            <w:tcW w:w="6946" w:type="dxa"/>
            <w:vAlign w:val="center"/>
          </w:tcPr>
          <w:p w:rsidR="00E71921" w:rsidRPr="008A30B5" w:rsidRDefault="00E71921" w:rsidP="008A30B5">
            <w:pPr>
              <w:rPr>
                <w:rFonts w:ascii="Arial" w:hAnsi="Arial" w:cs="Arial"/>
                <w:sz w:val="16"/>
                <w:szCs w:val="16"/>
              </w:rPr>
            </w:pPr>
            <w:r w:rsidRPr="008A30B5">
              <w:rPr>
                <w:rFonts w:ascii="Arial" w:hAnsi="Arial" w:cs="Arial"/>
                <w:sz w:val="16"/>
                <w:szCs w:val="16"/>
              </w:rPr>
              <w:t>Sistema de riego (a) Por goteo (b) por aspersión (c) Por manguera  y/o regadera</w:t>
            </w:r>
          </w:p>
        </w:tc>
        <w:tc>
          <w:tcPr>
            <w:tcW w:w="708" w:type="dxa"/>
            <w:vAlign w:val="center"/>
          </w:tcPr>
          <w:p w:rsidR="00E71921" w:rsidRPr="008A30B5" w:rsidRDefault="00E71921" w:rsidP="006E757D">
            <w:pPr>
              <w:rPr>
                <w:rFonts w:ascii="Arial" w:hAnsi="Arial" w:cs="Arial"/>
                <w:sz w:val="16"/>
                <w:szCs w:val="16"/>
              </w:rPr>
            </w:pPr>
          </w:p>
        </w:tc>
        <w:tc>
          <w:tcPr>
            <w:tcW w:w="709" w:type="dxa"/>
            <w:vAlign w:val="center"/>
          </w:tcPr>
          <w:p w:rsidR="00E71921" w:rsidRPr="008A30B5" w:rsidRDefault="00E71921" w:rsidP="006E757D">
            <w:pPr>
              <w:rPr>
                <w:rFonts w:ascii="Arial" w:hAnsi="Arial" w:cs="Arial"/>
                <w:sz w:val="16"/>
                <w:szCs w:val="16"/>
              </w:rPr>
            </w:pPr>
          </w:p>
        </w:tc>
      </w:tr>
    </w:tbl>
    <w:p w:rsidR="00E71921" w:rsidRPr="008A30B5" w:rsidRDefault="00E71921" w:rsidP="00F23A9A">
      <w:pPr>
        <w:widowControl w:val="0"/>
        <w:tabs>
          <w:tab w:val="left" w:pos="284"/>
        </w:tabs>
        <w:suppressAutoHyphens/>
        <w:autoSpaceDE w:val="0"/>
        <w:autoSpaceDN w:val="0"/>
        <w:adjustRightInd w:val="0"/>
        <w:jc w:val="both"/>
        <w:rPr>
          <w:rFonts w:ascii="Arial" w:hAnsi="Arial" w:cs="Arial"/>
          <w:b/>
          <w:sz w:val="16"/>
          <w:szCs w:val="16"/>
        </w:rPr>
      </w:pPr>
    </w:p>
    <w:p w:rsidR="00E71921" w:rsidRDefault="00E71921" w:rsidP="00F23A9A">
      <w:pPr>
        <w:widowControl w:val="0"/>
        <w:tabs>
          <w:tab w:val="left" w:pos="284"/>
        </w:tabs>
        <w:suppressAutoHyphens/>
        <w:autoSpaceDE w:val="0"/>
        <w:autoSpaceDN w:val="0"/>
        <w:adjustRightInd w:val="0"/>
        <w:jc w:val="both"/>
        <w:rPr>
          <w:rFonts w:ascii="Arial" w:hAnsi="Arial" w:cs="Arial"/>
          <w:sz w:val="28"/>
          <w:szCs w:val="28"/>
          <w:u w:val="dotted"/>
        </w:rPr>
      </w:pPr>
    </w:p>
    <w:tbl>
      <w:tblPr>
        <w:tblW w:w="10207" w:type="dxa"/>
        <w:tblInd w:w="-318" w:type="dxa"/>
        <w:tblLook w:val="01E0"/>
      </w:tblPr>
      <w:tblGrid>
        <w:gridCol w:w="5091"/>
        <w:gridCol w:w="438"/>
        <w:gridCol w:w="4678"/>
      </w:tblGrid>
      <w:tr w:rsidR="00E71921" w:rsidTr="002F7BFE">
        <w:tc>
          <w:tcPr>
            <w:tcW w:w="5091" w:type="dxa"/>
            <w:tcBorders>
              <w:bottom w:val="single" w:sz="4" w:space="0" w:color="auto"/>
            </w:tcBorders>
          </w:tcPr>
          <w:p w:rsidR="00E71921" w:rsidRPr="004C16D2" w:rsidRDefault="00E71921" w:rsidP="004C16D2">
            <w:pPr>
              <w:widowControl w:val="0"/>
              <w:tabs>
                <w:tab w:val="left" w:pos="284"/>
              </w:tabs>
              <w:suppressAutoHyphens/>
              <w:autoSpaceDE w:val="0"/>
              <w:autoSpaceDN w:val="0"/>
              <w:adjustRightInd w:val="0"/>
              <w:jc w:val="both"/>
              <w:rPr>
                <w:rFonts w:ascii="Arial" w:hAnsi="Arial" w:cs="Arial"/>
                <w:sz w:val="28"/>
                <w:szCs w:val="28"/>
                <w:u w:val="dotted"/>
              </w:rPr>
            </w:pPr>
          </w:p>
          <w:p w:rsidR="00E71921" w:rsidRPr="004C16D2" w:rsidRDefault="00E71921" w:rsidP="004C16D2">
            <w:pPr>
              <w:widowControl w:val="0"/>
              <w:tabs>
                <w:tab w:val="left" w:pos="284"/>
              </w:tabs>
              <w:suppressAutoHyphens/>
              <w:autoSpaceDE w:val="0"/>
              <w:autoSpaceDN w:val="0"/>
              <w:adjustRightInd w:val="0"/>
              <w:jc w:val="both"/>
              <w:rPr>
                <w:rFonts w:ascii="Arial" w:hAnsi="Arial" w:cs="Arial"/>
                <w:sz w:val="28"/>
                <w:szCs w:val="28"/>
                <w:u w:val="dotted"/>
              </w:rPr>
            </w:pPr>
          </w:p>
        </w:tc>
        <w:tc>
          <w:tcPr>
            <w:tcW w:w="438" w:type="dxa"/>
          </w:tcPr>
          <w:p w:rsidR="00E71921" w:rsidRPr="004C16D2" w:rsidRDefault="00E71921" w:rsidP="004C16D2">
            <w:pPr>
              <w:widowControl w:val="0"/>
              <w:tabs>
                <w:tab w:val="left" w:pos="284"/>
              </w:tabs>
              <w:suppressAutoHyphens/>
              <w:autoSpaceDE w:val="0"/>
              <w:autoSpaceDN w:val="0"/>
              <w:adjustRightInd w:val="0"/>
              <w:jc w:val="both"/>
              <w:rPr>
                <w:rFonts w:ascii="Arial" w:hAnsi="Arial" w:cs="Arial"/>
                <w:sz w:val="28"/>
                <w:szCs w:val="28"/>
                <w:u w:val="dotted"/>
              </w:rPr>
            </w:pPr>
          </w:p>
        </w:tc>
        <w:tc>
          <w:tcPr>
            <w:tcW w:w="4678" w:type="dxa"/>
            <w:tcBorders>
              <w:bottom w:val="single" w:sz="4" w:space="0" w:color="auto"/>
            </w:tcBorders>
          </w:tcPr>
          <w:p w:rsidR="00E71921" w:rsidRPr="004C16D2" w:rsidRDefault="00E71921" w:rsidP="004C16D2">
            <w:pPr>
              <w:widowControl w:val="0"/>
              <w:tabs>
                <w:tab w:val="left" w:pos="284"/>
              </w:tabs>
              <w:suppressAutoHyphens/>
              <w:autoSpaceDE w:val="0"/>
              <w:autoSpaceDN w:val="0"/>
              <w:adjustRightInd w:val="0"/>
              <w:jc w:val="both"/>
              <w:rPr>
                <w:rFonts w:ascii="Arial" w:hAnsi="Arial" w:cs="Arial"/>
                <w:sz w:val="28"/>
                <w:szCs w:val="28"/>
                <w:u w:val="dotted"/>
              </w:rPr>
            </w:pPr>
            <w:r>
              <w:rPr>
                <w:rFonts w:ascii="Arial" w:hAnsi="Arial" w:cs="Arial"/>
                <w:sz w:val="28"/>
                <w:szCs w:val="28"/>
                <w:u w:val="dotted"/>
              </w:rPr>
              <w:t xml:space="preserve">      </w:t>
            </w:r>
          </w:p>
        </w:tc>
      </w:tr>
      <w:tr w:rsidR="00E71921" w:rsidRPr="005935C5" w:rsidTr="002F7BFE">
        <w:tc>
          <w:tcPr>
            <w:tcW w:w="5091" w:type="dxa"/>
            <w:tcBorders>
              <w:top w:val="single" w:sz="4" w:space="0" w:color="auto"/>
            </w:tcBorders>
          </w:tcPr>
          <w:p w:rsidR="00E71921" w:rsidRPr="004C16D2" w:rsidRDefault="00E71921" w:rsidP="004C16D2">
            <w:pPr>
              <w:widowControl w:val="0"/>
              <w:tabs>
                <w:tab w:val="left" w:pos="284"/>
              </w:tabs>
              <w:suppressAutoHyphens/>
              <w:autoSpaceDE w:val="0"/>
              <w:autoSpaceDN w:val="0"/>
              <w:adjustRightInd w:val="0"/>
              <w:jc w:val="center"/>
              <w:rPr>
                <w:rFonts w:ascii="Arial" w:hAnsi="Arial" w:cs="Arial"/>
                <w:sz w:val="24"/>
                <w:szCs w:val="24"/>
              </w:rPr>
            </w:pPr>
            <w:r w:rsidRPr="004C16D2">
              <w:rPr>
                <w:rFonts w:ascii="Arial" w:hAnsi="Arial" w:cs="Arial"/>
                <w:sz w:val="24"/>
                <w:szCs w:val="24"/>
              </w:rPr>
              <w:t>Firma del Responsable Técnico</w:t>
            </w:r>
          </w:p>
        </w:tc>
        <w:tc>
          <w:tcPr>
            <w:tcW w:w="438" w:type="dxa"/>
          </w:tcPr>
          <w:p w:rsidR="00E71921" w:rsidRPr="004C16D2" w:rsidRDefault="00E71921" w:rsidP="004C16D2">
            <w:pPr>
              <w:widowControl w:val="0"/>
              <w:tabs>
                <w:tab w:val="left" w:pos="284"/>
              </w:tabs>
              <w:suppressAutoHyphens/>
              <w:autoSpaceDE w:val="0"/>
              <w:autoSpaceDN w:val="0"/>
              <w:adjustRightInd w:val="0"/>
              <w:jc w:val="center"/>
              <w:rPr>
                <w:rFonts w:ascii="Arial" w:hAnsi="Arial" w:cs="Arial"/>
                <w:sz w:val="24"/>
                <w:szCs w:val="24"/>
              </w:rPr>
            </w:pPr>
          </w:p>
        </w:tc>
        <w:tc>
          <w:tcPr>
            <w:tcW w:w="4678" w:type="dxa"/>
            <w:tcBorders>
              <w:top w:val="single" w:sz="4" w:space="0" w:color="auto"/>
            </w:tcBorders>
          </w:tcPr>
          <w:p w:rsidR="00E71921" w:rsidRPr="004C16D2" w:rsidRDefault="00E71921" w:rsidP="004C16D2">
            <w:pPr>
              <w:widowControl w:val="0"/>
              <w:tabs>
                <w:tab w:val="left" w:pos="284"/>
              </w:tabs>
              <w:suppressAutoHyphens/>
              <w:autoSpaceDE w:val="0"/>
              <w:autoSpaceDN w:val="0"/>
              <w:adjustRightInd w:val="0"/>
              <w:jc w:val="center"/>
              <w:rPr>
                <w:rFonts w:ascii="Arial" w:hAnsi="Arial" w:cs="Arial"/>
                <w:sz w:val="24"/>
                <w:szCs w:val="24"/>
              </w:rPr>
            </w:pPr>
            <w:r w:rsidRPr="004C16D2">
              <w:rPr>
                <w:rFonts w:ascii="Arial" w:hAnsi="Arial" w:cs="Arial"/>
                <w:sz w:val="24"/>
                <w:szCs w:val="24"/>
              </w:rPr>
              <w:t>Aclaración de firma</w:t>
            </w:r>
          </w:p>
        </w:tc>
      </w:tr>
    </w:tbl>
    <w:p w:rsidR="00E71921" w:rsidRPr="005935C5" w:rsidRDefault="00E71921" w:rsidP="00F23A9A">
      <w:pPr>
        <w:widowControl w:val="0"/>
        <w:tabs>
          <w:tab w:val="left" w:pos="284"/>
        </w:tabs>
        <w:suppressAutoHyphens/>
        <w:autoSpaceDE w:val="0"/>
        <w:autoSpaceDN w:val="0"/>
        <w:adjustRightInd w:val="0"/>
        <w:jc w:val="both"/>
        <w:rPr>
          <w:rFonts w:ascii="Arial" w:hAnsi="Arial" w:cs="Arial"/>
          <w:sz w:val="28"/>
          <w:szCs w:val="28"/>
          <w:u w:val="dotted"/>
        </w:rPr>
      </w:pPr>
    </w:p>
    <w:p w:rsidR="00E71921" w:rsidRDefault="00E71921" w:rsidP="00F74339">
      <w:pPr>
        <w:pStyle w:val="BodyText"/>
        <w:tabs>
          <w:tab w:val="left" w:pos="284"/>
        </w:tabs>
        <w:jc w:val="both"/>
        <w:rPr>
          <w:rFonts w:ascii="Arial" w:hAnsi="Arial" w:cs="Arial"/>
          <w:caps/>
          <w:sz w:val="16"/>
          <w:szCs w:val="16"/>
          <w:lang w:val="es-ES_tradnl"/>
        </w:rPr>
      </w:pPr>
      <w:r w:rsidRPr="008A30B5">
        <w:rPr>
          <w:rFonts w:ascii="Arial" w:hAnsi="Arial" w:cs="Arial"/>
          <w:caps/>
          <w:sz w:val="16"/>
          <w:szCs w:val="16"/>
          <w:lang w:val="es-ES_tradnl"/>
        </w:rPr>
        <w:t>Los documentos presentados para la INSCRIPCIÓN EN EL RNpS, tienen carácter de declaración jurada. LOS FIRMANTES SON responsableS de la veracidad de la información contenida en los mismos. EL TÉCNICO DEL SERVICIO NACIONAL DE CALIDAD Y SANIDAD VEGETAL (SENAVE)</w:t>
      </w:r>
      <w:r>
        <w:rPr>
          <w:rFonts w:ascii="Arial" w:hAnsi="Arial" w:cs="Arial"/>
          <w:caps/>
          <w:sz w:val="16"/>
          <w:szCs w:val="16"/>
          <w:lang w:val="es-ES_tradnl"/>
        </w:rPr>
        <w:t>,</w:t>
      </w:r>
      <w:r w:rsidRPr="008A30B5">
        <w:rPr>
          <w:rFonts w:ascii="Arial" w:hAnsi="Arial" w:cs="Arial"/>
          <w:caps/>
          <w:sz w:val="16"/>
          <w:szCs w:val="16"/>
          <w:lang w:val="es-ES_tradnl"/>
        </w:rPr>
        <w:t xml:space="preserve"> </w:t>
      </w:r>
      <w:r w:rsidRPr="007E2258">
        <w:rPr>
          <w:rFonts w:ascii="Arial" w:hAnsi="Arial" w:cs="Arial"/>
          <w:caps/>
          <w:sz w:val="16"/>
          <w:szCs w:val="16"/>
          <w:lang w:val="es-ES_tradnl"/>
        </w:rPr>
        <w:t>PODRÁ INGRESAR A TODAS LAS ÁREAS QUE EL MISMO CONSIDERE</w:t>
      </w:r>
      <w:r>
        <w:rPr>
          <w:rFonts w:ascii="Arial" w:hAnsi="Arial" w:cs="Arial"/>
          <w:caps/>
          <w:sz w:val="16"/>
          <w:szCs w:val="16"/>
          <w:lang w:val="es-ES_tradnl"/>
        </w:rPr>
        <w:t>,</w:t>
      </w:r>
      <w:r w:rsidRPr="007E2258">
        <w:rPr>
          <w:rFonts w:ascii="Arial" w:hAnsi="Arial" w:cs="Arial"/>
          <w:caps/>
          <w:sz w:val="16"/>
          <w:szCs w:val="16"/>
          <w:lang w:val="es-ES_tradnl"/>
        </w:rPr>
        <w:t xml:space="preserve"> PARA REALIZAR LA VERIFICACIÓN DE VIVEROS E INVERNADEROS</w:t>
      </w:r>
      <w:r w:rsidRPr="008A30B5">
        <w:rPr>
          <w:rFonts w:ascii="Arial" w:hAnsi="Arial" w:cs="Arial"/>
          <w:caps/>
          <w:sz w:val="16"/>
          <w:szCs w:val="16"/>
          <w:lang w:val="es-ES_tradnl"/>
        </w:rPr>
        <w:t>, DEBIENDO EL PRODUCTOR DE PROVEER DEL EQUIPO Y MATERIALES NECESARIO</w:t>
      </w:r>
      <w:r>
        <w:rPr>
          <w:rFonts w:ascii="Arial" w:hAnsi="Arial" w:cs="Arial"/>
          <w:caps/>
          <w:sz w:val="16"/>
          <w:szCs w:val="16"/>
          <w:lang w:val="es-ES_tradnl"/>
        </w:rPr>
        <w:t>S</w:t>
      </w:r>
      <w:r w:rsidRPr="008A30B5">
        <w:rPr>
          <w:rFonts w:ascii="Arial" w:hAnsi="Arial" w:cs="Arial"/>
          <w:caps/>
          <w:sz w:val="16"/>
          <w:szCs w:val="16"/>
          <w:lang w:val="es-ES_tradnl"/>
        </w:rPr>
        <w:t xml:space="preserve"> PARA EL EFECTO</w:t>
      </w:r>
      <w:r>
        <w:rPr>
          <w:rFonts w:ascii="Arial" w:hAnsi="Arial" w:cs="Arial"/>
          <w:caps/>
          <w:sz w:val="16"/>
          <w:szCs w:val="16"/>
          <w:lang w:val="es-ES_tradnl"/>
        </w:rPr>
        <w:t>.</w:t>
      </w:r>
    </w:p>
    <w:p w:rsidR="00E71921" w:rsidRDefault="00E71921" w:rsidP="007E2258">
      <w:pPr>
        <w:widowControl w:val="0"/>
        <w:tabs>
          <w:tab w:val="left" w:pos="284"/>
        </w:tabs>
        <w:suppressAutoHyphens/>
        <w:autoSpaceDE w:val="0"/>
        <w:autoSpaceDN w:val="0"/>
        <w:adjustRightInd w:val="0"/>
        <w:jc w:val="both"/>
        <w:rPr>
          <w:rFonts w:ascii="Arial" w:hAnsi="Arial" w:cs="Arial"/>
          <w:b/>
          <w:sz w:val="16"/>
          <w:szCs w:val="16"/>
        </w:rPr>
      </w:pPr>
    </w:p>
    <w:p w:rsidR="00E71921" w:rsidRPr="007E2258" w:rsidRDefault="00E71921" w:rsidP="007E2258">
      <w:pPr>
        <w:widowControl w:val="0"/>
        <w:tabs>
          <w:tab w:val="left" w:pos="284"/>
        </w:tabs>
        <w:suppressAutoHyphens/>
        <w:autoSpaceDE w:val="0"/>
        <w:autoSpaceDN w:val="0"/>
        <w:adjustRightInd w:val="0"/>
        <w:jc w:val="both"/>
        <w:rPr>
          <w:rFonts w:ascii="Arial" w:hAnsi="Arial" w:cs="Arial"/>
          <w:sz w:val="16"/>
          <w:szCs w:val="16"/>
        </w:rPr>
      </w:pPr>
      <w:r w:rsidRPr="007E2258">
        <w:rPr>
          <w:rFonts w:ascii="Arial" w:hAnsi="Arial" w:cs="Arial"/>
          <w:b/>
          <w:sz w:val="16"/>
          <w:szCs w:val="16"/>
        </w:rPr>
        <w:t>Observación:</w:t>
      </w:r>
      <w:r w:rsidRPr="007E2258">
        <w:rPr>
          <w:rFonts w:ascii="Arial" w:hAnsi="Arial" w:cs="Arial"/>
          <w:sz w:val="16"/>
          <w:szCs w:val="16"/>
        </w:rPr>
        <w:t xml:space="preserve"> Si se tiene más de un invernadero de mudas, enumerar y detallar cada uno de los mismos y </w:t>
      </w:r>
      <w:r>
        <w:rPr>
          <w:rFonts w:ascii="Arial" w:hAnsi="Arial" w:cs="Arial"/>
          <w:sz w:val="16"/>
          <w:szCs w:val="16"/>
        </w:rPr>
        <w:t>s</w:t>
      </w:r>
      <w:r w:rsidRPr="007E2258">
        <w:rPr>
          <w:rFonts w:ascii="Arial" w:hAnsi="Arial" w:cs="Arial"/>
          <w:sz w:val="16"/>
          <w:szCs w:val="16"/>
        </w:rPr>
        <w:t>i requiere de más espacio, puede utilizar hojas adicionales.</w:t>
      </w:r>
    </w:p>
    <w:sectPr w:rsidR="00E71921" w:rsidRPr="007E2258" w:rsidSect="005935C5">
      <w:headerReference w:type="default" r:id="rId9"/>
      <w:endnotePr>
        <w:numFmt w:val="decimal"/>
      </w:endnotePr>
      <w:pgSz w:w="12242" w:h="20163" w:code="5"/>
      <w:pgMar w:top="1594" w:right="1134" w:bottom="1560" w:left="1701" w:header="0" w:footer="2937"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921" w:rsidRDefault="00E71921">
      <w:pPr>
        <w:spacing w:line="20" w:lineRule="exact"/>
        <w:rPr>
          <w:sz w:val="24"/>
        </w:rPr>
      </w:pPr>
    </w:p>
  </w:endnote>
  <w:endnote w:type="continuationSeparator" w:id="1">
    <w:p w:rsidR="00E71921" w:rsidRDefault="00E71921">
      <w:r>
        <w:rPr>
          <w:sz w:val="24"/>
        </w:rPr>
        <w:t xml:space="preserve"> </w:t>
      </w:r>
    </w:p>
  </w:endnote>
  <w:endnote w:type="continuationNotice" w:id="2">
    <w:p w:rsidR="00E71921" w:rsidRDefault="00E71921">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arlett">
    <w:panose1 w:val="00000000000000000000"/>
    <w:charset w:val="02"/>
    <w:family w:val="auto"/>
    <w:pitch w:val="variable"/>
    <w:sig w:usb0="00000000" w:usb1="10000000" w:usb2="00000000" w:usb3="00000000" w:csb0="80000000" w:csb1="00000000"/>
  </w:font>
  <w:font w:name="Arrus Blk BT">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921" w:rsidRDefault="00E71921">
      <w:r>
        <w:rPr>
          <w:sz w:val="24"/>
        </w:rPr>
        <w:separator/>
      </w:r>
    </w:p>
  </w:footnote>
  <w:footnote w:type="continuationSeparator" w:id="1">
    <w:p w:rsidR="00E71921" w:rsidRDefault="00E71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921" w:rsidRDefault="00E71921">
    <w:pPr>
      <w:pStyle w:val="Header"/>
    </w:pPr>
  </w:p>
  <w:p w:rsidR="00E71921" w:rsidRDefault="00E71921">
    <w:pPr>
      <w:pStyle w:val="Header"/>
    </w:pPr>
  </w:p>
  <w:p w:rsidR="00E71921" w:rsidRDefault="00E71921">
    <w:pPr>
      <w:pStyle w:val="Header"/>
    </w:pPr>
  </w:p>
  <w:p w:rsidR="00E71921" w:rsidRDefault="00E71921">
    <w:pPr>
      <w:pStyle w:val="Header"/>
    </w:pPr>
  </w:p>
  <w:p w:rsidR="00E71921" w:rsidRDefault="00E71921">
    <w:pPr>
      <w:pStyle w:val="Header"/>
    </w:pPr>
  </w:p>
  <w:p w:rsidR="00E71921" w:rsidRDefault="00E71921">
    <w:pPr>
      <w:pStyle w:val="Header"/>
    </w:pPr>
  </w:p>
  <w:p w:rsidR="00E71921" w:rsidRDefault="00E71921">
    <w:pPr>
      <w:pStyle w:val="Header"/>
    </w:pPr>
  </w:p>
  <w:p w:rsidR="00E71921" w:rsidRDefault="00E71921">
    <w:pPr>
      <w:pStyle w:val="Header"/>
    </w:pPr>
  </w:p>
  <w:p w:rsidR="00E71921" w:rsidRDefault="00E71921" w:rsidP="008A30B5">
    <w:pPr>
      <w:pStyle w:val="Heading4"/>
      <w:numPr>
        <w:ilvl w:val="0"/>
        <w:numId w:val="0"/>
      </w:numPr>
      <w:jc w:val="left"/>
    </w:pPr>
    <w:r>
      <w:rPr>
        <w:noProof/>
        <w:lang w:eastAsia="es-P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05.7pt;margin-top:.2pt;width:66.6pt;height:65.95pt;z-index:251660288">
          <v:imagedata r:id="rId1" o:title="" chromakey="white" blacklevel="3932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277B3"/>
    <w:multiLevelType w:val="multilevel"/>
    <w:tmpl w:val="A23AF97A"/>
    <w:lvl w:ilvl="0">
      <w:start w:val="3"/>
      <w:numFmt w:val="decimal"/>
      <w:lvlText w:val="%1"/>
      <w:lvlJc w:val="left"/>
      <w:pPr>
        <w:ind w:left="360" w:hanging="360"/>
      </w:pPr>
      <w:rPr>
        <w:rFonts w:cs="Times New Roman" w:hint="default"/>
      </w:rPr>
    </w:lvl>
    <w:lvl w:ilvl="1">
      <w:start w:val="8"/>
      <w:numFmt w:val="decimal"/>
      <w:lvlText w:val="%1.%2"/>
      <w:lvlJc w:val="left"/>
      <w:pPr>
        <w:ind w:left="1680" w:hanging="360"/>
      </w:pPr>
      <w:rPr>
        <w:rFonts w:cs="Times New Roman" w:hint="default"/>
      </w:rPr>
    </w:lvl>
    <w:lvl w:ilvl="2">
      <w:start w:val="1"/>
      <w:numFmt w:val="decimal"/>
      <w:lvlText w:val="%1.%2.%3"/>
      <w:lvlJc w:val="left"/>
      <w:pPr>
        <w:ind w:left="3360" w:hanging="720"/>
      </w:pPr>
      <w:rPr>
        <w:rFonts w:cs="Times New Roman" w:hint="default"/>
      </w:rPr>
    </w:lvl>
    <w:lvl w:ilvl="3">
      <w:start w:val="1"/>
      <w:numFmt w:val="decimal"/>
      <w:lvlText w:val="%1.%2.%3.%4"/>
      <w:lvlJc w:val="left"/>
      <w:pPr>
        <w:ind w:left="5040" w:hanging="1080"/>
      </w:pPr>
      <w:rPr>
        <w:rFonts w:cs="Times New Roman" w:hint="default"/>
      </w:rPr>
    </w:lvl>
    <w:lvl w:ilvl="4">
      <w:start w:val="1"/>
      <w:numFmt w:val="decimal"/>
      <w:lvlText w:val="%1.%2.%3.%4.%5"/>
      <w:lvlJc w:val="left"/>
      <w:pPr>
        <w:ind w:left="6360" w:hanging="1080"/>
      </w:pPr>
      <w:rPr>
        <w:rFonts w:cs="Times New Roman" w:hint="default"/>
      </w:rPr>
    </w:lvl>
    <w:lvl w:ilvl="5">
      <w:start w:val="1"/>
      <w:numFmt w:val="decimal"/>
      <w:lvlText w:val="%1.%2.%3.%4.%5.%6"/>
      <w:lvlJc w:val="left"/>
      <w:pPr>
        <w:ind w:left="8040" w:hanging="1440"/>
      </w:pPr>
      <w:rPr>
        <w:rFonts w:cs="Times New Roman" w:hint="default"/>
      </w:rPr>
    </w:lvl>
    <w:lvl w:ilvl="6">
      <w:start w:val="1"/>
      <w:numFmt w:val="decimal"/>
      <w:lvlText w:val="%1.%2.%3.%4.%5.%6.%7"/>
      <w:lvlJc w:val="left"/>
      <w:pPr>
        <w:ind w:left="9360" w:hanging="1440"/>
      </w:pPr>
      <w:rPr>
        <w:rFonts w:cs="Times New Roman" w:hint="default"/>
      </w:rPr>
    </w:lvl>
    <w:lvl w:ilvl="7">
      <w:start w:val="1"/>
      <w:numFmt w:val="decimal"/>
      <w:lvlText w:val="%1.%2.%3.%4.%5.%6.%7.%8"/>
      <w:lvlJc w:val="left"/>
      <w:pPr>
        <w:ind w:left="11040" w:hanging="1800"/>
      </w:pPr>
      <w:rPr>
        <w:rFonts w:cs="Times New Roman" w:hint="default"/>
      </w:rPr>
    </w:lvl>
    <w:lvl w:ilvl="8">
      <w:start w:val="1"/>
      <w:numFmt w:val="decimal"/>
      <w:lvlText w:val="%1.%2.%3.%4.%5.%6.%7.%8.%9"/>
      <w:lvlJc w:val="left"/>
      <w:pPr>
        <w:ind w:left="12360" w:hanging="1800"/>
      </w:pPr>
      <w:rPr>
        <w:rFonts w:cs="Times New Roman" w:hint="default"/>
      </w:rPr>
    </w:lvl>
  </w:abstractNum>
  <w:abstractNum w:abstractNumId="1">
    <w:nsid w:val="09221570"/>
    <w:multiLevelType w:val="hybridMultilevel"/>
    <w:tmpl w:val="A8ECD72E"/>
    <w:lvl w:ilvl="0" w:tplc="4746D7F0">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10456279"/>
    <w:multiLevelType w:val="multilevel"/>
    <w:tmpl w:val="2B524ED2"/>
    <w:lvl w:ilvl="0">
      <w:start w:val="7"/>
      <w:numFmt w:val="decimal"/>
      <w:lvlText w:val="%1."/>
      <w:lvlJc w:val="left"/>
      <w:pPr>
        <w:ind w:left="480" w:hanging="48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412" w:hanging="144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9111" w:hanging="216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3">
    <w:nsid w:val="11BE56A2"/>
    <w:multiLevelType w:val="multilevel"/>
    <w:tmpl w:val="A344F2BE"/>
    <w:lvl w:ilvl="0">
      <w:start w:val="4"/>
      <w:numFmt w:val="decimal"/>
      <w:lvlText w:val="%1"/>
      <w:lvlJc w:val="left"/>
      <w:pPr>
        <w:ind w:left="360" w:hanging="360"/>
      </w:pPr>
      <w:rPr>
        <w:rFonts w:cs="Times New Roman" w:hint="default"/>
      </w:rPr>
    </w:lvl>
    <w:lvl w:ilvl="1">
      <w:start w:val="2"/>
      <w:numFmt w:val="decimal"/>
      <w:lvlText w:val="%1.%2"/>
      <w:lvlJc w:val="left"/>
      <w:pPr>
        <w:ind w:left="1353"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9744" w:hanging="1800"/>
      </w:pPr>
      <w:rPr>
        <w:rFonts w:cs="Times New Roman" w:hint="default"/>
      </w:rPr>
    </w:lvl>
  </w:abstractNum>
  <w:abstractNum w:abstractNumId="4">
    <w:nsid w:val="182463B1"/>
    <w:multiLevelType w:val="multilevel"/>
    <w:tmpl w:val="A6220980"/>
    <w:lvl w:ilvl="0">
      <w:start w:val="10"/>
      <w:numFmt w:val="decimal"/>
      <w:lvlText w:val="%1"/>
      <w:lvlJc w:val="left"/>
      <w:pPr>
        <w:ind w:left="465" w:hanging="465"/>
      </w:pPr>
      <w:rPr>
        <w:rFonts w:cs="Times New Roman" w:hint="default"/>
      </w:rPr>
    </w:lvl>
    <w:lvl w:ilvl="1">
      <w:start w:val="2"/>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9533352"/>
    <w:multiLevelType w:val="multilevel"/>
    <w:tmpl w:val="431A8994"/>
    <w:lvl w:ilvl="0">
      <w:start w:val="3"/>
      <w:numFmt w:val="decimal"/>
      <w:lvlText w:val="%1"/>
      <w:lvlJc w:val="left"/>
      <w:pPr>
        <w:ind w:left="360" w:hanging="360"/>
      </w:pPr>
      <w:rPr>
        <w:rFonts w:cs="Times New Roman" w:hint="default"/>
      </w:rPr>
    </w:lvl>
    <w:lvl w:ilvl="1">
      <w:start w:val="1"/>
      <w:numFmt w:val="decimal"/>
      <w:lvlText w:val="%1.%2"/>
      <w:lvlJc w:val="left"/>
      <w:pPr>
        <w:ind w:left="1713" w:hanging="360"/>
      </w:pPr>
      <w:rPr>
        <w:rFonts w:cs="Times New Roman" w:hint="default"/>
      </w:rPr>
    </w:lvl>
    <w:lvl w:ilvl="2">
      <w:start w:val="1"/>
      <w:numFmt w:val="decimal"/>
      <w:lvlText w:val="%1.%2.%3"/>
      <w:lvlJc w:val="left"/>
      <w:pPr>
        <w:ind w:left="3426" w:hanging="720"/>
      </w:pPr>
      <w:rPr>
        <w:rFonts w:cs="Times New Roman" w:hint="default"/>
      </w:rPr>
    </w:lvl>
    <w:lvl w:ilvl="3">
      <w:start w:val="1"/>
      <w:numFmt w:val="decimal"/>
      <w:lvlText w:val="%1.%2.%3.%4"/>
      <w:lvlJc w:val="left"/>
      <w:pPr>
        <w:ind w:left="5139" w:hanging="1080"/>
      </w:pPr>
      <w:rPr>
        <w:rFonts w:cs="Times New Roman" w:hint="default"/>
      </w:rPr>
    </w:lvl>
    <w:lvl w:ilvl="4">
      <w:start w:val="1"/>
      <w:numFmt w:val="decimal"/>
      <w:lvlText w:val="%1.%2.%3.%4.%5"/>
      <w:lvlJc w:val="left"/>
      <w:pPr>
        <w:ind w:left="6492" w:hanging="1080"/>
      </w:pPr>
      <w:rPr>
        <w:rFonts w:cs="Times New Roman" w:hint="default"/>
      </w:rPr>
    </w:lvl>
    <w:lvl w:ilvl="5">
      <w:start w:val="1"/>
      <w:numFmt w:val="decimal"/>
      <w:lvlText w:val="%1.%2.%3.%4.%5.%6"/>
      <w:lvlJc w:val="left"/>
      <w:pPr>
        <w:ind w:left="8205" w:hanging="1440"/>
      </w:pPr>
      <w:rPr>
        <w:rFonts w:cs="Times New Roman" w:hint="default"/>
      </w:rPr>
    </w:lvl>
    <w:lvl w:ilvl="6">
      <w:start w:val="1"/>
      <w:numFmt w:val="decimal"/>
      <w:lvlText w:val="%1.%2.%3.%4.%5.%6.%7"/>
      <w:lvlJc w:val="left"/>
      <w:pPr>
        <w:ind w:left="9558" w:hanging="1440"/>
      </w:pPr>
      <w:rPr>
        <w:rFonts w:cs="Times New Roman" w:hint="default"/>
      </w:rPr>
    </w:lvl>
    <w:lvl w:ilvl="7">
      <w:start w:val="1"/>
      <w:numFmt w:val="decimal"/>
      <w:lvlText w:val="%1.%2.%3.%4.%5.%6.%7.%8"/>
      <w:lvlJc w:val="left"/>
      <w:pPr>
        <w:ind w:left="11271" w:hanging="1800"/>
      </w:pPr>
      <w:rPr>
        <w:rFonts w:cs="Times New Roman" w:hint="default"/>
      </w:rPr>
    </w:lvl>
    <w:lvl w:ilvl="8">
      <w:start w:val="1"/>
      <w:numFmt w:val="decimal"/>
      <w:lvlText w:val="%1.%2.%3.%4.%5.%6.%7.%8.%9"/>
      <w:lvlJc w:val="left"/>
      <w:pPr>
        <w:ind w:left="12624" w:hanging="1800"/>
      </w:pPr>
      <w:rPr>
        <w:rFonts w:cs="Times New Roman" w:hint="default"/>
      </w:rPr>
    </w:lvl>
  </w:abstractNum>
  <w:abstractNum w:abstractNumId="6">
    <w:nsid w:val="19B90DB8"/>
    <w:multiLevelType w:val="hybridMultilevel"/>
    <w:tmpl w:val="2AF08766"/>
    <w:lvl w:ilvl="0" w:tplc="B9F6814E">
      <w:start w:val="1"/>
      <w:numFmt w:val="decimal"/>
      <w:lvlText w:val="(%1)"/>
      <w:lvlJc w:val="left"/>
      <w:pPr>
        <w:ind w:left="720" w:hanging="360"/>
      </w:pPr>
      <w:rPr>
        <w:rFonts w:cs="Times New Roman" w:hint="default"/>
        <w:sz w:val="18"/>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1A014C35"/>
    <w:multiLevelType w:val="hybridMultilevel"/>
    <w:tmpl w:val="A920DCD6"/>
    <w:lvl w:ilvl="0" w:tplc="9D3E04AC">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AED291B"/>
    <w:multiLevelType w:val="hybridMultilevel"/>
    <w:tmpl w:val="4E045E16"/>
    <w:lvl w:ilvl="0" w:tplc="56F0972E">
      <w:start w:val="6"/>
      <w:numFmt w:val="decimal"/>
      <w:lvlText w:val="%1."/>
      <w:lvlJc w:val="left"/>
      <w:pPr>
        <w:ind w:left="1353" w:hanging="360"/>
      </w:pPr>
      <w:rPr>
        <w:rFonts w:cs="Times New Roman" w:hint="default"/>
      </w:rPr>
    </w:lvl>
    <w:lvl w:ilvl="1" w:tplc="0C0A0019" w:tentative="1">
      <w:start w:val="1"/>
      <w:numFmt w:val="lowerLetter"/>
      <w:lvlText w:val="%2."/>
      <w:lvlJc w:val="left"/>
      <w:pPr>
        <w:ind w:left="2073" w:hanging="360"/>
      </w:pPr>
      <w:rPr>
        <w:rFonts w:cs="Times New Roman"/>
      </w:rPr>
    </w:lvl>
    <w:lvl w:ilvl="2" w:tplc="0C0A001B" w:tentative="1">
      <w:start w:val="1"/>
      <w:numFmt w:val="lowerRoman"/>
      <w:lvlText w:val="%3."/>
      <w:lvlJc w:val="right"/>
      <w:pPr>
        <w:ind w:left="2793" w:hanging="180"/>
      </w:pPr>
      <w:rPr>
        <w:rFonts w:cs="Times New Roman"/>
      </w:rPr>
    </w:lvl>
    <w:lvl w:ilvl="3" w:tplc="0C0A000F" w:tentative="1">
      <w:start w:val="1"/>
      <w:numFmt w:val="decimal"/>
      <w:lvlText w:val="%4."/>
      <w:lvlJc w:val="left"/>
      <w:pPr>
        <w:ind w:left="3513" w:hanging="360"/>
      </w:pPr>
      <w:rPr>
        <w:rFonts w:cs="Times New Roman"/>
      </w:rPr>
    </w:lvl>
    <w:lvl w:ilvl="4" w:tplc="0C0A0019" w:tentative="1">
      <w:start w:val="1"/>
      <w:numFmt w:val="lowerLetter"/>
      <w:lvlText w:val="%5."/>
      <w:lvlJc w:val="left"/>
      <w:pPr>
        <w:ind w:left="4233" w:hanging="360"/>
      </w:pPr>
      <w:rPr>
        <w:rFonts w:cs="Times New Roman"/>
      </w:rPr>
    </w:lvl>
    <w:lvl w:ilvl="5" w:tplc="0C0A001B" w:tentative="1">
      <w:start w:val="1"/>
      <w:numFmt w:val="lowerRoman"/>
      <w:lvlText w:val="%6."/>
      <w:lvlJc w:val="right"/>
      <w:pPr>
        <w:ind w:left="4953" w:hanging="180"/>
      </w:pPr>
      <w:rPr>
        <w:rFonts w:cs="Times New Roman"/>
      </w:rPr>
    </w:lvl>
    <w:lvl w:ilvl="6" w:tplc="0C0A000F" w:tentative="1">
      <w:start w:val="1"/>
      <w:numFmt w:val="decimal"/>
      <w:lvlText w:val="%7."/>
      <w:lvlJc w:val="left"/>
      <w:pPr>
        <w:ind w:left="5673" w:hanging="360"/>
      </w:pPr>
      <w:rPr>
        <w:rFonts w:cs="Times New Roman"/>
      </w:rPr>
    </w:lvl>
    <w:lvl w:ilvl="7" w:tplc="0C0A0019" w:tentative="1">
      <w:start w:val="1"/>
      <w:numFmt w:val="lowerLetter"/>
      <w:lvlText w:val="%8."/>
      <w:lvlJc w:val="left"/>
      <w:pPr>
        <w:ind w:left="6393" w:hanging="360"/>
      </w:pPr>
      <w:rPr>
        <w:rFonts w:cs="Times New Roman"/>
      </w:rPr>
    </w:lvl>
    <w:lvl w:ilvl="8" w:tplc="0C0A001B" w:tentative="1">
      <w:start w:val="1"/>
      <w:numFmt w:val="lowerRoman"/>
      <w:lvlText w:val="%9."/>
      <w:lvlJc w:val="right"/>
      <w:pPr>
        <w:ind w:left="7113" w:hanging="180"/>
      </w:pPr>
      <w:rPr>
        <w:rFonts w:cs="Times New Roman"/>
      </w:rPr>
    </w:lvl>
  </w:abstractNum>
  <w:abstractNum w:abstractNumId="9">
    <w:nsid w:val="1E165D0B"/>
    <w:multiLevelType w:val="hybridMultilevel"/>
    <w:tmpl w:val="890AE5FE"/>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0">
    <w:nsid w:val="21FB4BBF"/>
    <w:multiLevelType w:val="multilevel"/>
    <w:tmpl w:val="36AA81C8"/>
    <w:lvl w:ilvl="0">
      <w:start w:val="11"/>
      <w:numFmt w:val="decimal"/>
      <w:lvlText w:val="%1"/>
      <w:lvlJc w:val="left"/>
      <w:pPr>
        <w:ind w:left="465" w:hanging="465"/>
      </w:pPr>
      <w:rPr>
        <w:rFonts w:cs="Times New Roman" w:hint="default"/>
      </w:rPr>
    </w:lvl>
    <w:lvl w:ilvl="1">
      <w:start w:val="2"/>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59D1F96"/>
    <w:multiLevelType w:val="multilevel"/>
    <w:tmpl w:val="02F4875A"/>
    <w:lvl w:ilvl="0">
      <w:start w:val="10"/>
      <w:numFmt w:val="decimal"/>
      <w:lvlText w:val="%1"/>
      <w:lvlJc w:val="left"/>
      <w:pPr>
        <w:ind w:left="465" w:hanging="465"/>
      </w:pPr>
      <w:rPr>
        <w:rFonts w:cs="Times New Roman" w:hint="default"/>
      </w:rPr>
    </w:lvl>
    <w:lvl w:ilvl="1">
      <w:start w:val="2"/>
      <w:numFmt w:val="decimal"/>
      <w:lvlText w:val="%1.%2"/>
      <w:lvlJc w:val="left"/>
      <w:pPr>
        <w:ind w:left="2178" w:hanging="465"/>
      </w:pPr>
      <w:rPr>
        <w:rFonts w:cs="Times New Roman" w:hint="default"/>
      </w:rPr>
    </w:lvl>
    <w:lvl w:ilvl="2">
      <w:start w:val="1"/>
      <w:numFmt w:val="decimal"/>
      <w:lvlText w:val="%1.%2.%3"/>
      <w:lvlJc w:val="left"/>
      <w:pPr>
        <w:ind w:left="4146" w:hanging="720"/>
      </w:pPr>
      <w:rPr>
        <w:rFonts w:cs="Times New Roman" w:hint="default"/>
      </w:rPr>
    </w:lvl>
    <w:lvl w:ilvl="3">
      <w:start w:val="1"/>
      <w:numFmt w:val="decimal"/>
      <w:lvlText w:val="%1.%2.%3.%4"/>
      <w:lvlJc w:val="left"/>
      <w:pPr>
        <w:ind w:left="6219" w:hanging="1080"/>
      </w:pPr>
      <w:rPr>
        <w:rFonts w:cs="Times New Roman" w:hint="default"/>
      </w:rPr>
    </w:lvl>
    <w:lvl w:ilvl="4">
      <w:start w:val="1"/>
      <w:numFmt w:val="decimal"/>
      <w:lvlText w:val="%1.%2.%3.%4.%5"/>
      <w:lvlJc w:val="left"/>
      <w:pPr>
        <w:ind w:left="7932" w:hanging="1080"/>
      </w:pPr>
      <w:rPr>
        <w:rFonts w:cs="Times New Roman" w:hint="default"/>
      </w:rPr>
    </w:lvl>
    <w:lvl w:ilvl="5">
      <w:start w:val="1"/>
      <w:numFmt w:val="decimal"/>
      <w:lvlText w:val="%1.%2.%3.%4.%5.%6"/>
      <w:lvlJc w:val="left"/>
      <w:pPr>
        <w:ind w:left="10005" w:hanging="1440"/>
      </w:pPr>
      <w:rPr>
        <w:rFonts w:cs="Times New Roman" w:hint="default"/>
      </w:rPr>
    </w:lvl>
    <w:lvl w:ilvl="6">
      <w:start w:val="1"/>
      <w:numFmt w:val="decimal"/>
      <w:lvlText w:val="%1.%2.%3.%4.%5.%6.%7"/>
      <w:lvlJc w:val="left"/>
      <w:pPr>
        <w:ind w:left="11718" w:hanging="1440"/>
      </w:pPr>
      <w:rPr>
        <w:rFonts w:cs="Times New Roman" w:hint="default"/>
      </w:rPr>
    </w:lvl>
    <w:lvl w:ilvl="7">
      <w:start w:val="1"/>
      <w:numFmt w:val="decimal"/>
      <w:lvlText w:val="%1.%2.%3.%4.%5.%6.%7.%8"/>
      <w:lvlJc w:val="left"/>
      <w:pPr>
        <w:ind w:left="13791" w:hanging="1800"/>
      </w:pPr>
      <w:rPr>
        <w:rFonts w:cs="Times New Roman" w:hint="default"/>
      </w:rPr>
    </w:lvl>
    <w:lvl w:ilvl="8">
      <w:start w:val="1"/>
      <w:numFmt w:val="decimal"/>
      <w:lvlText w:val="%1.%2.%3.%4.%5.%6.%7.%8.%9"/>
      <w:lvlJc w:val="left"/>
      <w:pPr>
        <w:ind w:left="15504" w:hanging="1800"/>
      </w:pPr>
      <w:rPr>
        <w:rFonts w:cs="Times New Roman" w:hint="default"/>
      </w:rPr>
    </w:lvl>
  </w:abstractNum>
  <w:abstractNum w:abstractNumId="12">
    <w:nsid w:val="260E1EDE"/>
    <w:multiLevelType w:val="hybridMultilevel"/>
    <w:tmpl w:val="3814C652"/>
    <w:lvl w:ilvl="0" w:tplc="1A848852">
      <w:start w:val="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A4F649C"/>
    <w:multiLevelType w:val="multilevel"/>
    <w:tmpl w:val="09E62034"/>
    <w:lvl w:ilvl="0">
      <w:start w:val="4"/>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4">
    <w:nsid w:val="34FB49E4"/>
    <w:multiLevelType w:val="hybridMultilevel"/>
    <w:tmpl w:val="CC068B6C"/>
    <w:lvl w:ilvl="0" w:tplc="E2B24F22">
      <w:numFmt w:val="bullet"/>
      <w:lvlText w:val="-"/>
      <w:lvlJc w:val="left"/>
      <w:pPr>
        <w:tabs>
          <w:tab w:val="num" w:pos="360"/>
        </w:tabs>
        <w:ind w:left="360" w:hanging="360"/>
      </w:pPr>
      <w:rPr>
        <w:rFonts w:ascii="Times New Roman" w:eastAsia="Times New Roman" w:hAnsi="Times New Roman" w:hint="default"/>
      </w:rPr>
    </w:lvl>
    <w:lvl w:ilvl="1" w:tplc="0C0A0003" w:tentative="1">
      <w:start w:val="1"/>
      <w:numFmt w:val="bullet"/>
      <w:lvlText w:val="o"/>
      <w:lvlJc w:val="left"/>
      <w:pPr>
        <w:tabs>
          <w:tab w:val="num" w:pos="-540"/>
        </w:tabs>
        <w:ind w:left="-540" w:hanging="360"/>
      </w:pPr>
      <w:rPr>
        <w:rFonts w:ascii="Courier New" w:hAnsi="Courier New" w:hint="default"/>
      </w:rPr>
    </w:lvl>
    <w:lvl w:ilvl="2" w:tplc="0C0A0005" w:tentative="1">
      <w:start w:val="1"/>
      <w:numFmt w:val="bullet"/>
      <w:lvlText w:val=""/>
      <w:lvlJc w:val="left"/>
      <w:pPr>
        <w:tabs>
          <w:tab w:val="num" w:pos="180"/>
        </w:tabs>
        <w:ind w:left="180" w:hanging="360"/>
      </w:pPr>
      <w:rPr>
        <w:rFonts w:ascii="Wingdings" w:hAnsi="Wingdings" w:hint="default"/>
      </w:rPr>
    </w:lvl>
    <w:lvl w:ilvl="3" w:tplc="0C0A0001" w:tentative="1">
      <w:start w:val="1"/>
      <w:numFmt w:val="bullet"/>
      <w:lvlText w:val=""/>
      <w:lvlJc w:val="left"/>
      <w:pPr>
        <w:tabs>
          <w:tab w:val="num" w:pos="900"/>
        </w:tabs>
        <w:ind w:left="900" w:hanging="360"/>
      </w:pPr>
      <w:rPr>
        <w:rFonts w:ascii="Symbol" w:hAnsi="Symbol" w:hint="default"/>
      </w:rPr>
    </w:lvl>
    <w:lvl w:ilvl="4" w:tplc="0C0A0003" w:tentative="1">
      <w:start w:val="1"/>
      <w:numFmt w:val="bullet"/>
      <w:lvlText w:val="o"/>
      <w:lvlJc w:val="left"/>
      <w:pPr>
        <w:tabs>
          <w:tab w:val="num" w:pos="1620"/>
        </w:tabs>
        <w:ind w:left="1620" w:hanging="360"/>
      </w:pPr>
      <w:rPr>
        <w:rFonts w:ascii="Courier New" w:hAnsi="Courier New" w:hint="default"/>
      </w:rPr>
    </w:lvl>
    <w:lvl w:ilvl="5" w:tplc="0C0A0005" w:tentative="1">
      <w:start w:val="1"/>
      <w:numFmt w:val="bullet"/>
      <w:lvlText w:val=""/>
      <w:lvlJc w:val="left"/>
      <w:pPr>
        <w:tabs>
          <w:tab w:val="num" w:pos="2340"/>
        </w:tabs>
        <w:ind w:left="2340" w:hanging="360"/>
      </w:pPr>
      <w:rPr>
        <w:rFonts w:ascii="Wingdings" w:hAnsi="Wingdings" w:hint="default"/>
      </w:rPr>
    </w:lvl>
    <w:lvl w:ilvl="6" w:tplc="0C0A0001" w:tentative="1">
      <w:start w:val="1"/>
      <w:numFmt w:val="bullet"/>
      <w:lvlText w:val=""/>
      <w:lvlJc w:val="left"/>
      <w:pPr>
        <w:tabs>
          <w:tab w:val="num" w:pos="3060"/>
        </w:tabs>
        <w:ind w:left="3060" w:hanging="360"/>
      </w:pPr>
      <w:rPr>
        <w:rFonts w:ascii="Symbol" w:hAnsi="Symbol" w:hint="default"/>
      </w:rPr>
    </w:lvl>
    <w:lvl w:ilvl="7" w:tplc="0C0A0003" w:tentative="1">
      <w:start w:val="1"/>
      <w:numFmt w:val="bullet"/>
      <w:lvlText w:val="o"/>
      <w:lvlJc w:val="left"/>
      <w:pPr>
        <w:tabs>
          <w:tab w:val="num" w:pos="3780"/>
        </w:tabs>
        <w:ind w:left="3780" w:hanging="360"/>
      </w:pPr>
      <w:rPr>
        <w:rFonts w:ascii="Courier New" w:hAnsi="Courier New" w:hint="default"/>
      </w:rPr>
    </w:lvl>
    <w:lvl w:ilvl="8" w:tplc="0C0A0005" w:tentative="1">
      <w:start w:val="1"/>
      <w:numFmt w:val="bullet"/>
      <w:lvlText w:val=""/>
      <w:lvlJc w:val="left"/>
      <w:pPr>
        <w:tabs>
          <w:tab w:val="num" w:pos="4500"/>
        </w:tabs>
        <w:ind w:left="4500" w:hanging="360"/>
      </w:pPr>
      <w:rPr>
        <w:rFonts w:ascii="Wingdings" w:hAnsi="Wingdings" w:hint="default"/>
      </w:rPr>
    </w:lvl>
  </w:abstractNum>
  <w:abstractNum w:abstractNumId="15">
    <w:nsid w:val="3E477BA1"/>
    <w:multiLevelType w:val="hybridMultilevel"/>
    <w:tmpl w:val="B1BAB108"/>
    <w:lvl w:ilvl="0" w:tplc="79262264">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6">
    <w:nsid w:val="3EC843C7"/>
    <w:multiLevelType w:val="hybridMultilevel"/>
    <w:tmpl w:val="F37687B6"/>
    <w:lvl w:ilvl="0" w:tplc="F732BA34">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3EEC1A21"/>
    <w:multiLevelType w:val="multilevel"/>
    <w:tmpl w:val="3B2A0530"/>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F696F82"/>
    <w:multiLevelType w:val="multilevel"/>
    <w:tmpl w:val="58EA621C"/>
    <w:lvl w:ilvl="0">
      <w:start w:val="2"/>
      <w:numFmt w:val="decimal"/>
      <w:lvlText w:val="%1"/>
      <w:lvlJc w:val="left"/>
      <w:pPr>
        <w:ind w:left="360" w:hanging="360"/>
      </w:pPr>
      <w:rPr>
        <w:rFonts w:ascii="Times New Roman" w:hAnsi="Times New Roman" w:cs="Times New Roman" w:hint="default"/>
        <w:b/>
        <w:color w:val="008000"/>
      </w:rPr>
    </w:lvl>
    <w:lvl w:ilvl="1">
      <w:start w:val="2"/>
      <w:numFmt w:val="decimal"/>
      <w:lvlText w:val="%1.%2"/>
      <w:lvlJc w:val="left"/>
      <w:pPr>
        <w:ind w:left="1395" w:hanging="360"/>
      </w:pPr>
      <w:rPr>
        <w:rFonts w:ascii="Times New Roman" w:hAnsi="Times New Roman" w:cs="Times New Roman" w:hint="default"/>
        <w:b/>
        <w:color w:val="008000"/>
      </w:rPr>
    </w:lvl>
    <w:lvl w:ilvl="2">
      <w:start w:val="1"/>
      <w:numFmt w:val="decimal"/>
      <w:lvlText w:val="%1.%2.%3"/>
      <w:lvlJc w:val="left"/>
      <w:pPr>
        <w:ind w:left="2790" w:hanging="720"/>
      </w:pPr>
      <w:rPr>
        <w:rFonts w:ascii="Times New Roman" w:hAnsi="Times New Roman" w:cs="Times New Roman" w:hint="default"/>
        <w:b/>
        <w:color w:val="008000"/>
      </w:rPr>
    </w:lvl>
    <w:lvl w:ilvl="3">
      <w:start w:val="1"/>
      <w:numFmt w:val="decimal"/>
      <w:lvlText w:val="%1.%2.%3.%4"/>
      <w:lvlJc w:val="left"/>
      <w:pPr>
        <w:ind w:left="4185" w:hanging="1080"/>
      </w:pPr>
      <w:rPr>
        <w:rFonts w:ascii="Times New Roman" w:hAnsi="Times New Roman" w:cs="Times New Roman" w:hint="default"/>
        <w:b/>
        <w:color w:val="008000"/>
      </w:rPr>
    </w:lvl>
    <w:lvl w:ilvl="4">
      <w:start w:val="1"/>
      <w:numFmt w:val="decimal"/>
      <w:lvlText w:val="%1.%2.%3.%4.%5"/>
      <w:lvlJc w:val="left"/>
      <w:pPr>
        <w:ind w:left="5220" w:hanging="1080"/>
      </w:pPr>
      <w:rPr>
        <w:rFonts w:ascii="Times New Roman" w:hAnsi="Times New Roman" w:cs="Times New Roman" w:hint="default"/>
        <w:b/>
        <w:color w:val="008000"/>
      </w:rPr>
    </w:lvl>
    <w:lvl w:ilvl="5">
      <w:start w:val="1"/>
      <w:numFmt w:val="decimal"/>
      <w:lvlText w:val="%1.%2.%3.%4.%5.%6"/>
      <w:lvlJc w:val="left"/>
      <w:pPr>
        <w:ind w:left="6615" w:hanging="1440"/>
      </w:pPr>
      <w:rPr>
        <w:rFonts w:ascii="Times New Roman" w:hAnsi="Times New Roman" w:cs="Times New Roman" w:hint="default"/>
        <w:b/>
        <w:color w:val="008000"/>
      </w:rPr>
    </w:lvl>
    <w:lvl w:ilvl="6">
      <w:start w:val="1"/>
      <w:numFmt w:val="decimal"/>
      <w:lvlText w:val="%1.%2.%3.%4.%5.%6.%7"/>
      <w:lvlJc w:val="left"/>
      <w:pPr>
        <w:ind w:left="7650" w:hanging="1440"/>
      </w:pPr>
      <w:rPr>
        <w:rFonts w:ascii="Times New Roman" w:hAnsi="Times New Roman" w:cs="Times New Roman" w:hint="default"/>
        <w:b/>
        <w:color w:val="008000"/>
      </w:rPr>
    </w:lvl>
    <w:lvl w:ilvl="7">
      <w:start w:val="1"/>
      <w:numFmt w:val="decimal"/>
      <w:lvlText w:val="%1.%2.%3.%4.%5.%6.%7.%8"/>
      <w:lvlJc w:val="left"/>
      <w:pPr>
        <w:ind w:left="9045" w:hanging="1800"/>
      </w:pPr>
      <w:rPr>
        <w:rFonts w:ascii="Times New Roman" w:hAnsi="Times New Roman" w:cs="Times New Roman" w:hint="default"/>
        <w:b/>
        <w:color w:val="008000"/>
      </w:rPr>
    </w:lvl>
    <w:lvl w:ilvl="8">
      <w:start w:val="1"/>
      <w:numFmt w:val="decimal"/>
      <w:lvlText w:val="%1.%2.%3.%4.%5.%6.%7.%8.%9"/>
      <w:lvlJc w:val="left"/>
      <w:pPr>
        <w:ind w:left="10080" w:hanging="1800"/>
      </w:pPr>
      <w:rPr>
        <w:rFonts w:ascii="Times New Roman" w:hAnsi="Times New Roman" w:cs="Times New Roman" w:hint="default"/>
        <w:b/>
        <w:color w:val="008000"/>
      </w:rPr>
    </w:lvl>
  </w:abstractNum>
  <w:abstractNum w:abstractNumId="19">
    <w:nsid w:val="3FB245E9"/>
    <w:multiLevelType w:val="hybridMultilevel"/>
    <w:tmpl w:val="C010A1B4"/>
    <w:lvl w:ilvl="0" w:tplc="0C0A000F">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nsid w:val="40A53DEB"/>
    <w:multiLevelType w:val="multilevel"/>
    <w:tmpl w:val="2F287EB8"/>
    <w:lvl w:ilvl="0">
      <w:start w:val="10"/>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1">
    <w:nsid w:val="449E2BC2"/>
    <w:multiLevelType w:val="hybridMultilevel"/>
    <w:tmpl w:val="CD7EF57E"/>
    <w:lvl w:ilvl="0" w:tplc="399C92D0">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nsid w:val="45313D29"/>
    <w:multiLevelType w:val="multilevel"/>
    <w:tmpl w:val="2D2C5F40"/>
    <w:lvl w:ilvl="0">
      <w:start w:val="2"/>
      <w:numFmt w:val="decimal"/>
      <w:lvlText w:val="%1."/>
      <w:lvlJc w:val="left"/>
      <w:pPr>
        <w:ind w:left="390" w:hanging="390"/>
      </w:pPr>
      <w:rPr>
        <w:rFonts w:cs="Times New Roman" w:hint="default"/>
      </w:rPr>
    </w:lvl>
    <w:lvl w:ilvl="1">
      <w:start w:val="2"/>
      <w:numFmt w:val="decimal"/>
      <w:lvlText w:val="%1.%2."/>
      <w:lvlJc w:val="left"/>
      <w:pPr>
        <w:ind w:left="2040" w:hanging="720"/>
      </w:pPr>
      <w:rPr>
        <w:rFonts w:cs="Times New Roman" w:hint="default"/>
      </w:rPr>
    </w:lvl>
    <w:lvl w:ilvl="2">
      <w:start w:val="1"/>
      <w:numFmt w:val="decimal"/>
      <w:lvlText w:val="%1.%2.%3."/>
      <w:lvlJc w:val="left"/>
      <w:pPr>
        <w:ind w:left="3360" w:hanging="720"/>
      </w:pPr>
      <w:rPr>
        <w:rFonts w:cs="Times New Roman" w:hint="default"/>
      </w:rPr>
    </w:lvl>
    <w:lvl w:ilvl="3">
      <w:start w:val="1"/>
      <w:numFmt w:val="decimal"/>
      <w:lvlText w:val="%1.%2.%3.%4."/>
      <w:lvlJc w:val="left"/>
      <w:pPr>
        <w:ind w:left="5040" w:hanging="1080"/>
      </w:pPr>
      <w:rPr>
        <w:rFonts w:cs="Times New Roman" w:hint="default"/>
      </w:rPr>
    </w:lvl>
    <w:lvl w:ilvl="4">
      <w:start w:val="1"/>
      <w:numFmt w:val="decimal"/>
      <w:lvlText w:val="%1.%2.%3.%4.%5."/>
      <w:lvlJc w:val="left"/>
      <w:pPr>
        <w:ind w:left="6360" w:hanging="1080"/>
      </w:pPr>
      <w:rPr>
        <w:rFonts w:cs="Times New Roman" w:hint="default"/>
      </w:rPr>
    </w:lvl>
    <w:lvl w:ilvl="5">
      <w:start w:val="1"/>
      <w:numFmt w:val="decimal"/>
      <w:lvlText w:val="%1.%2.%3.%4.%5.%6."/>
      <w:lvlJc w:val="left"/>
      <w:pPr>
        <w:ind w:left="8040" w:hanging="1440"/>
      </w:pPr>
      <w:rPr>
        <w:rFonts w:cs="Times New Roman" w:hint="default"/>
      </w:rPr>
    </w:lvl>
    <w:lvl w:ilvl="6">
      <w:start w:val="1"/>
      <w:numFmt w:val="decimal"/>
      <w:lvlText w:val="%1.%2.%3.%4.%5.%6.%7."/>
      <w:lvlJc w:val="left"/>
      <w:pPr>
        <w:ind w:left="9360" w:hanging="1440"/>
      </w:pPr>
      <w:rPr>
        <w:rFonts w:cs="Times New Roman" w:hint="default"/>
      </w:rPr>
    </w:lvl>
    <w:lvl w:ilvl="7">
      <w:start w:val="1"/>
      <w:numFmt w:val="decimal"/>
      <w:lvlText w:val="%1.%2.%3.%4.%5.%6.%7.%8."/>
      <w:lvlJc w:val="left"/>
      <w:pPr>
        <w:ind w:left="11040" w:hanging="1800"/>
      </w:pPr>
      <w:rPr>
        <w:rFonts w:cs="Times New Roman" w:hint="default"/>
      </w:rPr>
    </w:lvl>
    <w:lvl w:ilvl="8">
      <w:start w:val="1"/>
      <w:numFmt w:val="decimal"/>
      <w:lvlText w:val="%1.%2.%3.%4.%5.%6.%7.%8.%9."/>
      <w:lvlJc w:val="left"/>
      <w:pPr>
        <w:ind w:left="12720" w:hanging="2160"/>
      </w:pPr>
      <w:rPr>
        <w:rFonts w:cs="Times New Roman" w:hint="default"/>
      </w:rPr>
    </w:lvl>
  </w:abstractNum>
  <w:abstractNum w:abstractNumId="23">
    <w:nsid w:val="46B312C7"/>
    <w:multiLevelType w:val="multilevel"/>
    <w:tmpl w:val="37CE2B38"/>
    <w:lvl w:ilvl="0">
      <w:start w:val="3"/>
      <w:numFmt w:val="decimal"/>
      <w:lvlText w:val="%1."/>
      <w:lvlJc w:val="left"/>
      <w:pPr>
        <w:ind w:left="585" w:hanging="585"/>
      </w:pPr>
      <w:rPr>
        <w:rFonts w:cs="Times New Roman" w:hint="default"/>
      </w:rPr>
    </w:lvl>
    <w:lvl w:ilvl="1">
      <w:start w:val="2"/>
      <w:numFmt w:val="decimal"/>
      <w:lvlText w:val="%1.%2."/>
      <w:lvlJc w:val="left"/>
      <w:pPr>
        <w:ind w:left="1576" w:hanging="720"/>
      </w:pPr>
      <w:rPr>
        <w:rFonts w:cs="Times New Roman" w:hint="default"/>
      </w:rPr>
    </w:lvl>
    <w:lvl w:ilvl="2">
      <w:start w:val="2"/>
      <w:numFmt w:val="decimal"/>
      <w:lvlText w:val="%1.%2.%3."/>
      <w:lvlJc w:val="left"/>
      <w:pPr>
        <w:ind w:left="2432" w:hanging="720"/>
      </w:pPr>
      <w:rPr>
        <w:rFonts w:cs="Times New Roman" w:hint="default"/>
      </w:rPr>
    </w:lvl>
    <w:lvl w:ilvl="3">
      <w:start w:val="1"/>
      <w:numFmt w:val="decimal"/>
      <w:lvlText w:val="%1.%2.%3.%4."/>
      <w:lvlJc w:val="left"/>
      <w:pPr>
        <w:ind w:left="3648" w:hanging="1080"/>
      </w:pPr>
      <w:rPr>
        <w:rFonts w:cs="Times New Roman" w:hint="default"/>
      </w:rPr>
    </w:lvl>
    <w:lvl w:ilvl="4">
      <w:start w:val="1"/>
      <w:numFmt w:val="decimal"/>
      <w:lvlText w:val="%1.%2.%3.%4.%5."/>
      <w:lvlJc w:val="left"/>
      <w:pPr>
        <w:ind w:left="4504" w:hanging="1080"/>
      </w:pPr>
      <w:rPr>
        <w:rFonts w:cs="Times New Roman" w:hint="default"/>
      </w:rPr>
    </w:lvl>
    <w:lvl w:ilvl="5">
      <w:start w:val="1"/>
      <w:numFmt w:val="decimal"/>
      <w:lvlText w:val="%1.%2.%3.%4.%5.%6."/>
      <w:lvlJc w:val="left"/>
      <w:pPr>
        <w:ind w:left="5720" w:hanging="1440"/>
      </w:pPr>
      <w:rPr>
        <w:rFonts w:cs="Times New Roman" w:hint="default"/>
      </w:rPr>
    </w:lvl>
    <w:lvl w:ilvl="6">
      <w:start w:val="1"/>
      <w:numFmt w:val="decimal"/>
      <w:lvlText w:val="%1.%2.%3.%4.%5.%6.%7."/>
      <w:lvlJc w:val="left"/>
      <w:pPr>
        <w:ind w:left="6576" w:hanging="1440"/>
      </w:pPr>
      <w:rPr>
        <w:rFonts w:cs="Times New Roman" w:hint="default"/>
      </w:rPr>
    </w:lvl>
    <w:lvl w:ilvl="7">
      <w:start w:val="1"/>
      <w:numFmt w:val="decimal"/>
      <w:lvlText w:val="%1.%2.%3.%4.%5.%6.%7.%8."/>
      <w:lvlJc w:val="left"/>
      <w:pPr>
        <w:ind w:left="7792" w:hanging="1800"/>
      </w:pPr>
      <w:rPr>
        <w:rFonts w:cs="Times New Roman" w:hint="default"/>
      </w:rPr>
    </w:lvl>
    <w:lvl w:ilvl="8">
      <w:start w:val="1"/>
      <w:numFmt w:val="decimal"/>
      <w:lvlText w:val="%1.%2.%3.%4.%5.%6.%7.%8.%9."/>
      <w:lvlJc w:val="left"/>
      <w:pPr>
        <w:ind w:left="9008" w:hanging="2160"/>
      </w:pPr>
      <w:rPr>
        <w:rFonts w:cs="Times New Roman" w:hint="default"/>
      </w:rPr>
    </w:lvl>
  </w:abstractNum>
  <w:abstractNum w:abstractNumId="24">
    <w:nsid w:val="4C9B121D"/>
    <w:multiLevelType w:val="multilevel"/>
    <w:tmpl w:val="481A5986"/>
    <w:lvl w:ilvl="0">
      <w:start w:val="3"/>
      <w:numFmt w:val="decimal"/>
      <w:lvlText w:val="%1."/>
      <w:lvlJc w:val="left"/>
      <w:pPr>
        <w:ind w:left="390" w:hanging="390"/>
      </w:pPr>
      <w:rPr>
        <w:rFonts w:cs="Times New Roman" w:hint="default"/>
      </w:rPr>
    </w:lvl>
    <w:lvl w:ilvl="1">
      <w:start w:val="9"/>
      <w:numFmt w:val="decimal"/>
      <w:lvlText w:val="%1.%2."/>
      <w:lvlJc w:val="left"/>
      <w:pPr>
        <w:ind w:left="2040" w:hanging="720"/>
      </w:pPr>
      <w:rPr>
        <w:rFonts w:cs="Times New Roman" w:hint="default"/>
      </w:rPr>
    </w:lvl>
    <w:lvl w:ilvl="2">
      <w:start w:val="1"/>
      <w:numFmt w:val="decimal"/>
      <w:lvlText w:val="%1.%2.%3."/>
      <w:lvlJc w:val="left"/>
      <w:pPr>
        <w:ind w:left="3360" w:hanging="720"/>
      </w:pPr>
      <w:rPr>
        <w:rFonts w:cs="Times New Roman" w:hint="default"/>
      </w:rPr>
    </w:lvl>
    <w:lvl w:ilvl="3">
      <w:start w:val="1"/>
      <w:numFmt w:val="decimal"/>
      <w:lvlText w:val="%1.%2.%3.%4."/>
      <w:lvlJc w:val="left"/>
      <w:pPr>
        <w:ind w:left="5040" w:hanging="1080"/>
      </w:pPr>
      <w:rPr>
        <w:rFonts w:cs="Times New Roman" w:hint="default"/>
      </w:rPr>
    </w:lvl>
    <w:lvl w:ilvl="4">
      <w:start w:val="1"/>
      <w:numFmt w:val="decimal"/>
      <w:lvlText w:val="%1.%2.%3.%4.%5."/>
      <w:lvlJc w:val="left"/>
      <w:pPr>
        <w:ind w:left="6360" w:hanging="1080"/>
      </w:pPr>
      <w:rPr>
        <w:rFonts w:cs="Times New Roman" w:hint="default"/>
      </w:rPr>
    </w:lvl>
    <w:lvl w:ilvl="5">
      <w:start w:val="1"/>
      <w:numFmt w:val="decimal"/>
      <w:lvlText w:val="%1.%2.%3.%4.%5.%6."/>
      <w:lvlJc w:val="left"/>
      <w:pPr>
        <w:ind w:left="8040" w:hanging="1440"/>
      </w:pPr>
      <w:rPr>
        <w:rFonts w:cs="Times New Roman" w:hint="default"/>
      </w:rPr>
    </w:lvl>
    <w:lvl w:ilvl="6">
      <w:start w:val="1"/>
      <w:numFmt w:val="decimal"/>
      <w:lvlText w:val="%1.%2.%3.%4.%5.%6.%7."/>
      <w:lvlJc w:val="left"/>
      <w:pPr>
        <w:ind w:left="9360" w:hanging="1440"/>
      </w:pPr>
      <w:rPr>
        <w:rFonts w:cs="Times New Roman" w:hint="default"/>
      </w:rPr>
    </w:lvl>
    <w:lvl w:ilvl="7">
      <w:start w:val="1"/>
      <w:numFmt w:val="decimal"/>
      <w:lvlText w:val="%1.%2.%3.%4.%5.%6.%7.%8."/>
      <w:lvlJc w:val="left"/>
      <w:pPr>
        <w:ind w:left="11040" w:hanging="1800"/>
      </w:pPr>
      <w:rPr>
        <w:rFonts w:cs="Times New Roman" w:hint="default"/>
      </w:rPr>
    </w:lvl>
    <w:lvl w:ilvl="8">
      <w:start w:val="1"/>
      <w:numFmt w:val="decimal"/>
      <w:lvlText w:val="%1.%2.%3.%4.%5.%6.%7.%8.%9."/>
      <w:lvlJc w:val="left"/>
      <w:pPr>
        <w:ind w:left="12720" w:hanging="2160"/>
      </w:pPr>
      <w:rPr>
        <w:rFonts w:cs="Times New Roman" w:hint="default"/>
      </w:rPr>
    </w:lvl>
  </w:abstractNum>
  <w:abstractNum w:abstractNumId="25">
    <w:nsid w:val="4C9B1367"/>
    <w:multiLevelType w:val="multilevel"/>
    <w:tmpl w:val="17905F52"/>
    <w:lvl w:ilvl="0">
      <w:start w:val="9"/>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nsid w:val="4F9F5367"/>
    <w:multiLevelType w:val="hybridMultilevel"/>
    <w:tmpl w:val="3690A7F0"/>
    <w:lvl w:ilvl="0" w:tplc="7A16FAFC">
      <w:start w:val="8"/>
      <w:numFmt w:val="decimal"/>
      <w:lvlText w:val="%1."/>
      <w:lvlJc w:val="left"/>
      <w:pPr>
        <w:ind w:left="1353" w:hanging="360"/>
      </w:pPr>
      <w:rPr>
        <w:rFonts w:cs="Times New Roman" w:hint="default"/>
      </w:rPr>
    </w:lvl>
    <w:lvl w:ilvl="1" w:tplc="0C0A0019">
      <w:start w:val="1"/>
      <w:numFmt w:val="lowerLetter"/>
      <w:lvlText w:val="%2."/>
      <w:lvlJc w:val="left"/>
      <w:pPr>
        <w:ind w:left="2073" w:hanging="360"/>
      </w:pPr>
      <w:rPr>
        <w:rFonts w:cs="Times New Roman"/>
      </w:rPr>
    </w:lvl>
    <w:lvl w:ilvl="2" w:tplc="0C0A001B" w:tentative="1">
      <w:start w:val="1"/>
      <w:numFmt w:val="lowerRoman"/>
      <w:lvlText w:val="%3."/>
      <w:lvlJc w:val="right"/>
      <w:pPr>
        <w:ind w:left="2793" w:hanging="180"/>
      </w:pPr>
      <w:rPr>
        <w:rFonts w:cs="Times New Roman"/>
      </w:rPr>
    </w:lvl>
    <w:lvl w:ilvl="3" w:tplc="0C0A000F" w:tentative="1">
      <w:start w:val="1"/>
      <w:numFmt w:val="decimal"/>
      <w:lvlText w:val="%4."/>
      <w:lvlJc w:val="left"/>
      <w:pPr>
        <w:ind w:left="3513" w:hanging="360"/>
      </w:pPr>
      <w:rPr>
        <w:rFonts w:cs="Times New Roman"/>
      </w:rPr>
    </w:lvl>
    <w:lvl w:ilvl="4" w:tplc="0C0A0019" w:tentative="1">
      <w:start w:val="1"/>
      <w:numFmt w:val="lowerLetter"/>
      <w:lvlText w:val="%5."/>
      <w:lvlJc w:val="left"/>
      <w:pPr>
        <w:ind w:left="4233" w:hanging="360"/>
      </w:pPr>
      <w:rPr>
        <w:rFonts w:cs="Times New Roman"/>
      </w:rPr>
    </w:lvl>
    <w:lvl w:ilvl="5" w:tplc="0C0A001B" w:tentative="1">
      <w:start w:val="1"/>
      <w:numFmt w:val="lowerRoman"/>
      <w:lvlText w:val="%6."/>
      <w:lvlJc w:val="right"/>
      <w:pPr>
        <w:ind w:left="4953" w:hanging="180"/>
      </w:pPr>
      <w:rPr>
        <w:rFonts w:cs="Times New Roman"/>
      </w:rPr>
    </w:lvl>
    <w:lvl w:ilvl="6" w:tplc="0C0A000F" w:tentative="1">
      <w:start w:val="1"/>
      <w:numFmt w:val="decimal"/>
      <w:lvlText w:val="%7."/>
      <w:lvlJc w:val="left"/>
      <w:pPr>
        <w:ind w:left="5673" w:hanging="360"/>
      </w:pPr>
      <w:rPr>
        <w:rFonts w:cs="Times New Roman"/>
      </w:rPr>
    </w:lvl>
    <w:lvl w:ilvl="7" w:tplc="0C0A0019" w:tentative="1">
      <w:start w:val="1"/>
      <w:numFmt w:val="lowerLetter"/>
      <w:lvlText w:val="%8."/>
      <w:lvlJc w:val="left"/>
      <w:pPr>
        <w:ind w:left="6393" w:hanging="360"/>
      </w:pPr>
      <w:rPr>
        <w:rFonts w:cs="Times New Roman"/>
      </w:rPr>
    </w:lvl>
    <w:lvl w:ilvl="8" w:tplc="0C0A001B" w:tentative="1">
      <w:start w:val="1"/>
      <w:numFmt w:val="lowerRoman"/>
      <w:lvlText w:val="%9."/>
      <w:lvlJc w:val="right"/>
      <w:pPr>
        <w:ind w:left="7113" w:hanging="180"/>
      </w:pPr>
      <w:rPr>
        <w:rFonts w:cs="Times New Roman"/>
      </w:rPr>
    </w:lvl>
  </w:abstractNum>
  <w:abstractNum w:abstractNumId="27">
    <w:nsid w:val="55630D59"/>
    <w:multiLevelType w:val="hybridMultilevel"/>
    <w:tmpl w:val="4A9CC106"/>
    <w:lvl w:ilvl="0" w:tplc="D1926112">
      <w:start w:val="15"/>
      <w:numFmt w:val="decimal"/>
      <w:lvlText w:val="%1"/>
      <w:lvlJc w:val="left"/>
      <w:pPr>
        <w:ind w:left="825" w:hanging="360"/>
      </w:pPr>
      <w:rPr>
        <w:rFonts w:cs="Times New Roman" w:hint="default"/>
      </w:rPr>
    </w:lvl>
    <w:lvl w:ilvl="1" w:tplc="0C0A0019">
      <w:start w:val="1"/>
      <w:numFmt w:val="lowerLetter"/>
      <w:lvlText w:val="%2."/>
      <w:lvlJc w:val="left"/>
      <w:pPr>
        <w:ind w:left="1545" w:hanging="360"/>
      </w:pPr>
      <w:rPr>
        <w:rFonts w:cs="Times New Roman"/>
      </w:rPr>
    </w:lvl>
    <w:lvl w:ilvl="2" w:tplc="0C0A001B" w:tentative="1">
      <w:start w:val="1"/>
      <w:numFmt w:val="lowerRoman"/>
      <w:lvlText w:val="%3."/>
      <w:lvlJc w:val="right"/>
      <w:pPr>
        <w:ind w:left="2265" w:hanging="180"/>
      </w:pPr>
      <w:rPr>
        <w:rFonts w:cs="Times New Roman"/>
      </w:rPr>
    </w:lvl>
    <w:lvl w:ilvl="3" w:tplc="0C0A000F" w:tentative="1">
      <w:start w:val="1"/>
      <w:numFmt w:val="decimal"/>
      <w:lvlText w:val="%4."/>
      <w:lvlJc w:val="left"/>
      <w:pPr>
        <w:ind w:left="2985" w:hanging="360"/>
      </w:pPr>
      <w:rPr>
        <w:rFonts w:cs="Times New Roman"/>
      </w:rPr>
    </w:lvl>
    <w:lvl w:ilvl="4" w:tplc="0C0A0019" w:tentative="1">
      <w:start w:val="1"/>
      <w:numFmt w:val="lowerLetter"/>
      <w:lvlText w:val="%5."/>
      <w:lvlJc w:val="left"/>
      <w:pPr>
        <w:ind w:left="3705" w:hanging="360"/>
      </w:pPr>
      <w:rPr>
        <w:rFonts w:cs="Times New Roman"/>
      </w:rPr>
    </w:lvl>
    <w:lvl w:ilvl="5" w:tplc="0C0A001B" w:tentative="1">
      <w:start w:val="1"/>
      <w:numFmt w:val="lowerRoman"/>
      <w:lvlText w:val="%6."/>
      <w:lvlJc w:val="right"/>
      <w:pPr>
        <w:ind w:left="4425" w:hanging="180"/>
      </w:pPr>
      <w:rPr>
        <w:rFonts w:cs="Times New Roman"/>
      </w:rPr>
    </w:lvl>
    <w:lvl w:ilvl="6" w:tplc="0C0A000F" w:tentative="1">
      <w:start w:val="1"/>
      <w:numFmt w:val="decimal"/>
      <w:lvlText w:val="%7."/>
      <w:lvlJc w:val="left"/>
      <w:pPr>
        <w:ind w:left="5145" w:hanging="360"/>
      </w:pPr>
      <w:rPr>
        <w:rFonts w:cs="Times New Roman"/>
      </w:rPr>
    </w:lvl>
    <w:lvl w:ilvl="7" w:tplc="0C0A0019" w:tentative="1">
      <w:start w:val="1"/>
      <w:numFmt w:val="lowerLetter"/>
      <w:lvlText w:val="%8."/>
      <w:lvlJc w:val="left"/>
      <w:pPr>
        <w:ind w:left="5865" w:hanging="360"/>
      </w:pPr>
      <w:rPr>
        <w:rFonts w:cs="Times New Roman"/>
      </w:rPr>
    </w:lvl>
    <w:lvl w:ilvl="8" w:tplc="0C0A001B" w:tentative="1">
      <w:start w:val="1"/>
      <w:numFmt w:val="lowerRoman"/>
      <w:lvlText w:val="%9."/>
      <w:lvlJc w:val="right"/>
      <w:pPr>
        <w:ind w:left="6585" w:hanging="180"/>
      </w:pPr>
      <w:rPr>
        <w:rFonts w:cs="Times New Roman"/>
      </w:rPr>
    </w:lvl>
  </w:abstractNum>
  <w:abstractNum w:abstractNumId="28">
    <w:nsid w:val="5927022A"/>
    <w:multiLevelType w:val="multilevel"/>
    <w:tmpl w:val="5C6ACD54"/>
    <w:lvl w:ilvl="0">
      <w:start w:val="15"/>
      <w:numFmt w:val="decimal"/>
      <w:lvlText w:val="%1"/>
      <w:lvlJc w:val="left"/>
      <w:pPr>
        <w:ind w:left="465" w:hanging="465"/>
      </w:pPr>
      <w:rPr>
        <w:rFonts w:cs="Times New Roman" w:hint="default"/>
      </w:rPr>
    </w:lvl>
    <w:lvl w:ilvl="1">
      <w:start w:val="1"/>
      <w:numFmt w:val="decimal"/>
      <w:lvlText w:val="%1.%2"/>
      <w:lvlJc w:val="left"/>
      <w:pPr>
        <w:ind w:left="2010" w:hanging="465"/>
      </w:pPr>
      <w:rPr>
        <w:rFonts w:cs="Times New Roman" w:hint="default"/>
      </w:rPr>
    </w:lvl>
    <w:lvl w:ilvl="2">
      <w:start w:val="1"/>
      <w:numFmt w:val="decimal"/>
      <w:lvlText w:val="%1.%2.%3"/>
      <w:lvlJc w:val="left"/>
      <w:pPr>
        <w:ind w:left="3810" w:hanging="720"/>
      </w:pPr>
      <w:rPr>
        <w:rFonts w:cs="Times New Roman" w:hint="default"/>
      </w:rPr>
    </w:lvl>
    <w:lvl w:ilvl="3">
      <w:start w:val="1"/>
      <w:numFmt w:val="decimal"/>
      <w:lvlText w:val="%1.%2.%3.%4"/>
      <w:lvlJc w:val="left"/>
      <w:pPr>
        <w:ind w:left="5715" w:hanging="1080"/>
      </w:pPr>
      <w:rPr>
        <w:rFonts w:cs="Times New Roman" w:hint="default"/>
      </w:rPr>
    </w:lvl>
    <w:lvl w:ilvl="4">
      <w:start w:val="1"/>
      <w:numFmt w:val="decimal"/>
      <w:lvlText w:val="%1.%2.%3.%4.%5"/>
      <w:lvlJc w:val="left"/>
      <w:pPr>
        <w:ind w:left="7260" w:hanging="1080"/>
      </w:pPr>
      <w:rPr>
        <w:rFonts w:cs="Times New Roman" w:hint="default"/>
      </w:rPr>
    </w:lvl>
    <w:lvl w:ilvl="5">
      <w:start w:val="1"/>
      <w:numFmt w:val="decimal"/>
      <w:lvlText w:val="%1.%2.%3.%4.%5.%6"/>
      <w:lvlJc w:val="left"/>
      <w:pPr>
        <w:ind w:left="9165" w:hanging="1440"/>
      </w:pPr>
      <w:rPr>
        <w:rFonts w:cs="Times New Roman" w:hint="default"/>
      </w:rPr>
    </w:lvl>
    <w:lvl w:ilvl="6">
      <w:start w:val="1"/>
      <w:numFmt w:val="decimal"/>
      <w:lvlText w:val="%1.%2.%3.%4.%5.%6.%7"/>
      <w:lvlJc w:val="left"/>
      <w:pPr>
        <w:ind w:left="10710" w:hanging="1440"/>
      </w:pPr>
      <w:rPr>
        <w:rFonts w:cs="Times New Roman" w:hint="default"/>
      </w:rPr>
    </w:lvl>
    <w:lvl w:ilvl="7">
      <w:start w:val="1"/>
      <w:numFmt w:val="decimal"/>
      <w:lvlText w:val="%1.%2.%3.%4.%5.%6.%7.%8"/>
      <w:lvlJc w:val="left"/>
      <w:pPr>
        <w:ind w:left="12615" w:hanging="1800"/>
      </w:pPr>
      <w:rPr>
        <w:rFonts w:cs="Times New Roman" w:hint="default"/>
      </w:rPr>
    </w:lvl>
    <w:lvl w:ilvl="8">
      <w:start w:val="1"/>
      <w:numFmt w:val="decimal"/>
      <w:lvlText w:val="%1.%2.%3.%4.%5.%6.%7.%8.%9"/>
      <w:lvlJc w:val="left"/>
      <w:pPr>
        <w:ind w:left="14160" w:hanging="1800"/>
      </w:pPr>
      <w:rPr>
        <w:rFonts w:cs="Times New Roman" w:hint="default"/>
      </w:rPr>
    </w:lvl>
  </w:abstractNum>
  <w:abstractNum w:abstractNumId="29">
    <w:nsid w:val="5A110F8D"/>
    <w:multiLevelType w:val="hybridMultilevel"/>
    <w:tmpl w:val="851642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E122279"/>
    <w:multiLevelType w:val="multilevel"/>
    <w:tmpl w:val="816C793E"/>
    <w:lvl w:ilvl="0">
      <w:start w:val="3"/>
      <w:numFmt w:val="decimal"/>
      <w:lvlText w:val="%1."/>
      <w:lvlJc w:val="left"/>
      <w:pPr>
        <w:ind w:left="390" w:hanging="390"/>
      </w:pPr>
      <w:rPr>
        <w:rFonts w:cs="Times New Roman" w:hint="default"/>
      </w:rPr>
    </w:lvl>
    <w:lvl w:ilvl="1">
      <w:start w:val="2"/>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31">
    <w:nsid w:val="5E1B7523"/>
    <w:multiLevelType w:val="hybridMultilevel"/>
    <w:tmpl w:val="36BADBA2"/>
    <w:lvl w:ilvl="0" w:tplc="E0DC00D4">
      <w:start w:val="3"/>
      <w:numFmt w:val="bullet"/>
      <w:lvlText w:val="-"/>
      <w:lvlJc w:val="left"/>
      <w:pPr>
        <w:ind w:left="1494" w:hanging="360"/>
      </w:pPr>
      <w:rPr>
        <w:rFonts w:ascii="Arial" w:eastAsia="Times New Roman" w:hAnsi="Arial" w:hint="default"/>
      </w:rPr>
    </w:lvl>
    <w:lvl w:ilvl="1" w:tplc="0C0A0003" w:tentative="1">
      <w:start w:val="1"/>
      <w:numFmt w:val="bullet"/>
      <w:lvlText w:val="o"/>
      <w:lvlJc w:val="left"/>
      <w:pPr>
        <w:ind w:left="2214" w:hanging="360"/>
      </w:pPr>
      <w:rPr>
        <w:rFonts w:ascii="Courier New" w:hAnsi="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32">
    <w:nsid w:val="5F56435A"/>
    <w:multiLevelType w:val="hybridMultilevel"/>
    <w:tmpl w:val="2AF08766"/>
    <w:lvl w:ilvl="0" w:tplc="B9F6814E">
      <w:start w:val="1"/>
      <w:numFmt w:val="decimal"/>
      <w:lvlText w:val="(%1)"/>
      <w:lvlJc w:val="left"/>
      <w:pPr>
        <w:ind w:left="720" w:hanging="360"/>
      </w:pPr>
      <w:rPr>
        <w:rFonts w:cs="Times New Roman" w:hint="default"/>
        <w:sz w:val="18"/>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5FEC3C30"/>
    <w:multiLevelType w:val="hybridMultilevel"/>
    <w:tmpl w:val="6A1E7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28D1747"/>
    <w:multiLevelType w:val="hybridMultilevel"/>
    <w:tmpl w:val="5E6CD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4782BFB"/>
    <w:multiLevelType w:val="hybridMultilevel"/>
    <w:tmpl w:val="F7C27D0C"/>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nsid w:val="64A566D3"/>
    <w:multiLevelType w:val="multilevel"/>
    <w:tmpl w:val="0A604018"/>
    <w:lvl w:ilvl="0">
      <w:start w:val="9"/>
      <w:numFmt w:val="decimal"/>
      <w:lvlText w:val="%1."/>
      <w:lvlJc w:val="left"/>
      <w:pPr>
        <w:ind w:left="480" w:hanging="480"/>
      </w:pPr>
      <w:rPr>
        <w:rFonts w:cs="Times New Roman" w:hint="default"/>
      </w:rPr>
    </w:lvl>
    <w:lvl w:ilvl="1">
      <w:start w:val="1"/>
      <w:numFmt w:val="decimal"/>
      <w:lvlText w:val="%1.%2."/>
      <w:lvlJc w:val="left"/>
      <w:pPr>
        <w:ind w:left="2433" w:hanging="720"/>
      </w:pPr>
      <w:rPr>
        <w:rFonts w:cs="Times New Roman" w:hint="default"/>
      </w:rPr>
    </w:lvl>
    <w:lvl w:ilvl="2">
      <w:start w:val="1"/>
      <w:numFmt w:val="decimal"/>
      <w:lvlText w:val="%1.%2.%3."/>
      <w:lvlJc w:val="left"/>
      <w:pPr>
        <w:ind w:left="4146" w:hanging="720"/>
      </w:pPr>
      <w:rPr>
        <w:rFonts w:cs="Times New Roman" w:hint="default"/>
      </w:rPr>
    </w:lvl>
    <w:lvl w:ilvl="3">
      <w:start w:val="1"/>
      <w:numFmt w:val="decimal"/>
      <w:lvlText w:val="%1.%2.%3.%4."/>
      <w:lvlJc w:val="left"/>
      <w:pPr>
        <w:ind w:left="6219" w:hanging="1080"/>
      </w:pPr>
      <w:rPr>
        <w:rFonts w:cs="Times New Roman" w:hint="default"/>
      </w:rPr>
    </w:lvl>
    <w:lvl w:ilvl="4">
      <w:start w:val="1"/>
      <w:numFmt w:val="decimal"/>
      <w:lvlText w:val="%1.%2.%3.%4.%5."/>
      <w:lvlJc w:val="left"/>
      <w:pPr>
        <w:ind w:left="8292" w:hanging="1440"/>
      </w:pPr>
      <w:rPr>
        <w:rFonts w:cs="Times New Roman" w:hint="default"/>
      </w:rPr>
    </w:lvl>
    <w:lvl w:ilvl="5">
      <w:start w:val="1"/>
      <w:numFmt w:val="decimal"/>
      <w:lvlText w:val="%1.%2.%3.%4.%5.%6."/>
      <w:lvlJc w:val="left"/>
      <w:pPr>
        <w:ind w:left="10005" w:hanging="1440"/>
      </w:pPr>
      <w:rPr>
        <w:rFonts w:cs="Times New Roman" w:hint="default"/>
      </w:rPr>
    </w:lvl>
    <w:lvl w:ilvl="6">
      <w:start w:val="1"/>
      <w:numFmt w:val="decimal"/>
      <w:lvlText w:val="%1.%2.%3.%4.%5.%6.%7."/>
      <w:lvlJc w:val="left"/>
      <w:pPr>
        <w:ind w:left="12078" w:hanging="1800"/>
      </w:pPr>
      <w:rPr>
        <w:rFonts w:cs="Times New Roman" w:hint="default"/>
      </w:rPr>
    </w:lvl>
    <w:lvl w:ilvl="7">
      <w:start w:val="1"/>
      <w:numFmt w:val="decimal"/>
      <w:lvlText w:val="%1.%2.%3.%4.%5.%6.%7.%8."/>
      <w:lvlJc w:val="left"/>
      <w:pPr>
        <w:ind w:left="14151" w:hanging="2160"/>
      </w:pPr>
      <w:rPr>
        <w:rFonts w:cs="Times New Roman" w:hint="default"/>
      </w:rPr>
    </w:lvl>
    <w:lvl w:ilvl="8">
      <w:start w:val="1"/>
      <w:numFmt w:val="decimal"/>
      <w:lvlText w:val="%1.%2.%3.%4.%5.%6.%7.%8.%9."/>
      <w:lvlJc w:val="left"/>
      <w:pPr>
        <w:ind w:left="15864" w:hanging="2160"/>
      </w:pPr>
      <w:rPr>
        <w:rFonts w:cs="Times New Roman" w:hint="default"/>
      </w:rPr>
    </w:lvl>
  </w:abstractNum>
  <w:abstractNum w:abstractNumId="37">
    <w:nsid w:val="65941E1A"/>
    <w:multiLevelType w:val="multilevel"/>
    <w:tmpl w:val="23C45712"/>
    <w:lvl w:ilvl="0">
      <w:start w:val="2"/>
      <w:numFmt w:val="decimal"/>
      <w:lvlText w:val="%1."/>
      <w:lvlJc w:val="left"/>
      <w:pPr>
        <w:ind w:left="390" w:hanging="390"/>
      </w:pPr>
      <w:rPr>
        <w:rFonts w:cs="Times New Roman" w:hint="default"/>
      </w:rPr>
    </w:lvl>
    <w:lvl w:ilvl="1">
      <w:start w:val="2"/>
      <w:numFmt w:val="decimal"/>
      <w:lvlText w:val="%1.%2."/>
      <w:lvlJc w:val="left"/>
      <w:pPr>
        <w:ind w:left="2040" w:hanging="720"/>
      </w:pPr>
      <w:rPr>
        <w:rFonts w:cs="Times New Roman" w:hint="default"/>
      </w:rPr>
    </w:lvl>
    <w:lvl w:ilvl="2">
      <w:start w:val="1"/>
      <w:numFmt w:val="decimal"/>
      <w:lvlText w:val="%1.%2.%3."/>
      <w:lvlJc w:val="left"/>
      <w:pPr>
        <w:ind w:left="3360" w:hanging="720"/>
      </w:pPr>
      <w:rPr>
        <w:rFonts w:cs="Times New Roman" w:hint="default"/>
      </w:rPr>
    </w:lvl>
    <w:lvl w:ilvl="3">
      <w:start w:val="1"/>
      <w:numFmt w:val="decimal"/>
      <w:lvlText w:val="%1.%2.%3.%4."/>
      <w:lvlJc w:val="left"/>
      <w:pPr>
        <w:ind w:left="5040" w:hanging="1080"/>
      </w:pPr>
      <w:rPr>
        <w:rFonts w:cs="Times New Roman" w:hint="default"/>
      </w:rPr>
    </w:lvl>
    <w:lvl w:ilvl="4">
      <w:start w:val="1"/>
      <w:numFmt w:val="decimal"/>
      <w:lvlText w:val="%1.%2.%3.%4.%5."/>
      <w:lvlJc w:val="left"/>
      <w:pPr>
        <w:ind w:left="6360" w:hanging="1080"/>
      </w:pPr>
      <w:rPr>
        <w:rFonts w:cs="Times New Roman" w:hint="default"/>
      </w:rPr>
    </w:lvl>
    <w:lvl w:ilvl="5">
      <w:start w:val="1"/>
      <w:numFmt w:val="decimal"/>
      <w:lvlText w:val="%1.%2.%3.%4.%5.%6."/>
      <w:lvlJc w:val="left"/>
      <w:pPr>
        <w:ind w:left="8040" w:hanging="1440"/>
      </w:pPr>
      <w:rPr>
        <w:rFonts w:cs="Times New Roman" w:hint="default"/>
      </w:rPr>
    </w:lvl>
    <w:lvl w:ilvl="6">
      <w:start w:val="1"/>
      <w:numFmt w:val="decimal"/>
      <w:lvlText w:val="%1.%2.%3.%4.%5.%6.%7."/>
      <w:lvlJc w:val="left"/>
      <w:pPr>
        <w:ind w:left="9360" w:hanging="1440"/>
      </w:pPr>
      <w:rPr>
        <w:rFonts w:cs="Times New Roman" w:hint="default"/>
      </w:rPr>
    </w:lvl>
    <w:lvl w:ilvl="7">
      <w:start w:val="1"/>
      <w:numFmt w:val="decimal"/>
      <w:lvlText w:val="%1.%2.%3.%4.%5.%6.%7.%8."/>
      <w:lvlJc w:val="left"/>
      <w:pPr>
        <w:ind w:left="11040" w:hanging="1800"/>
      </w:pPr>
      <w:rPr>
        <w:rFonts w:cs="Times New Roman" w:hint="default"/>
      </w:rPr>
    </w:lvl>
    <w:lvl w:ilvl="8">
      <w:start w:val="1"/>
      <w:numFmt w:val="decimal"/>
      <w:lvlText w:val="%1.%2.%3.%4.%5.%6.%7.%8.%9."/>
      <w:lvlJc w:val="left"/>
      <w:pPr>
        <w:ind w:left="12720" w:hanging="2160"/>
      </w:pPr>
      <w:rPr>
        <w:rFonts w:cs="Times New Roman" w:hint="default"/>
      </w:rPr>
    </w:lvl>
  </w:abstractNum>
  <w:abstractNum w:abstractNumId="38">
    <w:nsid w:val="686367D6"/>
    <w:multiLevelType w:val="hybridMultilevel"/>
    <w:tmpl w:val="516AC026"/>
    <w:lvl w:ilvl="0" w:tplc="8BC0A924">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nsid w:val="69D27314"/>
    <w:multiLevelType w:val="multilevel"/>
    <w:tmpl w:val="0C0A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5543"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0">
    <w:nsid w:val="6A8073DD"/>
    <w:multiLevelType w:val="multilevel"/>
    <w:tmpl w:val="771ABA6E"/>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6D813D3A"/>
    <w:multiLevelType w:val="hybridMultilevel"/>
    <w:tmpl w:val="F508E490"/>
    <w:lvl w:ilvl="0" w:tplc="07B85A98">
      <w:start w:val="4"/>
      <w:numFmt w:val="decimal"/>
      <w:lvlText w:val="%1"/>
      <w:lvlJc w:val="left"/>
      <w:pPr>
        <w:ind w:left="1275" w:hanging="360"/>
      </w:pPr>
      <w:rPr>
        <w:rFonts w:cs="Times New Roman" w:hint="default"/>
      </w:rPr>
    </w:lvl>
    <w:lvl w:ilvl="1" w:tplc="0C0A0019" w:tentative="1">
      <w:start w:val="1"/>
      <w:numFmt w:val="lowerLetter"/>
      <w:lvlText w:val="%2."/>
      <w:lvlJc w:val="left"/>
      <w:pPr>
        <w:ind w:left="1995" w:hanging="360"/>
      </w:pPr>
      <w:rPr>
        <w:rFonts w:cs="Times New Roman"/>
      </w:rPr>
    </w:lvl>
    <w:lvl w:ilvl="2" w:tplc="0C0A001B" w:tentative="1">
      <w:start w:val="1"/>
      <w:numFmt w:val="lowerRoman"/>
      <w:lvlText w:val="%3."/>
      <w:lvlJc w:val="right"/>
      <w:pPr>
        <w:ind w:left="2715" w:hanging="180"/>
      </w:pPr>
      <w:rPr>
        <w:rFonts w:cs="Times New Roman"/>
      </w:rPr>
    </w:lvl>
    <w:lvl w:ilvl="3" w:tplc="0C0A000F" w:tentative="1">
      <w:start w:val="1"/>
      <w:numFmt w:val="decimal"/>
      <w:lvlText w:val="%4."/>
      <w:lvlJc w:val="left"/>
      <w:pPr>
        <w:ind w:left="3435" w:hanging="360"/>
      </w:pPr>
      <w:rPr>
        <w:rFonts w:cs="Times New Roman"/>
      </w:rPr>
    </w:lvl>
    <w:lvl w:ilvl="4" w:tplc="0C0A0019" w:tentative="1">
      <w:start w:val="1"/>
      <w:numFmt w:val="lowerLetter"/>
      <w:lvlText w:val="%5."/>
      <w:lvlJc w:val="left"/>
      <w:pPr>
        <w:ind w:left="4155" w:hanging="360"/>
      </w:pPr>
      <w:rPr>
        <w:rFonts w:cs="Times New Roman"/>
      </w:rPr>
    </w:lvl>
    <w:lvl w:ilvl="5" w:tplc="0C0A001B" w:tentative="1">
      <w:start w:val="1"/>
      <w:numFmt w:val="lowerRoman"/>
      <w:lvlText w:val="%6."/>
      <w:lvlJc w:val="right"/>
      <w:pPr>
        <w:ind w:left="4875" w:hanging="180"/>
      </w:pPr>
      <w:rPr>
        <w:rFonts w:cs="Times New Roman"/>
      </w:rPr>
    </w:lvl>
    <w:lvl w:ilvl="6" w:tplc="0C0A000F" w:tentative="1">
      <w:start w:val="1"/>
      <w:numFmt w:val="decimal"/>
      <w:lvlText w:val="%7."/>
      <w:lvlJc w:val="left"/>
      <w:pPr>
        <w:ind w:left="5595" w:hanging="360"/>
      </w:pPr>
      <w:rPr>
        <w:rFonts w:cs="Times New Roman"/>
      </w:rPr>
    </w:lvl>
    <w:lvl w:ilvl="7" w:tplc="0C0A0019" w:tentative="1">
      <w:start w:val="1"/>
      <w:numFmt w:val="lowerLetter"/>
      <w:lvlText w:val="%8."/>
      <w:lvlJc w:val="left"/>
      <w:pPr>
        <w:ind w:left="6315" w:hanging="360"/>
      </w:pPr>
      <w:rPr>
        <w:rFonts w:cs="Times New Roman"/>
      </w:rPr>
    </w:lvl>
    <w:lvl w:ilvl="8" w:tplc="0C0A001B" w:tentative="1">
      <w:start w:val="1"/>
      <w:numFmt w:val="lowerRoman"/>
      <w:lvlText w:val="%9."/>
      <w:lvlJc w:val="right"/>
      <w:pPr>
        <w:ind w:left="7035" w:hanging="180"/>
      </w:pPr>
      <w:rPr>
        <w:rFonts w:cs="Times New Roman"/>
      </w:rPr>
    </w:lvl>
  </w:abstractNum>
  <w:abstractNum w:abstractNumId="42">
    <w:nsid w:val="738E634F"/>
    <w:multiLevelType w:val="multilevel"/>
    <w:tmpl w:val="431A8994"/>
    <w:lvl w:ilvl="0">
      <w:start w:val="3"/>
      <w:numFmt w:val="decimal"/>
      <w:lvlText w:val="%1"/>
      <w:lvlJc w:val="left"/>
      <w:pPr>
        <w:ind w:left="360" w:hanging="360"/>
      </w:pPr>
      <w:rPr>
        <w:rFonts w:cs="Times New Roman" w:hint="default"/>
      </w:rPr>
    </w:lvl>
    <w:lvl w:ilvl="1">
      <w:start w:val="1"/>
      <w:numFmt w:val="decimal"/>
      <w:lvlText w:val="%1.%2"/>
      <w:lvlJc w:val="left"/>
      <w:pPr>
        <w:ind w:left="1713" w:hanging="360"/>
      </w:pPr>
      <w:rPr>
        <w:rFonts w:cs="Times New Roman" w:hint="default"/>
      </w:rPr>
    </w:lvl>
    <w:lvl w:ilvl="2">
      <w:start w:val="1"/>
      <w:numFmt w:val="decimal"/>
      <w:lvlText w:val="%1.%2.%3"/>
      <w:lvlJc w:val="left"/>
      <w:pPr>
        <w:ind w:left="3426" w:hanging="720"/>
      </w:pPr>
      <w:rPr>
        <w:rFonts w:cs="Times New Roman" w:hint="default"/>
      </w:rPr>
    </w:lvl>
    <w:lvl w:ilvl="3">
      <w:start w:val="1"/>
      <w:numFmt w:val="decimal"/>
      <w:lvlText w:val="%1.%2.%3.%4"/>
      <w:lvlJc w:val="left"/>
      <w:pPr>
        <w:ind w:left="5139" w:hanging="1080"/>
      </w:pPr>
      <w:rPr>
        <w:rFonts w:cs="Times New Roman" w:hint="default"/>
      </w:rPr>
    </w:lvl>
    <w:lvl w:ilvl="4">
      <w:start w:val="1"/>
      <w:numFmt w:val="decimal"/>
      <w:lvlText w:val="%1.%2.%3.%4.%5"/>
      <w:lvlJc w:val="left"/>
      <w:pPr>
        <w:ind w:left="6492" w:hanging="1080"/>
      </w:pPr>
      <w:rPr>
        <w:rFonts w:cs="Times New Roman" w:hint="default"/>
      </w:rPr>
    </w:lvl>
    <w:lvl w:ilvl="5">
      <w:start w:val="1"/>
      <w:numFmt w:val="decimal"/>
      <w:lvlText w:val="%1.%2.%3.%4.%5.%6"/>
      <w:lvlJc w:val="left"/>
      <w:pPr>
        <w:ind w:left="8205" w:hanging="1440"/>
      </w:pPr>
      <w:rPr>
        <w:rFonts w:cs="Times New Roman" w:hint="default"/>
      </w:rPr>
    </w:lvl>
    <w:lvl w:ilvl="6">
      <w:start w:val="1"/>
      <w:numFmt w:val="decimal"/>
      <w:lvlText w:val="%1.%2.%3.%4.%5.%6.%7"/>
      <w:lvlJc w:val="left"/>
      <w:pPr>
        <w:ind w:left="9558" w:hanging="1440"/>
      </w:pPr>
      <w:rPr>
        <w:rFonts w:cs="Times New Roman" w:hint="default"/>
      </w:rPr>
    </w:lvl>
    <w:lvl w:ilvl="7">
      <w:start w:val="1"/>
      <w:numFmt w:val="decimal"/>
      <w:lvlText w:val="%1.%2.%3.%4.%5.%6.%7.%8"/>
      <w:lvlJc w:val="left"/>
      <w:pPr>
        <w:ind w:left="11271" w:hanging="1800"/>
      </w:pPr>
      <w:rPr>
        <w:rFonts w:cs="Times New Roman" w:hint="default"/>
      </w:rPr>
    </w:lvl>
    <w:lvl w:ilvl="8">
      <w:start w:val="1"/>
      <w:numFmt w:val="decimal"/>
      <w:lvlText w:val="%1.%2.%3.%4.%5.%6.%7.%8.%9"/>
      <w:lvlJc w:val="left"/>
      <w:pPr>
        <w:ind w:left="12624" w:hanging="1800"/>
      </w:pPr>
      <w:rPr>
        <w:rFonts w:cs="Times New Roman" w:hint="default"/>
      </w:rPr>
    </w:lvl>
  </w:abstractNum>
  <w:abstractNum w:abstractNumId="43">
    <w:nsid w:val="77AA16D7"/>
    <w:multiLevelType w:val="multilevel"/>
    <w:tmpl w:val="BAEEEEFA"/>
    <w:lvl w:ilvl="0">
      <w:start w:val="1"/>
      <w:numFmt w:val="decimal"/>
      <w:lvlText w:val="%1."/>
      <w:lvlJc w:val="left"/>
      <w:pPr>
        <w:tabs>
          <w:tab w:val="num" w:pos="1353"/>
        </w:tabs>
        <w:ind w:left="1353" w:hanging="360"/>
      </w:pPr>
      <w:rPr>
        <w:rFonts w:cs="Times New Roman" w:hint="default"/>
      </w:rPr>
    </w:lvl>
    <w:lvl w:ilvl="1">
      <w:start w:val="1"/>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44">
    <w:nsid w:val="7A2F3C75"/>
    <w:multiLevelType w:val="multilevel"/>
    <w:tmpl w:val="BAEEEEFA"/>
    <w:lvl w:ilvl="0">
      <w:start w:val="1"/>
      <w:numFmt w:val="decimal"/>
      <w:lvlText w:val="%1."/>
      <w:lvlJc w:val="left"/>
      <w:pPr>
        <w:tabs>
          <w:tab w:val="num" w:pos="1070"/>
        </w:tabs>
        <w:ind w:left="1070" w:hanging="360"/>
      </w:pPr>
      <w:rPr>
        <w:rFonts w:cs="Times New Roman" w:hint="default"/>
      </w:rPr>
    </w:lvl>
    <w:lvl w:ilvl="1">
      <w:start w:val="1"/>
      <w:numFmt w:val="decimal"/>
      <w:isLgl/>
      <w:lvlText w:val="%1.%2."/>
      <w:lvlJc w:val="left"/>
      <w:pPr>
        <w:tabs>
          <w:tab w:val="num" w:pos="1713"/>
        </w:tabs>
        <w:ind w:left="1713"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45">
    <w:nsid w:val="7EE31F6F"/>
    <w:multiLevelType w:val="hybridMultilevel"/>
    <w:tmpl w:val="F752AC78"/>
    <w:lvl w:ilvl="0" w:tplc="043229F6">
      <w:start w:val="1"/>
      <w:numFmt w:val="lowerLetter"/>
      <w:lvlText w:val="%1)"/>
      <w:lvlJc w:val="left"/>
      <w:pPr>
        <w:tabs>
          <w:tab w:val="num" w:pos="720"/>
        </w:tabs>
        <w:ind w:left="720" w:hanging="360"/>
      </w:pPr>
      <w:rPr>
        <w:rFonts w:cs="Times New Roman" w:hint="default"/>
        <w:color w:val="auto"/>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5"/>
  </w:num>
  <w:num w:numId="2">
    <w:abstractNumId w:val="35"/>
  </w:num>
  <w:num w:numId="3">
    <w:abstractNumId w:val="44"/>
  </w:num>
  <w:num w:numId="4">
    <w:abstractNumId w:val="43"/>
  </w:num>
  <w:num w:numId="5">
    <w:abstractNumId w:val="12"/>
  </w:num>
  <w:num w:numId="6">
    <w:abstractNumId w:val="3"/>
  </w:num>
  <w:num w:numId="7">
    <w:abstractNumId w:val="5"/>
  </w:num>
  <w:num w:numId="8">
    <w:abstractNumId w:val="23"/>
  </w:num>
  <w:num w:numId="9">
    <w:abstractNumId w:val="42"/>
  </w:num>
  <w:num w:numId="10">
    <w:abstractNumId w:val="30"/>
  </w:num>
  <w:num w:numId="11">
    <w:abstractNumId w:val="22"/>
  </w:num>
  <w:num w:numId="12">
    <w:abstractNumId w:val="37"/>
  </w:num>
  <w:num w:numId="13">
    <w:abstractNumId w:val="41"/>
  </w:num>
  <w:num w:numId="14">
    <w:abstractNumId w:val="8"/>
  </w:num>
  <w:num w:numId="15">
    <w:abstractNumId w:val="2"/>
  </w:num>
  <w:num w:numId="16">
    <w:abstractNumId w:val="26"/>
  </w:num>
  <w:num w:numId="17">
    <w:abstractNumId w:val="3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4"/>
  </w:num>
  <w:num w:numId="21">
    <w:abstractNumId w:val="39"/>
  </w:num>
  <w:num w:numId="22">
    <w:abstractNumId w:val="18"/>
  </w:num>
  <w:num w:numId="23">
    <w:abstractNumId w:val="11"/>
  </w:num>
  <w:num w:numId="24">
    <w:abstractNumId w:val="19"/>
  </w:num>
  <w:num w:numId="25">
    <w:abstractNumId w:val="40"/>
  </w:num>
  <w:num w:numId="26">
    <w:abstractNumId w:val="17"/>
  </w:num>
  <w:num w:numId="27">
    <w:abstractNumId w:val="13"/>
  </w:num>
  <w:num w:numId="28">
    <w:abstractNumId w:val="4"/>
  </w:num>
  <w:num w:numId="29">
    <w:abstractNumId w:val="1"/>
  </w:num>
  <w:num w:numId="30">
    <w:abstractNumId w:val="32"/>
  </w:num>
  <w:num w:numId="31">
    <w:abstractNumId w:val="6"/>
  </w:num>
  <w:num w:numId="32">
    <w:abstractNumId w:val="25"/>
  </w:num>
  <w:num w:numId="33">
    <w:abstractNumId w:val="10"/>
  </w:num>
  <w:num w:numId="34">
    <w:abstractNumId w:val="7"/>
  </w:num>
  <w:num w:numId="35">
    <w:abstractNumId w:val="31"/>
  </w:num>
  <w:num w:numId="36">
    <w:abstractNumId w:val="16"/>
  </w:num>
  <w:num w:numId="37">
    <w:abstractNumId w:val="38"/>
  </w:num>
  <w:num w:numId="38">
    <w:abstractNumId w:val="15"/>
  </w:num>
  <w:num w:numId="39">
    <w:abstractNumId w:val="21"/>
  </w:num>
  <w:num w:numId="40">
    <w:abstractNumId w:val="29"/>
  </w:num>
  <w:num w:numId="41">
    <w:abstractNumId w:val="34"/>
  </w:num>
  <w:num w:numId="42">
    <w:abstractNumId w:val="33"/>
  </w:num>
  <w:num w:numId="43">
    <w:abstractNumId w:val="20"/>
  </w:num>
  <w:num w:numId="44">
    <w:abstractNumId w:val="14"/>
  </w:num>
  <w:num w:numId="45">
    <w:abstractNumId w:val="27"/>
  </w:num>
  <w:num w:numId="46">
    <w:abstractNumId w:val="28"/>
  </w:num>
  <w:num w:numId="47">
    <w:abstractNumId w:val="3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3F01"/>
  <w:defaultTabStop w:val="284"/>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0"/>
    <w:footnote w:id="1"/>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37AE"/>
    <w:rsid w:val="000003E0"/>
    <w:rsid w:val="00000C16"/>
    <w:rsid w:val="00000CC1"/>
    <w:rsid w:val="00000F6D"/>
    <w:rsid w:val="000019A7"/>
    <w:rsid w:val="000027EA"/>
    <w:rsid w:val="00002A1B"/>
    <w:rsid w:val="00003EB9"/>
    <w:rsid w:val="00004523"/>
    <w:rsid w:val="0000491B"/>
    <w:rsid w:val="00004F7A"/>
    <w:rsid w:val="00005702"/>
    <w:rsid w:val="00005BC2"/>
    <w:rsid w:val="00005ECA"/>
    <w:rsid w:val="00006255"/>
    <w:rsid w:val="00006691"/>
    <w:rsid w:val="00006D97"/>
    <w:rsid w:val="00007D08"/>
    <w:rsid w:val="00007FF1"/>
    <w:rsid w:val="000103D8"/>
    <w:rsid w:val="00010938"/>
    <w:rsid w:val="00010D19"/>
    <w:rsid w:val="00013919"/>
    <w:rsid w:val="00014E82"/>
    <w:rsid w:val="000157CC"/>
    <w:rsid w:val="000169FF"/>
    <w:rsid w:val="00016DAB"/>
    <w:rsid w:val="00017CA1"/>
    <w:rsid w:val="00017E1D"/>
    <w:rsid w:val="00017E87"/>
    <w:rsid w:val="000203C0"/>
    <w:rsid w:val="00021107"/>
    <w:rsid w:val="00022E32"/>
    <w:rsid w:val="00023E0B"/>
    <w:rsid w:val="00024490"/>
    <w:rsid w:val="00024BCA"/>
    <w:rsid w:val="0002574F"/>
    <w:rsid w:val="000257F1"/>
    <w:rsid w:val="0002700F"/>
    <w:rsid w:val="00027632"/>
    <w:rsid w:val="00030CFE"/>
    <w:rsid w:val="000328E6"/>
    <w:rsid w:val="0003323D"/>
    <w:rsid w:val="0003349A"/>
    <w:rsid w:val="000338FD"/>
    <w:rsid w:val="0003410F"/>
    <w:rsid w:val="0003436D"/>
    <w:rsid w:val="00034BA5"/>
    <w:rsid w:val="00035DCC"/>
    <w:rsid w:val="00036198"/>
    <w:rsid w:val="00036EB4"/>
    <w:rsid w:val="00041D35"/>
    <w:rsid w:val="00043A9B"/>
    <w:rsid w:val="00044168"/>
    <w:rsid w:val="00044417"/>
    <w:rsid w:val="00044831"/>
    <w:rsid w:val="0004577A"/>
    <w:rsid w:val="00045AB0"/>
    <w:rsid w:val="00046516"/>
    <w:rsid w:val="00047EE4"/>
    <w:rsid w:val="00050610"/>
    <w:rsid w:val="000513D0"/>
    <w:rsid w:val="00051476"/>
    <w:rsid w:val="000528DF"/>
    <w:rsid w:val="00055BB7"/>
    <w:rsid w:val="00056B26"/>
    <w:rsid w:val="00056DB0"/>
    <w:rsid w:val="000574C2"/>
    <w:rsid w:val="00057575"/>
    <w:rsid w:val="00057C2F"/>
    <w:rsid w:val="00057ED1"/>
    <w:rsid w:val="00062398"/>
    <w:rsid w:val="00063D7D"/>
    <w:rsid w:val="000640DB"/>
    <w:rsid w:val="000659B2"/>
    <w:rsid w:val="00067911"/>
    <w:rsid w:val="00071152"/>
    <w:rsid w:val="000715F6"/>
    <w:rsid w:val="00071C0C"/>
    <w:rsid w:val="00072C14"/>
    <w:rsid w:val="00075771"/>
    <w:rsid w:val="00076772"/>
    <w:rsid w:val="00077A1B"/>
    <w:rsid w:val="00077CFB"/>
    <w:rsid w:val="000804B3"/>
    <w:rsid w:val="00081188"/>
    <w:rsid w:val="000817FD"/>
    <w:rsid w:val="0008220A"/>
    <w:rsid w:val="00082674"/>
    <w:rsid w:val="00083CA8"/>
    <w:rsid w:val="0008430E"/>
    <w:rsid w:val="00084B3E"/>
    <w:rsid w:val="00086E49"/>
    <w:rsid w:val="00090141"/>
    <w:rsid w:val="000913D1"/>
    <w:rsid w:val="00092E5A"/>
    <w:rsid w:val="00094679"/>
    <w:rsid w:val="000946A4"/>
    <w:rsid w:val="00095561"/>
    <w:rsid w:val="00095843"/>
    <w:rsid w:val="00095AB9"/>
    <w:rsid w:val="00095BBB"/>
    <w:rsid w:val="00097DB5"/>
    <w:rsid w:val="00097E2D"/>
    <w:rsid w:val="000A0047"/>
    <w:rsid w:val="000A1B48"/>
    <w:rsid w:val="000A2B79"/>
    <w:rsid w:val="000A322D"/>
    <w:rsid w:val="000A351D"/>
    <w:rsid w:val="000A373D"/>
    <w:rsid w:val="000A3A33"/>
    <w:rsid w:val="000A40BE"/>
    <w:rsid w:val="000A57DA"/>
    <w:rsid w:val="000A66D7"/>
    <w:rsid w:val="000A70AC"/>
    <w:rsid w:val="000B080A"/>
    <w:rsid w:val="000B132D"/>
    <w:rsid w:val="000B2538"/>
    <w:rsid w:val="000B2EAE"/>
    <w:rsid w:val="000B326E"/>
    <w:rsid w:val="000B424C"/>
    <w:rsid w:val="000B4341"/>
    <w:rsid w:val="000B4751"/>
    <w:rsid w:val="000B52CC"/>
    <w:rsid w:val="000B59BF"/>
    <w:rsid w:val="000B6FC8"/>
    <w:rsid w:val="000B7584"/>
    <w:rsid w:val="000B79FD"/>
    <w:rsid w:val="000B7EAB"/>
    <w:rsid w:val="000C16E8"/>
    <w:rsid w:val="000C2474"/>
    <w:rsid w:val="000C37D9"/>
    <w:rsid w:val="000C39EB"/>
    <w:rsid w:val="000C3D74"/>
    <w:rsid w:val="000C4090"/>
    <w:rsid w:val="000C652D"/>
    <w:rsid w:val="000C6671"/>
    <w:rsid w:val="000C6EB7"/>
    <w:rsid w:val="000C75D3"/>
    <w:rsid w:val="000D05C3"/>
    <w:rsid w:val="000D081F"/>
    <w:rsid w:val="000D137A"/>
    <w:rsid w:val="000D1ACD"/>
    <w:rsid w:val="000D274A"/>
    <w:rsid w:val="000D3F96"/>
    <w:rsid w:val="000D42F7"/>
    <w:rsid w:val="000D43B1"/>
    <w:rsid w:val="000D47F8"/>
    <w:rsid w:val="000D7820"/>
    <w:rsid w:val="000D7A27"/>
    <w:rsid w:val="000D7A7C"/>
    <w:rsid w:val="000E0DAD"/>
    <w:rsid w:val="000E0E99"/>
    <w:rsid w:val="000E1066"/>
    <w:rsid w:val="000E26D1"/>
    <w:rsid w:val="000E2C07"/>
    <w:rsid w:val="000E4C14"/>
    <w:rsid w:val="000E5F10"/>
    <w:rsid w:val="000E68B4"/>
    <w:rsid w:val="000F258A"/>
    <w:rsid w:val="000F2F25"/>
    <w:rsid w:val="000F3D37"/>
    <w:rsid w:val="000F449C"/>
    <w:rsid w:val="000F4AFE"/>
    <w:rsid w:val="000F4DE9"/>
    <w:rsid w:val="000F53EC"/>
    <w:rsid w:val="000F563A"/>
    <w:rsid w:val="000F5906"/>
    <w:rsid w:val="000F5A30"/>
    <w:rsid w:val="000F5AE0"/>
    <w:rsid w:val="000F5BF1"/>
    <w:rsid w:val="000F5E1A"/>
    <w:rsid w:val="000F68FD"/>
    <w:rsid w:val="000F6E97"/>
    <w:rsid w:val="00100359"/>
    <w:rsid w:val="001018C5"/>
    <w:rsid w:val="001025E5"/>
    <w:rsid w:val="00103C49"/>
    <w:rsid w:val="00104BEF"/>
    <w:rsid w:val="00106207"/>
    <w:rsid w:val="001063A4"/>
    <w:rsid w:val="001074BF"/>
    <w:rsid w:val="0011052E"/>
    <w:rsid w:val="00111370"/>
    <w:rsid w:val="00111BA4"/>
    <w:rsid w:val="001131E6"/>
    <w:rsid w:val="00113708"/>
    <w:rsid w:val="0011435F"/>
    <w:rsid w:val="00114707"/>
    <w:rsid w:val="00114A12"/>
    <w:rsid w:val="00116C8B"/>
    <w:rsid w:val="00124FAE"/>
    <w:rsid w:val="0012559C"/>
    <w:rsid w:val="00125A05"/>
    <w:rsid w:val="00125E34"/>
    <w:rsid w:val="0012607B"/>
    <w:rsid w:val="0012709B"/>
    <w:rsid w:val="0012781B"/>
    <w:rsid w:val="00131E30"/>
    <w:rsid w:val="00132196"/>
    <w:rsid w:val="00132D1A"/>
    <w:rsid w:val="00132D76"/>
    <w:rsid w:val="00133560"/>
    <w:rsid w:val="00133C97"/>
    <w:rsid w:val="00134158"/>
    <w:rsid w:val="0013463B"/>
    <w:rsid w:val="00134BBE"/>
    <w:rsid w:val="00134F27"/>
    <w:rsid w:val="001358B1"/>
    <w:rsid w:val="001365DB"/>
    <w:rsid w:val="00136D88"/>
    <w:rsid w:val="00137AD8"/>
    <w:rsid w:val="00140358"/>
    <w:rsid w:val="00140698"/>
    <w:rsid w:val="00140C6F"/>
    <w:rsid w:val="001435B9"/>
    <w:rsid w:val="00143AE6"/>
    <w:rsid w:val="00143BAB"/>
    <w:rsid w:val="0014434E"/>
    <w:rsid w:val="00144427"/>
    <w:rsid w:val="001449EB"/>
    <w:rsid w:val="0014509D"/>
    <w:rsid w:val="00145509"/>
    <w:rsid w:val="001456CE"/>
    <w:rsid w:val="00145D45"/>
    <w:rsid w:val="00145F57"/>
    <w:rsid w:val="00146A2F"/>
    <w:rsid w:val="00147682"/>
    <w:rsid w:val="00151160"/>
    <w:rsid w:val="00151DDD"/>
    <w:rsid w:val="00151F07"/>
    <w:rsid w:val="001539BC"/>
    <w:rsid w:val="00154716"/>
    <w:rsid w:val="00154754"/>
    <w:rsid w:val="00154EB1"/>
    <w:rsid w:val="00155A6F"/>
    <w:rsid w:val="00156A1D"/>
    <w:rsid w:val="00156AD3"/>
    <w:rsid w:val="00160AFE"/>
    <w:rsid w:val="00161057"/>
    <w:rsid w:val="00161C56"/>
    <w:rsid w:val="00162283"/>
    <w:rsid w:val="00162CDB"/>
    <w:rsid w:val="00164290"/>
    <w:rsid w:val="00165F0B"/>
    <w:rsid w:val="00166942"/>
    <w:rsid w:val="00167374"/>
    <w:rsid w:val="00170A48"/>
    <w:rsid w:val="00170CD0"/>
    <w:rsid w:val="00170EF5"/>
    <w:rsid w:val="00171405"/>
    <w:rsid w:val="001729D3"/>
    <w:rsid w:val="0017309D"/>
    <w:rsid w:val="0017347D"/>
    <w:rsid w:val="00173646"/>
    <w:rsid w:val="00173D6F"/>
    <w:rsid w:val="00174781"/>
    <w:rsid w:val="001748C1"/>
    <w:rsid w:val="00175CA7"/>
    <w:rsid w:val="00176542"/>
    <w:rsid w:val="00176C2B"/>
    <w:rsid w:val="00180429"/>
    <w:rsid w:val="0018089C"/>
    <w:rsid w:val="0018174E"/>
    <w:rsid w:val="00181BED"/>
    <w:rsid w:val="00182ECB"/>
    <w:rsid w:val="00184049"/>
    <w:rsid w:val="0018462E"/>
    <w:rsid w:val="0018478C"/>
    <w:rsid w:val="001853E2"/>
    <w:rsid w:val="00185A4D"/>
    <w:rsid w:val="00186FEA"/>
    <w:rsid w:val="00187D78"/>
    <w:rsid w:val="00187EE8"/>
    <w:rsid w:val="001908C8"/>
    <w:rsid w:val="00190961"/>
    <w:rsid w:val="00190B72"/>
    <w:rsid w:val="001928B5"/>
    <w:rsid w:val="00192F0F"/>
    <w:rsid w:val="001932D8"/>
    <w:rsid w:val="00193EEA"/>
    <w:rsid w:val="00194156"/>
    <w:rsid w:val="00194274"/>
    <w:rsid w:val="001976D3"/>
    <w:rsid w:val="00197F79"/>
    <w:rsid w:val="001A0D47"/>
    <w:rsid w:val="001A128D"/>
    <w:rsid w:val="001A2648"/>
    <w:rsid w:val="001A26FB"/>
    <w:rsid w:val="001A2D45"/>
    <w:rsid w:val="001A4266"/>
    <w:rsid w:val="001A613A"/>
    <w:rsid w:val="001A67FD"/>
    <w:rsid w:val="001B0633"/>
    <w:rsid w:val="001B0D9E"/>
    <w:rsid w:val="001B0F04"/>
    <w:rsid w:val="001B12CB"/>
    <w:rsid w:val="001B18CE"/>
    <w:rsid w:val="001B2324"/>
    <w:rsid w:val="001B3120"/>
    <w:rsid w:val="001B4833"/>
    <w:rsid w:val="001B5089"/>
    <w:rsid w:val="001B5386"/>
    <w:rsid w:val="001B5B4E"/>
    <w:rsid w:val="001B753B"/>
    <w:rsid w:val="001B7604"/>
    <w:rsid w:val="001B7F9C"/>
    <w:rsid w:val="001C11A2"/>
    <w:rsid w:val="001C162B"/>
    <w:rsid w:val="001C1AED"/>
    <w:rsid w:val="001C1CDF"/>
    <w:rsid w:val="001C2E9D"/>
    <w:rsid w:val="001C380D"/>
    <w:rsid w:val="001C4852"/>
    <w:rsid w:val="001C4F1A"/>
    <w:rsid w:val="001C56B1"/>
    <w:rsid w:val="001C583D"/>
    <w:rsid w:val="001C5A7D"/>
    <w:rsid w:val="001C69C4"/>
    <w:rsid w:val="001C74B1"/>
    <w:rsid w:val="001C7870"/>
    <w:rsid w:val="001C787F"/>
    <w:rsid w:val="001D014A"/>
    <w:rsid w:val="001D0501"/>
    <w:rsid w:val="001D216A"/>
    <w:rsid w:val="001D7340"/>
    <w:rsid w:val="001D7DAF"/>
    <w:rsid w:val="001E1309"/>
    <w:rsid w:val="001E17E0"/>
    <w:rsid w:val="001E1848"/>
    <w:rsid w:val="001E22C1"/>
    <w:rsid w:val="001E39F2"/>
    <w:rsid w:val="001E51A3"/>
    <w:rsid w:val="001E54E6"/>
    <w:rsid w:val="001E63AF"/>
    <w:rsid w:val="001F166E"/>
    <w:rsid w:val="001F26D3"/>
    <w:rsid w:val="001F2BAA"/>
    <w:rsid w:val="001F3130"/>
    <w:rsid w:val="001F3D03"/>
    <w:rsid w:val="001F71AF"/>
    <w:rsid w:val="00200C08"/>
    <w:rsid w:val="00202853"/>
    <w:rsid w:val="00203899"/>
    <w:rsid w:val="002048AF"/>
    <w:rsid w:val="00204DA6"/>
    <w:rsid w:val="002059C7"/>
    <w:rsid w:val="00205B17"/>
    <w:rsid w:val="00205D78"/>
    <w:rsid w:val="00206D2E"/>
    <w:rsid w:val="0021344A"/>
    <w:rsid w:val="00220DF6"/>
    <w:rsid w:val="00221B30"/>
    <w:rsid w:val="002243E7"/>
    <w:rsid w:val="0022499A"/>
    <w:rsid w:val="002259BB"/>
    <w:rsid w:val="00230F9D"/>
    <w:rsid w:val="002312A6"/>
    <w:rsid w:val="00231871"/>
    <w:rsid w:val="002318CE"/>
    <w:rsid w:val="00231C36"/>
    <w:rsid w:val="0023210A"/>
    <w:rsid w:val="00232BA8"/>
    <w:rsid w:val="00232BAC"/>
    <w:rsid w:val="002338F6"/>
    <w:rsid w:val="002347A0"/>
    <w:rsid w:val="00235D56"/>
    <w:rsid w:val="0023643D"/>
    <w:rsid w:val="0023652F"/>
    <w:rsid w:val="00237315"/>
    <w:rsid w:val="00237B6B"/>
    <w:rsid w:val="00237CB8"/>
    <w:rsid w:val="00240699"/>
    <w:rsid w:val="00241493"/>
    <w:rsid w:val="00242057"/>
    <w:rsid w:val="002426D1"/>
    <w:rsid w:val="00243B13"/>
    <w:rsid w:val="0024511A"/>
    <w:rsid w:val="0024628C"/>
    <w:rsid w:val="00246538"/>
    <w:rsid w:val="00247A00"/>
    <w:rsid w:val="00250395"/>
    <w:rsid w:val="002506E9"/>
    <w:rsid w:val="002518F5"/>
    <w:rsid w:val="00251B16"/>
    <w:rsid w:val="0025216A"/>
    <w:rsid w:val="00253C18"/>
    <w:rsid w:val="00254F73"/>
    <w:rsid w:val="00256899"/>
    <w:rsid w:val="00257851"/>
    <w:rsid w:val="002608A9"/>
    <w:rsid w:val="00260942"/>
    <w:rsid w:val="00262966"/>
    <w:rsid w:val="002645C4"/>
    <w:rsid w:val="0026595D"/>
    <w:rsid w:val="00270E05"/>
    <w:rsid w:val="00273ECA"/>
    <w:rsid w:val="00274CA6"/>
    <w:rsid w:val="00274CAE"/>
    <w:rsid w:val="002812CC"/>
    <w:rsid w:val="00282318"/>
    <w:rsid w:val="00283AA9"/>
    <w:rsid w:val="00284105"/>
    <w:rsid w:val="00284157"/>
    <w:rsid w:val="00284F17"/>
    <w:rsid w:val="00285637"/>
    <w:rsid w:val="002869CF"/>
    <w:rsid w:val="002872AD"/>
    <w:rsid w:val="00287CD5"/>
    <w:rsid w:val="002910E4"/>
    <w:rsid w:val="00291779"/>
    <w:rsid w:val="00292088"/>
    <w:rsid w:val="00292B32"/>
    <w:rsid w:val="00292CA9"/>
    <w:rsid w:val="00292E61"/>
    <w:rsid w:val="00293618"/>
    <w:rsid w:val="00295462"/>
    <w:rsid w:val="00295C3D"/>
    <w:rsid w:val="002963E8"/>
    <w:rsid w:val="00296C54"/>
    <w:rsid w:val="002975C2"/>
    <w:rsid w:val="00297975"/>
    <w:rsid w:val="00297A1F"/>
    <w:rsid w:val="002A0383"/>
    <w:rsid w:val="002A156F"/>
    <w:rsid w:val="002A1DFC"/>
    <w:rsid w:val="002A2538"/>
    <w:rsid w:val="002A31A7"/>
    <w:rsid w:val="002A513A"/>
    <w:rsid w:val="002A5406"/>
    <w:rsid w:val="002A5FA9"/>
    <w:rsid w:val="002A7C56"/>
    <w:rsid w:val="002B213E"/>
    <w:rsid w:val="002B27CE"/>
    <w:rsid w:val="002B3536"/>
    <w:rsid w:val="002B3AA0"/>
    <w:rsid w:val="002B41F2"/>
    <w:rsid w:val="002B450C"/>
    <w:rsid w:val="002B4556"/>
    <w:rsid w:val="002B4EC0"/>
    <w:rsid w:val="002B53BC"/>
    <w:rsid w:val="002B74C0"/>
    <w:rsid w:val="002C0671"/>
    <w:rsid w:val="002C19CD"/>
    <w:rsid w:val="002C23F5"/>
    <w:rsid w:val="002C24B8"/>
    <w:rsid w:val="002C300C"/>
    <w:rsid w:val="002C6045"/>
    <w:rsid w:val="002C6163"/>
    <w:rsid w:val="002C6A3D"/>
    <w:rsid w:val="002C70EB"/>
    <w:rsid w:val="002C7F92"/>
    <w:rsid w:val="002D024E"/>
    <w:rsid w:val="002D0562"/>
    <w:rsid w:val="002D0992"/>
    <w:rsid w:val="002D0BE1"/>
    <w:rsid w:val="002D1428"/>
    <w:rsid w:val="002D1B23"/>
    <w:rsid w:val="002D448A"/>
    <w:rsid w:val="002E0162"/>
    <w:rsid w:val="002E07CE"/>
    <w:rsid w:val="002E0E70"/>
    <w:rsid w:val="002E124F"/>
    <w:rsid w:val="002E2637"/>
    <w:rsid w:val="002E27E2"/>
    <w:rsid w:val="002E30F2"/>
    <w:rsid w:val="002E3466"/>
    <w:rsid w:val="002E3DBE"/>
    <w:rsid w:val="002E3EE5"/>
    <w:rsid w:val="002E4526"/>
    <w:rsid w:val="002E4B1D"/>
    <w:rsid w:val="002E4ECC"/>
    <w:rsid w:val="002E509E"/>
    <w:rsid w:val="002E56AF"/>
    <w:rsid w:val="002E59AD"/>
    <w:rsid w:val="002E5C41"/>
    <w:rsid w:val="002E6A75"/>
    <w:rsid w:val="002E6C7D"/>
    <w:rsid w:val="002E7C5F"/>
    <w:rsid w:val="002F172A"/>
    <w:rsid w:val="002F19BC"/>
    <w:rsid w:val="002F200C"/>
    <w:rsid w:val="002F20F6"/>
    <w:rsid w:val="002F2C5C"/>
    <w:rsid w:val="002F33FE"/>
    <w:rsid w:val="002F36EF"/>
    <w:rsid w:val="002F3CC1"/>
    <w:rsid w:val="002F3E8C"/>
    <w:rsid w:val="002F4A05"/>
    <w:rsid w:val="002F7513"/>
    <w:rsid w:val="002F7BC1"/>
    <w:rsid w:val="002F7BFE"/>
    <w:rsid w:val="002F7CED"/>
    <w:rsid w:val="003012A5"/>
    <w:rsid w:val="00301814"/>
    <w:rsid w:val="0030238D"/>
    <w:rsid w:val="00303BD5"/>
    <w:rsid w:val="00303E5B"/>
    <w:rsid w:val="00303F4C"/>
    <w:rsid w:val="0030529E"/>
    <w:rsid w:val="00306BE6"/>
    <w:rsid w:val="00310624"/>
    <w:rsid w:val="00312C38"/>
    <w:rsid w:val="00313F33"/>
    <w:rsid w:val="00315CB9"/>
    <w:rsid w:val="00315CED"/>
    <w:rsid w:val="003168F6"/>
    <w:rsid w:val="00316E06"/>
    <w:rsid w:val="00316E51"/>
    <w:rsid w:val="003204C5"/>
    <w:rsid w:val="00320613"/>
    <w:rsid w:val="0032186D"/>
    <w:rsid w:val="00321891"/>
    <w:rsid w:val="003221A0"/>
    <w:rsid w:val="00322C4C"/>
    <w:rsid w:val="00323B47"/>
    <w:rsid w:val="00323E10"/>
    <w:rsid w:val="003241BE"/>
    <w:rsid w:val="003243F1"/>
    <w:rsid w:val="003255EA"/>
    <w:rsid w:val="003263E5"/>
    <w:rsid w:val="00326F51"/>
    <w:rsid w:val="003303E6"/>
    <w:rsid w:val="00330C00"/>
    <w:rsid w:val="0033104C"/>
    <w:rsid w:val="003339D3"/>
    <w:rsid w:val="00333A15"/>
    <w:rsid w:val="003355D4"/>
    <w:rsid w:val="0033792F"/>
    <w:rsid w:val="00340516"/>
    <w:rsid w:val="003409AB"/>
    <w:rsid w:val="00341855"/>
    <w:rsid w:val="00342341"/>
    <w:rsid w:val="003427E1"/>
    <w:rsid w:val="00342C90"/>
    <w:rsid w:val="00342F91"/>
    <w:rsid w:val="00343ADA"/>
    <w:rsid w:val="00344D40"/>
    <w:rsid w:val="0034638C"/>
    <w:rsid w:val="0034791A"/>
    <w:rsid w:val="0035055C"/>
    <w:rsid w:val="0035204C"/>
    <w:rsid w:val="00352C42"/>
    <w:rsid w:val="00353165"/>
    <w:rsid w:val="00355602"/>
    <w:rsid w:val="00356F81"/>
    <w:rsid w:val="00360DF5"/>
    <w:rsid w:val="00362C3C"/>
    <w:rsid w:val="00362E93"/>
    <w:rsid w:val="00363587"/>
    <w:rsid w:val="003637AE"/>
    <w:rsid w:val="003637E8"/>
    <w:rsid w:val="00364ADA"/>
    <w:rsid w:val="00365661"/>
    <w:rsid w:val="003676FC"/>
    <w:rsid w:val="003678DB"/>
    <w:rsid w:val="003679A7"/>
    <w:rsid w:val="00367DBC"/>
    <w:rsid w:val="00367E60"/>
    <w:rsid w:val="003709ED"/>
    <w:rsid w:val="00371690"/>
    <w:rsid w:val="00373592"/>
    <w:rsid w:val="003745CF"/>
    <w:rsid w:val="003749FE"/>
    <w:rsid w:val="00375B47"/>
    <w:rsid w:val="00375B48"/>
    <w:rsid w:val="00377EF9"/>
    <w:rsid w:val="0038108A"/>
    <w:rsid w:val="0038151C"/>
    <w:rsid w:val="00381E99"/>
    <w:rsid w:val="00382039"/>
    <w:rsid w:val="003829B2"/>
    <w:rsid w:val="003833DD"/>
    <w:rsid w:val="003841E5"/>
    <w:rsid w:val="00384E0F"/>
    <w:rsid w:val="003863D2"/>
    <w:rsid w:val="00387410"/>
    <w:rsid w:val="003877E8"/>
    <w:rsid w:val="0039052B"/>
    <w:rsid w:val="00390E0F"/>
    <w:rsid w:val="00391CAD"/>
    <w:rsid w:val="00392E36"/>
    <w:rsid w:val="00393148"/>
    <w:rsid w:val="0039372F"/>
    <w:rsid w:val="0039389D"/>
    <w:rsid w:val="00394D28"/>
    <w:rsid w:val="003950C3"/>
    <w:rsid w:val="00395214"/>
    <w:rsid w:val="0039659E"/>
    <w:rsid w:val="00397823"/>
    <w:rsid w:val="003A078A"/>
    <w:rsid w:val="003A21D9"/>
    <w:rsid w:val="003A41E9"/>
    <w:rsid w:val="003A4BE9"/>
    <w:rsid w:val="003A618A"/>
    <w:rsid w:val="003A6595"/>
    <w:rsid w:val="003A6F5D"/>
    <w:rsid w:val="003A75C3"/>
    <w:rsid w:val="003A7970"/>
    <w:rsid w:val="003B0248"/>
    <w:rsid w:val="003B0CAC"/>
    <w:rsid w:val="003B180F"/>
    <w:rsid w:val="003B255D"/>
    <w:rsid w:val="003B28E8"/>
    <w:rsid w:val="003B3043"/>
    <w:rsid w:val="003B59C3"/>
    <w:rsid w:val="003C1601"/>
    <w:rsid w:val="003C2937"/>
    <w:rsid w:val="003C2BAB"/>
    <w:rsid w:val="003C2CA5"/>
    <w:rsid w:val="003C32D0"/>
    <w:rsid w:val="003C4498"/>
    <w:rsid w:val="003C45ED"/>
    <w:rsid w:val="003C4E9C"/>
    <w:rsid w:val="003C4FE6"/>
    <w:rsid w:val="003C53E9"/>
    <w:rsid w:val="003C72F2"/>
    <w:rsid w:val="003C75A3"/>
    <w:rsid w:val="003D089F"/>
    <w:rsid w:val="003D115F"/>
    <w:rsid w:val="003D270F"/>
    <w:rsid w:val="003D29E4"/>
    <w:rsid w:val="003D2EE7"/>
    <w:rsid w:val="003D30F9"/>
    <w:rsid w:val="003D3814"/>
    <w:rsid w:val="003D4352"/>
    <w:rsid w:val="003D5C30"/>
    <w:rsid w:val="003D6FC2"/>
    <w:rsid w:val="003D7558"/>
    <w:rsid w:val="003E0085"/>
    <w:rsid w:val="003E00E9"/>
    <w:rsid w:val="003E080C"/>
    <w:rsid w:val="003E08F1"/>
    <w:rsid w:val="003E19AA"/>
    <w:rsid w:val="003E2102"/>
    <w:rsid w:val="003E2CB7"/>
    <w:rsid w:val="003E381C"/>
    <w:rsid w:val="003E39EB"/>
    <w:rsid w:val="003E49F3"/>
    <w:rsid w:val="003E5001"/>
    <w:rsid w:val="003E72F7"/>
    <w:rsid w:val="003F0382"/>
    <w:rsid w:val="003F1E05"/>
    <w:rsid w:val="003F211B"/>
    <w:rsid w:val="003F2904"/>
    <w:rsid w:val="003F294F"/>
    <w:rsid w:val="003F2FE0"/>
    <w:rsid w:val="003F3337"/>
    <w:rsid w:val="003F5082"/>
    <w:rsid w:val="003F5A9F"/>
    <w:rsid w:val="003F6265"/>
    <w:rsid w:val="003F7249"/>
    <w:rsid w:val="0040026D"/>
    <w:rsid w:val="00401CFF"/>
    <w:rsid w:val="00401D9E"/>
    <w:rsid w:val="00403354"/>
    <w:rsid w:val="00404709"/>
    <w:rsid w:val="00405616"/>
    <w:rsid w:val="0040606A"/>
    <w:rsid w:val="00406E59"/>
    <w:rsid w:val="0040741F"/>
    <w:rsid w:val="00407D12"/>
    <w:rsid w:val="004107FA"/>
    <w:rsid w:val="00410A84"/>
    <w:rsid w:val="00411BEF"/>
    <w:rsid w:val="00411D5A"/>
    <w:rsid w:val="00412454"/>
    <w:rsid w:val="00412F50"/>
    <w:rsid w:val="00413421"/>
    <w:rsid w:val="00413BCF"/>
    <w:rsid w:val="00414FE6"/>
    <w:rsid w:val="004150AD"/>
    <w:rsid w:val="004151CC"/>
    <w:rsid w:val="00416165"/>
    <w:rsid w:val="00416D84"/>
    <w:rsid w:val="004171B3"/>
    <w:rsid w:val="00417247"/>
    <w:rsid w:val="0041777E"/>
    <w:rsid w:val="00417F0E"/>
    <w:rsid w:val="004207BD"/>
    <w:rsid w:val="00420D4C"/>
    <w:rsid w:val="00421790"/>
    <w:rsid w:val="00421856"/>
    <w:rsid w:val="0042311D"/>
    <w:rsid w:val="0042383E"/>
    <w:rsid w:val="0042430A"/>
    <w:rsid w:val="0042456A"/>
    <w:rsid w:val="00424D16"/>
    <w:rsid w:val="004257A6"/>
    <w:rsid w:val="00425DD8"/>
    <w:rsid w:val="00426358"/>
    <w:rsid w:val="004274A4"/>
    <w:rsid w:val="00427BA1"/>
    <w:rsid w:val="004310DB"/>
    <w:rsid w:val="00431963"/>
    <w:rsid w:val="00431FC2"/>
    <w:rsid w:val="004322E5"/>
    <w:rsid w:val="0043268A"/>
    <w:rsid w:val="00434071"/>
    <w:rsid w:val="00434085"/>
    <w:rsid w:val="00434DB0"/>
    <w:rsid w:val="00435490"/>
    <w:rsid w:val="00437C24"/>
    <w:rsid w:val="00440550"/>
    <w:rsid w:val="00440BD3"/>
    <w:rsid w:val="004418D5"/>
    <w:rsid w:val="0044193A"/>
    <w:rsid w:val="004429A3"/>
    <w:rsid w:val="004443D1"/>
    <w:rsid w:val="00444978"/>
    <w:rsid w:val="00445178"/>
    <w:rsid w:val="00445C99"/>
    <w:rsid w:val="00445D17"/>
    <w:rsid w:val="00446BA6"/>
    <w:rsid w:val="00447C0A"/>
    <w:rsid w:val="00447CF9"/>
    <w:rsid w:val="00447D68"/>
    <w:rsid w:val="00450830"/>
    <w:rsid w:val="0045192C"/>
    <w:rsid w:val="00452FF3"/>
    <w:rsid w:val="00453DCF"/>
    <w:rsid w:val="00454A9A"/>
    <w:rsid w:val="004568A0"/>
    <w:rsid w:val="004572E7"/>
    <w:rsid w:val="00457A0A"/>
    <w:rsid w:val="00457B76"/>
    <w:rsid w:val="00461574"/>
    <w:rsid w:val="004635CF"/>
    <w:rsid w:val="004646CE"/>
    <w:rsid w:val="00464B07"/>
    <w:rsid w:val="00464FF0"/>
    <w:rsid w:val="00466F11"/>
    <w:rsid w:val="00467573"/>
    <w:rsid w:val="00467C4F"/>
    <w:rsid w:val="0047083E"/>
    <w:rsid w:val="0047086D"/>
    <w:rsid w:val="00470AC6"/>
    <w:rsid w:val="004716C7"/>
    <w:rsid w:val="004727C3"/>
    <w:rsid w:val="00474014"/>
    <w:rsid w:val="00474ABE"/>
    <w:rsid w:val="004750C8"/>
    <w:rsid w:val="00475A47"/>
    <w:rsid w:val="00476369"/>
    <w:rsid w:val="00476578"/>
    <w:rsid w:val="0047682F"/>
    <w:rsid w:val="00476D12"/>
    <w:rsid w:val="00476FC8"/>
    <w:rsid w:val="0047767C"/>
    <w:rsid w:val="00480A7B"/>
    <w:rsid w:val="00482BA0"/>
    <w:rsid w:val="004836AA"/>
    <w:rsid w:val="00483F24"/>
    <w:rsid w:val="00484179"/>
    <w:rsid w:val="00484BC2"/>
    <w:rsid w:val="00486F4B"/>
    <w:rsid w:val="00487E84"/>
    <w:rsid w:val="00490218"/>
    <w:rsid w:val="00491896"/>
    <w:rsid w:val="00491E8F"/>
    <w:rsid w:val="00492A2C"/>
    <w:rsid w:val="004933CF"/>
    <w:rsid w:val="00494684"/>
    <w:rsid w:val="0049474B"/>
    <w:rsid w:val="00494902"/>
    <w:rsid w:val="0049565B"/>
    <w:rsid w:val="00495AD4"/>
    <w:rsid w:val="00496011"/>
    <w:rsid w:val="004978F9"/>
    <w:rsid w:val="004A0629"/>
    <w:rsid w:val="004A185C"/>
    <w:rsid w:val="004A2739"/>
    <w:rsid w:val="004A2D14"/>
    <w:rsid w:val="004A2FA8"/>
    <w:rsid w:val="004A43BD"/>
    <w:rsid w:val="004A59B1"/>
    <w:rsid w:val="004A5A7A"/>
    <w:rsid w:val="004A77FE"/>
    <w:rsid w:val="004B02E3"/>
    <w:rsid w:val="004B03C7"/>
    <w:rsid w:val="004B03F3"/>
    <w:rsid w:val="004B0BA5"/>
    <w:rsid w:val="004B16E7"/>
    <w:rsid w:val="004B1D22"/>
    <w:rsid w:val="004B26E9"/>
    <w:rsid w:val="004B2CF8"/>
    <w:rsid w:val="004B31B8"/>
    <w:rsid w:val="004B361B"/>
    <w:rsid w:val="004B3C3E"/>
    <w:rsid w:val="004B41E0"/>
    <w:rsid w:val="004B52E1"/>
    <w:rsid w:val="004B5BBD"/>
    <w:rsid w:val="004B66EC"/>
    <w:rsid w:val="004C077A"/>
    <w:rsid w:val="004C0A5C"/>
    <w:rsid w:val="004C16D2"/>
    <w:rsid w:val="004C1C63"/>
    <w:rsid w:val="004C275B"/>
    <w:rsid w:val="004C3DDD"/>
    <w:rsid w:val="004C4A2F"/>
    <w:rsid w:val="004C6770"/>
    <w:rsid w:val="004C7055"/>
    <w:rsid w:val="004D0EB0"/>
    <w:rsid w:val="004D203D"/>
    <w:rsid w:val="004D2374"/>
    <w:rsid w:val="004D4652"/>
    <w:rsid w:val="004D4B6B"/>
    <w:rsid w:val="004D5C60"/>
    <w:rsid w:val="004D7840"/>
    <w:rsid w:val="004D7B17"/>
    <w:rsid w:val="004E07EC"/>
    <w:rsid w:val="004E0FCF"/>
    <w:rsid w:val="004E105D"/>
    <w:rsid w:val="004E14C7"/>
    <w:rsid w:val="004E1E20"/>
    <w:rsid w:val="004E3760"/>
    <w:rsid w:val="004E3D6A"/>
    <w:rsid w:val="004E3F9C"/>
    <w:rsid w:val="004E7788"/>
    <w:rsid w:val="004E7B4D"/>
    <w:rsid w:val="004E7FF7"/>
    <w:rsid w:val="004F0B53"/>
    <w:rsid w:val="004F0B84"/>
    <w:rsid w:val="004F2642"/>
    <w:rsid w:val="004F27E8"/>
    <w:rsid w:val="004F3D5A"/>
    <w:rsid w:val="004F4AAB"/>
    <w:rsid w:val="004F5405"/>
    <w:rsid w:val="004F669D"/>
    <w:rsid w:val="004F7ADE"/>
    <w:rsid w:val="00500AF7"/>
    <w:rsid w:val="0050139B"/>
    <w:rsid w:val="00501D80"/>
    <w:rsid w:val="005029AD"/>
    <w:rsid w:val="00503379"/>
    <w:rsid w:val="005033D9"/>
    <w:rsid w:val="00503EB7"/>
    <w:rsid w:val="00505723"/>
    <w:rsid w:val="00505A4B"/>
    <w:rsid w:val="005113FC"/>
    <w:rsid w:val="00511E30"/>
    <w:rsid w:val="0051209C"/>
    <w:rsid w:val="005131C6"/>
    <w:rsid w:val="00513C3A"/>
    <w:rsid w:val="00514138"/>
    <w:rsid w:val="005142C1"/>
    <w:rsid w:val="005147CA"/>
    <w:rsid w:val="00515743"/>
    <w:rsid w:val="00516419"/>
    <w:rsid w:val="005166B0"/>
    <w:rsid w:val="005172EB"/>
    <w:rsid w:val="0051746B"/>
    <w:rsid w:val="00517497"/>
    <w:rsid w:val="00517D71"/>
    <w:rsid w:val="0052268C"/>
    <w:rsid w:val="00523D03"/>
    <w:rsid w:val="005241F6"/>
    <w:rsid w:val="0052533B"/>
    <w:rsid w:val="00525AF0"/>
    <w:rsid w:val="0052767E"/>
    <w:rsid w:val="005314D2"/>
    <w:rsid w:val="00532C1F"/>
    <w:rsid w:val="00533304"/>
    <w:rsid w:val="00535158"/>
    <w:rsid w:val="00535454"/>
    <w:rsid w:val="00536968"/>
    <w:rsid w:val="00536B15"/>
    <w:rsid w:val="00537415"/>
    <w:rsid w:val="0053762D"/>
    <w:rsid w:val="00540698"/>
    <w:rsid w:val="00540FC6"/>
    <w:rsid w:val="00541766"/>
    <w:rsid w:val="00541DC0"/>
    <w:rsid w:val="00541EE9"/>
    <w:rsid w:val="00542746"/>
    <w:rsid w:val="00542DBD"/>
    <w:rsid w:val="0054329B"/>
    <w:rsid w:val="00543ABE"/>
    <w:rsid w:val="00544126"/>
    <w:rsid w:val="00544891"/>
    <w:rsid w:val="00544A0F"/>
    <w:rsid w:val="00546803"/>
    <w:rsid w:val="00546893"/>
    <w:rsid w:val="005479BD"/>
    <w:rsid w:val="005479F1"/>
    <w:rsid w:val="005509B1"/>
    <w:rsid w:val="00553772"/>
    <w:rsid w:val="00555BD5"/>
    <w:rsid w:val="005564AC"/>
    <w:rsid w:val="005564FD"/>
    <w:rsid w:val="005569F9"/>
    <w:rsid w:val="00561A73"/>
    <w:rsid w:val="00561DEF"/>
    <w:rsid w:val="0056205E"/>
    <w:rsid w:val="00562B7F"/>
    <w:rsid w:val="00562B93"/>
    <w:rsid w:val="00563EB4"/>
    <w:rsid w:val="0056406C"/>
    <w:rsid w:val="005643D0"/>
    <w:rsid w:val="005665D8"/>
    <w:rsid w:val="00566E49"/>
    <w:rsid w:val="00566FA3"/>
    <w:rsid w:val="00567548"/>
    <w:rsid w:val="0056786E"/>
    <w:rsid w:val="005701BC"/>
    <w:rsid w:val="0057059D"/>
    <w:rsid w:val="005723D1"/>
    <w:rsid w:val="00572E63"/>
    <w:rsid w:val="00573777"/>
    <w:rsid w:val="00573EED"/>
    <w:rsid w:val="00577FA1"/>
    <w:rsid w:val="00580131"/>
    <w:rsid w:val="00581D5D"/>
    <w:rsid w:val="0058236A"/>
    <w:rsid w:val="00582657"/>
    <w:rsid w:val="00583415"/>
    <w:rsid w:val="00583702"/>
    <w:rsid w:val="005841F1"/>
    <w:rsid w:val="005847C4"/>
    <w:rsid w:val="005848CE"/>
    <w:rsid w:val="00584A0A"/>
    <w:rsid w:val="00584CDA"/>
    <w:rsid w:val="005850A7"/>
    <w:rsid w:val="00585111"/>
    <w:rsid w:val="00585D84"/>
    <w:rsid w:val="0058610F"/>
    <w:rsid w:val="005874FE"/>
    <w:rsid w:val="00587B59"/>
    <w:rsid w:val="00587B5B"/>
    <w:rsid w:val="00587E79"/>
    <w:rsid w:val="005906A3"/>
    <w:rsid w:val="005918E0"/>
    <w:rsid w:val="005918E5"/>
    <w:rsid w:val="005933D9"/>
    <w:rsid w:val="005935C5"/>
    <w:rsid w:val="005947CE"/>
    <w:rsid w:val="00595813"/>
    <w:rsid w:val="005960DD"/>
    <w:rsid w:val="005961FD"/>
    <w:rsid w:val="0059635F"/>
    <w:rsid w:val="00597916"/>
    <w:rsid w:val="00597DA4"/>
    <w:rsid w:val="005A053F"/>
    <w:rsid w:val="005A0663"/>
    <w:rsid w:val="005A0AB1"/>
    <w:rsid w:val="005A1F2E"/>
    <w:rsid w:val="005A40C1"/>
    <w:rsid w:val="005A4FD9"/>
    <w:rsid w:val="005A5618"/>
    <w:rsid w:val="005A566F"/>
    <w:rsid w:val="005A5911"/>
    <w:rsid w:val="005A71B7"/>
    <w:rsid w:val="005A728A"/>
    <w:rsid w:val="005A77B6"/>
    <w:rsid w:val="005A77CC"/>
    <w:rsid w:val="005B0290"/>
    <w:rsid w:val="005B0FC9"/>
    <w:rsid w:val="005B1842"/>
    <w:rsid w:val="005B1E87"/>
    <w:rsid w:val="005B1F10"/>
    <w:rsid w:val="005B34F8"/>
    <w:rsid w:val="005B4039"/>
    <w:rsid w:val="005B4FDF"/>
    <w:rsid w:val="005B533F"/>
    <w:rsid w:val="005C00C4"/>
    <w:rsid w:val="005C069E"/>
    <w:rsid w:val="005C128B"/>
    <w:rsid w:val="005C16D7"/>
    <w:rsid w:val="005C268C"/>
    <w:rsid w:val="005C3713"/>
    <w:rsid w:val="005C3953"/>
    <w:rsid w:val="005C3C07"/>
    <w:rsid w:val="005C3E3E"/>
    <w:rsid w:val="005C5610"/>
    <w:rsid w:val="005C58AA"/>
    <w:rsid w:val="005C5E0D"/>
    <w:rsid w:val="005C70D6"/>
    <w:rsid w:val="005D08C2"/>
    <w:rsid w:val="005D131F"/>
    <w:rsid w:val="005D1FB1"/>
    <w:rsid w:val="005D3F58"/>
    <w:rsid w:val="005D4961"/>
    <w:rsid w:val="005D57ED"/>
    <w:rsid w:val="005E0B16"/>
    <w:rsid w:val="005E0FB6"/>
    <w:rsid w:val="005E18BE"/>
    <w:rsid w:val="005E274B"/>
    <w:rsid w:val="005E35B2"/>
    <w:rsid w:val="005E3663"/>
    <w:rsid w:val="005E47F6"/>
    <w:rsid w:val="005E5A78"/>
    <w:rsid w:val="005E69D9"/>
    <w:rsid w:val="005F2301"/>
    <w:rsid w:val="005F2F7C"/>
    <w:rsid w:val="005F323F"/>
    <w:rsid w:val="005F341F"/>
    <w:rsid w:val="005F43EE"/>
    <w:rsid w:val="005F4678"/>
    <w:rsid w:val="005F5605"/>
    <w:rsid w:val="005F5C9E"/>
    <w:rsid w:val="005F5FF7"/>
    <w:rsid w:val="005F6DB8"/>
    <w:rsid w:val="005F70FC"/>
    <w:rsid w:val="005F7632"/>
    <w:rsid w:val="005F7EBB"/>
    <w:rsid w:val="006004E0"/>
    <w:rsid w:val="00602788"/>
    <w:rsid w:val="0060330C"/>
    <w:rsid w:val="00603A32"/>
    <w:rsid w:val="00604760"/>
    <w:rsid w:val="00604C3C"/>
    <w:rsid w:val="006056FD"/>
    <w:rsid w:val="00605BD4"/>
    <w:rsid w:val="00607308"/>
    <w:rsid w:val="006102FC"/>
    <w:rsid w:val="0061074E"/>
    <w:rsid w:val="00610CA8"/>
    <w:rsid w:val="00613026"/>
    <w:rsid w:val="00613544"/>
    <w:rsid w:val="0061417D"/>
    <w:rsid w:val="006148F9"/>
    <w:rsid w:val="00615697"/>
    <w:rsid w:val="00615E33"/>
    <w:rsid w:val="00616FEC"/>
    <w:rsid w:val="00617A93"/>
    <w:rsid w:val="00617C8D"/>
    <w:rsid w:val="006209F0"/>
    <w:rsid w:val="0062115A"/>
    <w:rsid w:val="006227CA"/>
    <w:rsid w:val="006246C5"/>
    <w:rsid w:val="0062483B"/>
    <w:rsid w:val="00626AAD"/>
    <w:rsid w:val="006275AD"/>
    <w:rsid w:val="00627755"/>
    <w:rsid w:val="00627B9C"/>
    <w:rsid w:val="00631A99"/>
    <w:rsid w:val="006331F5"/>
    <w:rsid w:val="00633455"/>
    <w:rsid w:val="00633CB3"/>
    <w:rsid w:val="00635E60"/>
    <w:rsid w:val="006366AF"/>
    <w:rsid w:val="0063746F"/>
    <w:rsid w:val="0063786F"/>
    <w:rsid w:val="00637930"/>
    <w:rsid w:val="00640113"/>
    <w:rsid w:val="0064063A"/>
    <w:rsid w:val="00640E8A"/>
    <w:rsid w:val="006422E4"/>
    <w:rsid w:val="0064244C"/>
    <w:rsid w:val="006431ED"/>
    <w:rsid w:val="006432AD"/>
    <w:rsid w:val="00643DD3"/>
    <w:rsid w:val="00645347"/>
    <w:rsid w:val="0064563B"/>
    <w:rsid w:val="006464D6"/>
    <w:rsid w:val="0065046A"/>
    <w:rsid w:val="006504B3"/>
    <w:rsid w:val="00650C78"/>
    <w:rsid w:val="00650CFD"/>
    <w:rsid w:val="00651055"/>
    <w:rsid w:val="00651A3B"/>
    <w:rsid w:val="00652160"/>
    <w:rsid w:val="00652491"/>
    <w:rsid w:val="00652834"/>
    <w:rsid w:val="00652D9A"/>
    <w:rsid w:val="006543B4"/>
    <w:rsid w:val="006550B8"/>
    <w:rsid w:val="0065511B"/>
    <w:rsid w:val="006553F2"/>
    <w:rsid w:val="00655679"/>
    <w:rsid w:val="00656E52"/>
    <w:rsid w:val="00656FE7"/>
    <w:rsid w:val="00660814"/>
    <w:rsid w:val="006618EB"/>
    <w:rsid w:val="00661B8A"/>
    <w:rsid w:val="0066275A"/>
    <w:rsid w:val="00662A0D"/>
    <w:rsid w:val="00662FC7"/>
    <w:rsid w:val="0066328D"/>
    <w:rsid w:val="00663A7F"/>
    <w:rsid w:val="00663FFB"/>
    <w:rsid w:val="006645EA"/>
    <w:rsid w:val="00664CAD"/>
    <w:rsid w:val="006653BC"/>
    <w:rsid w:val="00665F69"/>
    <w:rsid w:val="00665F71"/>
    <w:rsid w:val="00666A46"/>
    <w:rsid w:val="00667706"/>
    <w:rsid w:val="00672424"/>
    <w:rsid w:val="00672968"/>
    <w:rsid w:val="0067364E"/>
    <w:rsid w:val="00673887"/>
    <w:rsid w:val="006741F9"/>
    <w:rsid w:val="0067445D"/>
    <w:rsid w:val="00675989"/>
    <w:rsid w:val="00675E5D"/>
    <w:rsid w:val="00676A85"/>
    <w:rsid w:val="006775F4"/>
    <w:rsid w:val="0068050D"/>
    <w:rsid w:val="006805E4"/>
    <w:rsid w:val="006807B1"/>
    <w:rsid w:val="00681EA6"/>
    <w:rsid w:val="0068244E"/>
    <w:rsid w:val="006838E8"/>
    <w:rsid w:val="00683D86"/>
    <w:rsid w:val="00683FC6"/>
    <w:rsid w:val="0068494A"/>
    <w:rsid w:val="0068528F"/>
    <w:rsid w:val="006853E0"/>
    <w:rsid w:val="00685A3D"/>
    <w:rsid w:val="00685DA2"/>
    <w:rsid w:val="00687C96"/>
    <w:rsid w:val="00690373"/>
    <w:rsid w:val="006904D4"/>
    <w:rsid w:val="006909A5"/>
    <w:rsid w:val="00690A2C"/>
    <w:rsid w:val="00690A63"/>
    <w:rsid w:val="006922F8"/>
    <w:rsid w:val="006924AF"/>
    <w:rsid w:val="00692B1D"/>
    <w:rsid w:val="006955A5"/>
    <w:rsid w:val="00696CB9"/>
    <w:rsid w:val="0069735B"/>
    <w:rsid w:val="00697BBF"/>
    <w:rsid w:val="00697F0A"/>
    <w:rsid w:val="006A0155"/>
    <w:rsid w:val="006A0DD6"/>
    <w:rsid w:val="006A1D3E"/>
    <w:rsid w:val="006A24B4"/>
    <w:rsid w:val="006A736F"/>
    <w:rsid w:val="006B02D4"/>
    <w:rsid w:val="006B11FB"/>
    <w:rsid w:val="006B2EC2"/>
    <w:rsid w:val="006B3095"/>
    <w:rsid w:val="006B378F"/>
    <w:rsid w:val="006B386C"/>
    <w:rsid w:val="006B4669"/>
    <w:rsid w:val="006B498C"/>
    <w:rsid w:val="006B4E3D"/>
    <w:rsid w:val="006B4F9B"/>
    <w:rsid w:val="006B6118"/>
    <w:rsid w:val="006B6531"/>
    <w:rsid w:val="006B6DFE"/>
    <w:rsid w:val="006C12C4"/>
    <w:rsid w:val="006C187E"/>
    <w:rsid w:val="006C1A8F"/>
    <w:rsid w:val="006C1B95"/>
    <w:rsid w:val="006C21D4"/>
    <w:rsid w:val="006C2D35"/>
    <w:rsid w:val="006C3817"/>
    <w:rsid w:val="006C3BE7"/>
    <w:rsid w:val="006C3C30"/>
    <w:rsid w:val="006C558D"/>
    <w:rsid w:val="006C6473"/>
    <w:rsid w:val="006C70A0"/>
    <w:rsid w:val="006C7D52"/>
    <w:rsid w:val="006D0957"/>
    <w:rsid w:val="006D0AD4"/>
    <w:rsid w:val="006D0CDE"/>
    <w:rsid w:val="006D13AD"/>
    <w:rsid w:val="006D2B1B"/>
    <w:rsid w:val="006D455F"/>
    <w:rsid w:val="006D45CE"/>
    <w:rsid w:val="006D4856"/>
    <w:rsid w:val="006D4F26"/>
    <w:rsid w:val="006D6100"/>
    <w:rsid w:val="006D643B"/>
    <w:rsid w:val="006D679A"/>
    <w:rsid w:val="006D79BE"/>
    <w:rsid w:val="006E0AA7"/>
    <w:rsid w:val="006E0F2E"/>
    <w:rsid w:val="006E1E62"/>
    <w:rsid w:val="006E3B30"/>
    <w:rsid w:val="006E504B"/>
    <w:rsid w:val="006E50F6"/>
    <w:rsid w:val="006E552A"/>
    <w:rsid w:val="006E592F"/>
    <w:rsid w:val="006E6553"/>
    <w:rsid w:val="006E73D5"/>
    <w:rsid w:val="006E757D"/>
    <w:rsid w:val="006E7C24"/>
    <w:rsid w:val="006E7DC7"/>
    <w:rsid w:val="006F0C98"/>
    <w:rsid w:val="006F2D7D"/>
    <w:rsid w:val="006F301F"/>
    <w:rsid w:val="006F41AC"/>
    <w:rsid w:val="006F44C1"/>
    <w:rsid w:val="006F4CA9"/>
    <w:rsid w:val="006F57D0"/>
    <w:rsid w:val="00701854"/>
    <w:rsid w:val="00702B7B"/>
    <w:rsid w:val="007032A8"/>
    <w:rsid w:val="00703A4D"/>
    <w:rsid w:val="00706361"/>
    <w:rsid w:val="0070668A"/>
    <w:rsid w:val="007067C2"/>
    <w:rsid w:val="00711593"/>
    <w:rsid w:val="00712147"/>
    <w:rsid w:val="00712CC8"/>
    <w:rsid w:val="00712D02"/>
    <w:rsid w:val="007152B6"/>
    <w:rsid w:val="00715920"/>
    <w:rsid w:val="007172E5"/>
    <w:rsid w:val="00720543"/>
    <w:rsid w:val="00720B59"/>
    <w:rsid w:val="00720BC4"/>
    <w:rsid w:val="00722A94"/>
    <w:rsid w:val="007235D5"/>
    <w:rsid w:val="007237C2"/>
    <w:rsid w:val="00723842"/>
    <w:rsid w:val="00726756"/>
    <w:rsid w:val="0072675D"/>
    <w:rsid w:val="00727463"/>
    <w:rsid w:val="00727A8A"/>
    <w:rsid w:val="00730934"/>
    <w:rsid w:val="00730E82"/>
    <w:rsid w:val="00735F05"/>
    <w:rsid w:val="0073605D"/>
    <w:rsid w:val="007367FB"/>
    <w:rsid w:val="00736814"/>
    <w:rsid w:val="00736916"/>
    <w:rsid w:val="00736AFD"/>
    <w:rsid w:val="00736C07"/>
    <w:rsid w:val="007372BC"/>
    <w:rsid w:val="007402B6"/>
    <w:rsid w:val="0074189C"/>
    <w:rsid w:val="00743F71"/>
    <w:rsid w:val="007441FA"/>
    <w:rsid w:val="007458EA"/>
    <w:rsid w:val="00746AA4"/>
    <w:rsid w:val="00746C4F"/>
    <w:rsid w:val="00747E80"/>
    <w:rsid w:val="0075097F"/>
    <w:rsid w:val="00751174"/>
    <w:rsid w:val="0075186A"/>
    <w:rsid w:val="0075295A"/>
    <w:rsid w:val="00753BB3"/>
    <w:rsid w:val="00753C91"/>
    <w:rsid w:val="00753F62"/>
    <w:rsid w:val="00754DA3"/>
    <w:rsid w:val="00754E9A"/>
    <w:rsid w:val="00757930"/>
    <w:rsid w:val="0076133F"/>
    <w:rsid w:val="0076196B"/>
    <w:rsid w:val="00762601"/>
    <w:rsid w:val="0076277F"/>
    <w:rsid w:val="0076284C"/>
    <w:rsid w:val="007637B0"/>
    <w:rsid w:val="00765252"/>
    <w:rsid w:val="0076617B"/>
    <w:rsid w:val="00767C7A"/>
    <w:rsid w:val="00770382"/>
    <w:rsid w:val="00770FFC"/>
    <w:rsid w:val="00771BAF"/>
    <w:rsid w:val="007736F2"/>
    <w:rsid w:val="00774820"/>
    <w:rsid w:val="007749E4"/>
    <w:rsid w:val="00774F03"/>
    <w:rsid w:val="0077500B"/>
    <w:rsid w:val="007756C0"/>
    <w:rsid w:val="00775F20"/>
    <w:rsid w:val="00776D40"/>
    <w:rsid w:val="0077713F"/>
    <w:rsid w:val="007775B8"/>
    <w:rsid w:val="007778BE"/>
    <w:rsid w:val="007804EB"/>
    <w:rsid w:val="00780D23"/>
    <w:rsid w:val="00780EBE"/>
    <w:rsid w:val="00781453"/>
    <w:rsid w:val="00781EDE"/>
    <w:rsid w:val="0078367A"/>
    <w:rsid w:val="00784604"/>
    <w:rsid w:val="00784E3E"/>
    <w:rsid w:val="00790544"/>
    <w:rsid w:val="007924C5"/>
    <w:rsid w:val="007926FA"/>
    <w:rsid w:val="00792C7F"/>
    <w:rsid w:val="00793B0E"/>
    <w:rsid w:val="00794682"/>
    <w:rsid w:val="007957B2"/>
    <w:rsid w:val="00795F77"/>
    <w:rsid w:val="007A0562"/>
    <w:rsid w:val="007A149C"/>
    <w:rsid w:val="007A1AFF"/>
    <w:rsid w:val="007A2810"/>
    <w:rsid w:val="007A2B89"/>
    <w:rsid w:val="007A4056"/>
    <w:rsid w:val="007A599C"/>
    <w:rsid w:val="007A5B14"/>
    <w:rsid w:val="007A6135"/>
    <w:rsid w:val="007A701F"/>
    <w:rsid w:val="007A75AD"/>
    <w:rsid w:val="007A7CE1"/>
    <w:rsid w:val="007B0E38"/>
    <w:rsid w:val="007B127A"/>
    <w:rsid w:val="007B13B0"/>
    <w:rsid w:val="007B1A97"/>
    <w:rsid w:val="007B2356"/>
    <w:rsid w:val="007B36BF"/>
    <w:rsid w:val="007B3770"/>
    <w:rsid w:val="007B3938"/>
    <w:rsid w:val="007B3F15"/>
    <w:rsid w:val="007B5B3E"/>
    <w:rsid w:val="007B6C71"/>
    <w:rsid w:val="007B7A4B"/>
    <w:rsid w:val="007B7D05"/>
    <w:rsid w:val="007C0891"/>
    <w:rsid w:val="007C0EC4"/>
    <w:rsid w:val="007C195F"/>
    <w:rsid w:val="007C221A"/>
    <w:rsid w:val="007C23F8"/>
    <w:rsid w:val="007C253B"/>
    <w:rsid w:val="007C2924"/>
    <w:rsid w:val="007C3450"/>
    <w:rsid w:val="007C3828"/>
    <w:rsid w:val="007C4A12"/>
    <w:rsid w:val="007C6AAD"/>
    <w:rsid w:val="007C6D32"/>
    <w:rsid w:val="007C7139"/>
    <w:rsid w:val="007D1BA1"/>
    <w:rsid w:val="007D1D4C"/>
    <w:rsid w:val="007D3EF4"/>
    <w:rsid w:val="007D4E97"/>
    <w:rsid w:val="007D6D5F"/>
    <w:rsid w:val="007D7C86"/>
    <w:rsid w:val="007E0364"/>
    <w:rsid w:val="007E09F5"/>
    <w:rsid w:val="007E0CDB"/>
    <w:rsid w:val="007E10E6"/>
    <w:rsid w:val="007E1514"/>
    <w:rsid w:val="007E1C33"/>
    <w:rsid w:val="007E2258"/>
    <w:rsid w:val="007E2955"/>
    <w:rsid w:val="007E34BD"/>
    <w:rsid w:val="007E37CE"/>
    <w:rsid w:val="007E3FB7"/>
    <w:rsid w:val="007E438B"/>
    <w:rsid w:val="007E4972"/>
    <w:rsid w:val="007E4AD3"/>
    <w:rsid w:val="007E4D7C"/>
    <w:rsid w:val="007E52C8"/>
    <w:rsid w:val="007E5927"/>
    <w:rsid w:val="007E5A2B"/>
    <w:rsid w:val="007E702A"/>
    <w:rsid w:val="007E7606"/>
    <w:rsid w:val="007E7D71"/>
    <w:rsid w:val="007E7FA1"/>
    <w:rsid w:val="007F07B5"/>
    <w:rsid w:val="007F0EF9"/>
    <w:rsid w:val="007F2C47"/>
    <w:rsid w:val="007F2CB6"/>
    <w:rsid w:val="007F32C5"/>
    <w:rsid w:val="007F34D3"/>
    <w:rsid w:val="007F379A"/>
    <w:rsid w:val="007F4644"/>
    <w:rsid w:val="007F476D"/>
    <w:rsid w:val="007F498C"/>
    <w:rsid w:val="007F49ED"/>
    <w:rsid w:val="007F4DC6"/>
    <w:rsid w:val="007F579B"/>
    <w:rsid w:val="007F6835"/>
    <w:rsid w:val="007F693D"/>
    <w:rsid w:val="007F694D"/>
    <w:rsid w:val="008001F8"/>
    <w:rsid w:val="00800DA0"/>
    <w:rsid w:val="00800E93"/>
    <w:rsid w:val="008025F3"/>
    <w:rsid w:val="00802C20"/>
    <w:rsid w:val="008035A0"/>
    <w:rsid w:val="00803C52"/>
    <w:rsid w:val="00805009"/>
    <w:rsid w:val="008057ED"/>
    <w:rsid w:val="00805BB6"/>
    <w:rsid w:val="00805F9B"/>
    <w:rsid w:val="0080685C"/>
    <w:rsid w:val="00806CFE"/>
    <w:rsid w:val="008101A0"/>
    <w:rsid w:val="008102A7"/>
    <w:rsid w:val="008124BD"/>
    <w:rsid w:val="00812F68"/>
    <w:rsid w:val="008133D1"/>
    <w:rsid w:val="00815FE7"/>
    <w:rsid w:val="00816E4F"/>
    <w:rsid w:val="0081727D"/>
    <w:rsid w:val="00817E13"/>
    <w:rsid w:val="00820668"/>
    <w:rsid w:val="008221BD"/>
    <w:rsid w:val="0082252D"/>
    <w:rsid w:val="00825614"/>
    <w:rsid w:val="00825AF1"/>
    <w:rsid w:val="00826813"/>
    <w:rsid w:val="00826D97"/>
    <w:rsid w:val="00827809"/>
    <w:rsid w:val="00830EC3"/>
    <w:rsid w:val="008322A8"/>
    <w:rsid w:val="00832FC2"/>
    <w:rsid w:val="0083606B"/>
    <w:rsid w:val="008362F4"/>
    <w:rsid w:val="00840C66"/>
    <w:rsid w:val="0084162E"/>
    <w:rsid w:val="0084176B"/>
    <w:rsid w:val="00842075"/>
    <w:rsid w:val="008420A2"/>
    <w:rsid w:val="0084256F"/>
    <w:rsid w:val="00843005"/>
    <w:rsid w:val="0084364D"/>
    <w:rsid w:val="008438FE"/>
    <w:rsid w:val="00843BB5"/>
    <w:rsid w:val="00844755"/>
    <w:rsid w:val="008451BA"/>
    <w:rsid w:val="00846B05"/>
    <w:rsid w:val="00846F56"/>
    <w:rsid w:val="00846F8A"/>
    <w:rsid w:val="008476BE"/>
    <w:rsid w:val="00847A13"/>
    <w:rsid w:val="008529EB"/>
    <w:rsid w:val="00853EB4"/>
    <w:rsid w:val="00854B3C"/>
    <w:rsid w:val="00854BFF"/>
    <w:rsid w:val="008563A6"/>
    <w:rsid w:val="00856CF1"/>
    <w:rsid w:val="0085732A"/>
    <w:rsid w:val="00862301"/>
    <w:rsid w:val="00863BE7"/>
    <w:rsid w:val="00865183"/>
    <w:rsid w:val="0086605A"/>
    <w:rsid w:val="00866172"/>
    <w:rsid w:val="00866C0C"/>
    <w:rsid w:val="00867048"/>
    <w:rsid w:val="00871143"/>
    <w:rsid w:val="00871450"/>
    <w:rsid w:val="00871582"/>
    <w:rsid w:val="0087189C"/>
    <w:rsid w:val="00872ABD"/>
    <w:rsid w:val="00872BF6"/>
    <w:rsid w:val="00874265"/>
    <w:rsid w:val="008746CF"/>
    <w:rsid w:val="00874A69"/>
    <w:rsid w:val="00875185"/>
    <w:rsid w:val="008774C0"/>
    <w:rsid w:val="00881AC3"/>
    <w:rsid w:val="0088243E"/>
    <w:rsid w:val="00882443"/>
    <w:rsid w:val="008829DC"/>
    <w:rsid w:val="00882FE4"/>
    <w:rsid w:val="00884075"/>
    <w:rsid w:val="00884938"/>
    <w:rsid w:val="0088493D"/>
    <w:rsid w:val="00885062"/>
    <w:rsid w:val="00885605"/>
    <w:rsid w:val="008875A9"/>
    <w:rsid w:val="00890CE3"/>
    <w:rsid w:val="00890D6E"/>
    <w:rsid w:val="00891035"/>
    <w:rsid w:val="008919A7"/>
    <w:rsid w:val="0089289F"/>
    <w:rsid w:val="00892E13"/>
    <w:rsid w:val="00893AB0"/>
    <w:rsid w:val="00893B6F"/>
    <w:rsid w:val="008957D0"/>
    <w:rsid w:val="00895BFD"/>
    <w:rsid w:val="00896863"/>
    <w:rsid w:val="00896EB3"/>
    <w:rsid w:val="00897A60"/>
    <w:rsid w:val="008A106D"/>
    <w:rsid w:val="008A1227"/>
    <w:rsid w:val="008A2967"/>
    <w:rsid w:val="008A30B5"/>
    <w:rsid w:val="008A353A"/>
    <w:rsid w:val="008A3BF0"/>
    <w:rsid w:val="008A43AE"/>
    <w:rsid w:val="008A4FF3"/>
    <w:rsid w:val="008A6B14"/>
    <w:rsid w:val="008A7588"/>
    <w:rsid w:val="008A7919"/>
    <w:rsid w:val="008B06D6"/>
    <w:rsid w:val="008B08C9"/>
    <w:rsid w:val="008B2CE8"/>
    <w:rsid w:val="008B30F9"/>
    <w:rsid w:val="008B322A"/>
    <w:rsid w:val="008B4678"/>
    <w:rsid w:val="008B49F6"/>
    <w:rsid w:val="008B4ACD"/>
    <w:rsid w:val="008B4B2D"/>
    <w:rsid w:val="008B552F"/>
    <w:rsid w:val="008B6CF4"/>
    <w:rsid w:val="008C02B4"/>
    <w:rsid w:val="008C0B89"/>
    <w:rsid w:val="008C0C92"/>
    <w:rsid w:val="008C131D"/>
    <w:rsid w:val="008C2A1B"/>
    <w:rsid w:val="008C2B7C"/>
    <w:rsid w:val="008C2F0A"/>
    <w:rsid w:val="008C3DD4"/>
    <w:rsid w:val="008C459B"/>
    <w:rsid w:val="008C527C"/>
    <w:rsid w:val="008C539C"/>
    <w:rsid w:val="008C5CE3"/>
    <w:rsid w:val="008D0363"/>
    <w:rsid w:val="008D0670"/>
    <w:rsid w:val="008D0984"/>
    <w:rsid w:val="008D16D2"/>
    <w:rsid w:val="008D23CC"/>
    <w:rsid w:val="008D2B3D"/>
    <w:rsid w:val="008D2CA0"/>
    <w:rsid w:val="008D2DA2"/>
    <w:rsid w:val="008D3079"/>
    <w:rsid w:val="008D356E"/>
    <w:rsid w:val="008D3E85"/>
    <w:rsid w:val="008D4454"/>
    <w:rsid w:val="008D4AA9"/>
    <w:rsid w:val="008D4EBF"/>
    <w:rsid w:val="008D4F1A"/>
    <w:rsid w:val="008D50AD"/>
    <w:rsid w:val="008D5629"/>
    <w:rsid w:val="008D5C6E"/>
    <w:rsid w:val="008D5CD5"/>
    <w:rsid w:val="008D6193"/>
    <w:rsid w:val="008D7E2C"/>
    <w:rsid w:val="008E0884"/>
    <w:rsid w:val="008E0F2D"/>
    <w:rsid w:val="008E1863"/>
    <w:rsid w:val="008E1EEE"/>
    <w:rsid w:val="008E2053"/>
    <w:rsid w:val="008E2FBE"/>
    <w:rsid w:val="008E3D73"/>
    <w:rsid w:val="008E502B"/>
    <w:rsid w:val="008E6E6E"/>
    <w:rsid w:val="008E7B91"/>
    <w:rsid w:val="008E7D1F"/>
    <w:rsid w:val="008F010D"/>
    <w:rsid w:val="008F131B"/>
    <w:rsid w:val="008F135C"/>
    <w:rsid w:val="008F1575"/>
    <w:rsid w:val="008F2338"/>
    <w:rsid w:val="008F2535"/>
    <w:rsid w:val="008F301E"/>
    <w:rsid w:val="008F33FF"/>
    <w:rsid w:val="008F4544"/>
    <w:rsid w:val="008F5119"/>
    <w:rsid w:val="008F583D"/>
    <w:rsid w:val="008F7929"/>
    <w:rsid w:val="009004B0"/>
    <w:rsid w:val="00903453"/>
    <w:rsid w:val="009039A0"/>
    <w:rsid w:val="009041DC"/>
    <w:rsid w:val="009044D3"/>
    <w:rsid w:val="009050FF"/>
    <w:rsid w:val="00905B11"/>
    <w:rsid w:val="00906B75"/>
    <w:rsid w:val="009104B0"/>
    <w:rsid w:val="009105B3"/>
    <w:rsid w:val="00911F38"/>
    <w:rsid w:val="0091342D"/>
    <w:rsid w:val="0091556B"/>
    <w:rsid w:val="00916A6E"/>
    <w:rsid w:val="00916DE8"/>
    <w:rsid w:val="0091780F"/>
    <w:rsid w:val="00917ABD"/>
    <w:rsid w:val="00917B25"/>
    <w:rsid w:val="00920494"/>
    <w:rsid w:val="00921F62"/>
    <w:rsid w:val="00922126"/>
    <w:rsid w:val="00922290"/>
    <w:rsid w:val="00923891"/>
    <w:rsid w:val="0092399E"/>
    <w:rsid w:val="00924788"/>
    <w:rsid w:val="00924A52"/>
    <w:rsid w:val="009255AA"/>
    <w:rsid w:val="0092597A"/>
    <w:rsid w:val="00927784"/>
    <w:rsid w:val="00927F6F"/>
    <w:rsid w:val="009304D1"/>
    <w:rsid w:val="009305DC"/>
    <w:rsid w:val="00931DB5"/>
    <w:rsid w:val="009321E9"/>
    <w:rsid w:val="009346D3"/>
    <w:rsid w:val="00935067"/>
    <w:rsid w:val="00935DD6"/>
    <w:rsid w:val="0093671F"/>
    <w:rsid w:val="009374C9"/>
    <w:rsid w:val="009379D8"/>
    <w:rsid w:val="00942EFA"/>
    <w:rsid w:val="0094373D"/>
    <w:rsid w:val="00944003"/>
    <w:rsid w:val="009459C5"/>
    <w:rsid w:val="00946816"/>
    <w:rsid w:val="00946898"/>
    <w:rsid w:val="00946F55"/>
    <w:rsid w:val="0094750D"/>
    <w:rsid w:val="00947B67"/>
    <w:rsid w:val="00947E58"/>
    <w:rsid w:val="009508B4"/>
    <w:rsid w:val="00951A50"/>
    <w:rsid w:val="00951C61"/>
    <w:rsid w:val="00951FEA"/>
    <w:rsid w:val="009522EA"/>
    <w:rsid w:val="009526F4"/>
    <w:rsid w:val="00952BB5"/>
    <w:rsid w:val="009536B3"/>
    <w:rsid w:val="00953C14"/>
    <w:rsid w:val="009545B4"/>
    <w:rsid w:val="00954754"/>
    <w:rsid w:val="00954A5E"/>
    <w:rsid w:val="00954E16"/>
    <w:rsid w:val="0095655D"/>
    <w:rsid w:val="00957065"/>
    <w:rsid w:val="00957C59"/>
    <w:rsid w:val="00957D62"/>
    <w:rsid w:val="00957F72"/>
    <w:rsid w:val="0096388B"/>
    <w:rsid w:val="00963A42"/>
    <w:rsid w:val="00963AD3"/>
    <w:rsid w:val="00963B70"/>
    <w:rsid w:val="00963C73"/>
    <w:rsid w:val="00963DD7"/>
    <w:rsid w:val="00965222"/>
    <w:rsid w:val="009667C1"/>
    <w:rsid w:val="00967D9A"/>
    <w:rsid w:val="009709AE"/>
    <w:rsid w:val="00972B38"/>
    <w:rsid w:val="009730F9"/>
    <w:rsid w:val="0097462A"/>
    <w:rsid w:val="00976361"/>
    <w:rsid w:val="00976A26"/>
    <w:rsid w:val="009772AB"/>
    <w:rsid w:val="00977416"/>
    <w:rsid w:val="0097749F"/>
    <w:rsid w:val="00977688"/>
    <w:rsid w:val="00981220"/>
    <w:rsid w:val="0098248D"/>
    <w:rsid w:val="00983519"/>
    <w:rsid w:val="009839F0"/>
    <w:rsid w:val="00983C90"/>
    <w:rsid w:val="0098413F"/>
    <w:rsid w:val="0098438F"/>
    <w:rsid w:val="0098458F"/>
    <w:rsid w:val="0098483F"/>
    <w:rsid w:val="00985B95"/>
    <w:rsid w:val="00986410"/>
    <w:rsid w:val="00987D7E"/>
    <w:rsid w:val="00987F9B"/>
    <w:rsid w:val="00990526"/>
    <w:rsid w:val="00990606"/>
    <w:rsid w:val="00990B3F"/>
    <w:rsid w:val="009919F5"/>
    <w:rsid w:val="0099220A"/>
    <w:rsid w:val="0099246C"/>
    <w:rsid w:val="00992CD7"/>
    <w:rsid w:val="0099359C"/>
    <w:rsid w:val="0099373B"/>
    <w:rsid w:val="00993BA3"/>
    <w:rsid w:val="00993F05"/>
    <w:rsid w:val="00994B84"/>
    <w:rsid w:val="0099576A"/>
    <w:rsid w:val="00997CB6"/>
    <w:rsid w:val="009A164F"/>
    <w:rsid w:val="009A2124"/>
    <w:rsid w:val="009A3304"/>
    <w:rsid w:val="009A3468"/>
    <w:rsid w:val="009A3E05"/>
    <w:rsid w:val="009A443B"/>
    <w:rsid w:val="009A47E1"/>
    <w:rsid w:val="009A4C06"/>
    <w:rsid w:val="009A50DC"/>
    <w:rsid w:val="009A5880"/>
    <w:rsid w:val="009A6C78"/>
    <w:rsid w:val="009B02A4"/>
    <w:rsid w:val="009B113D"/>
    <w:rsid w:val="009B1A80"/>
    <w:rsid w:val="009B20DE"/>
    <w:rsid w:val="009B3875"/>
    <w:rsid w:val="009B41E4"/>
    <w:rsid w:val="009B4654"/>
    <w:rsid w:val="009B484F"/>
    <w:rsid w:val="009B4EA3"/>
    <w:rsid w:val="009B7637"/>
    <w:rsid w:val="009B7937"/>
    <w:rsid w:val="009B7C12"/>
    <w:rsid w:val="009C1F0D"/>
    <w:rsid w:val="009C2049"/>
    <w:rsid w:val="009C2CD3"/>
    <w:rsid w:val="009C3501"/>
    <w:rsid w:val="009C3B80"/>
    <w:rsid w:val="009C4EEE"/>
    <w:rsid w:val="009C641E"/>
    <w:rsid w:val="009D11CB"/>
    <w:rsid w:val="009D124F"/>
    <w:rsid w:val="009D1CC1"/>
    <w:rsid w:val="009D20F2"/>
    <w:rsid w:val="009D33DA"/>
    <w:rsid w:val="009D417F"/>
    <w:rsid w:val="009D4453"/>
    <w:rsid w:val="009D5990"/>
    <w:rsid w:val="009D5C5B"/>
    <w:rsid w:val="009D64FB"/>
    <w:rsid w:val="009D678F"/>
    <w:rsid w:val="009D68ED"/>
    <w:rsid w:val="009D76C4"/>
    <w:rsid w:val="009D7D77"/>
    <w:rsid w:val="009E0A50"/>
    <w:rsid w:val="009E12CB"/>
    <w:rsid w:val="009E2E4A"/>
    <w:rsid w:val="009E33D1"/>
    <w:rsid w:val="009E343F"/>
    <w:rsid w:val="009E35B9"/>
    <w:rsid w:val="009E384D"/>
    <w:rsid w:val="009E38B0"/>
    <w:rsid w:val="009E4EFE"/>
    <w:rsid w:val="009E5C4F"/>
    <w:rsid w:val="009E5C88"/>
    <w:rsid w:val="009E670C"/>
    <w:rsid w:val="009E782B"/>
    <w:rsid w:val="009E7B3D"/>
    <w:rsid w:val="009F0E4D"/>
    <w:rsid w:val="009F15F6"/>
    <w:rsid w:val="009F348C"/>
    <w:rsid w:val="009F4B4A"/>
    <w:rsid w:val="009F5D96"/>
    <w:rsid w:val="009F740F"/>
    <w:rsid w:val="00A0087B"/>
    <w:rsid w:val="00A00A69"/>
    <w:rsid w:val="00A00BDF"/>
    <w:rsid w:val="00A012DC"/>
    <w:rsid w:val="00A01571"/>
    <w:rsid w:val="00A01828"/>
    <w:rsid w:val="00A021C8"/>
    <w:rsid w:val="00A025B7"/>
    <w:rsid w:val="00A03A8B"/>
    <w:rsid w:val="00A03FDD"/>
    <w:rsid w:val="00A041E2"/>
    <w:rsid w:val="00A04B36"/>
    <w:rsid w:val="00A05324"/>
    <w:rsid w:val="00A061A4"/>
    <w:rsid w:val="00A06C24"/>
    <w:rsid w:val="00A0791F"/>
    <w:rsid w:val="00A101DF"/>
    <w:rsid w:val="00A117D5"/>
    <w:rsid w:val="00A13CA7"/>
    <w:rsid w:val="00A13F26"/>
    <w:rsid w:val="00A1557A"/>
    <w:rsid w:val="00A159B5"/>
    <w:rsid w:val="00A174C9"/>
    <w:rsid w:val="00A17515"/>
    <w:rsid w:val="00A17AEB"/>
    <w:rsid w:val="00A20A77"/>
    <w:rsid w:val="00A243C5"/>
    <w:rsid w:val="00A244CA"/>
    <w:rsid w:val="00A25774"/>
    <w:rsid w:val="00A2579D"/>
    <w:rsid w:val="00A27438"/>
    <w:rsid w:val="00A32A26"/>
    <w:rsid w:val="00A33EA1"/>
    <w:rsid w:val="00A346D6"/>
    <w:rsid w:val="00A352DB"/>
    <w:rsid w:val="00A3564D"/>
    <w:rsid w:val="00A367B9"/>
    <w:rsid w:val="00A3722D"/>
    <w:rsid w:val="00A37543"/>
    <w:rsid w:val="00A408DC"/>
    <w:rsid w:val="00A40976"/>
    <w:rsid w:val="00A421C3"/>
    <w:rsid w:val="00A42CC7"/>
    <w:rsid w:val="00A445E6"/>
    <w:rsid w:val="00A44F72"/>
    <w:rsid w:val="00A45BDF"/>
    <w:rsid w:val="00A5162F"/>
    <w:rsid w:val="00A518FC"/>
    <w:rsid w:val="00A5232E"/>
    <w:rsid w:val="00A53C30"/>
    <w:rsid w:val="00A54841"/>
    <w:rsid w:val="00A54C72"/>
    <w:rsid w:val="00A55BF6"/>
    <w:rsid w:val="00A56E0A"/>
    <w:rsid w:val="00A56EF9"/>
    <w:rsid w:val="00A6036B"/>
    <w:rsid w:val="00A60A2A"/>
    <w:rsid w:val="00A61C8D"/>
    <w:rsid w:val="00A63196"/>
    <w:rsid w:val="00A636D8"/>
    <w:rsid w:val="00A63DFE"/>
    <w:rsid w:val="00A64384"/>
    <w:rsid w:val="00A64A7D"/>
    <w:rsid w:val="00A65152"/>
    <w:rsid w:val="00A6523C"/>
    <w:rsid w:val="00A66F7C"/>
    <w:rsid w:val="00A66FEC"/>
    <w:rsid w:val="00A67C23"/>
    <w:rsid w:val="00A70886"/>
    <w:rsid w:val="00A71038"/>
    <w:rsid w:val="00A71D34"/>
    <w:rsid w:val="00A72E56"/>
    <w:rsid w:val="00A735FF"/>
    <w:rsid w:val="00A73B17"/>
    <w:rsid w:val="00A7432A"/>
    <w:rsid w:val="00A75217"/>
    <w:rsid w:val="00A75ADB"/>
    <w:rsid w:val="00A76311"/>
    <w:rsid w:val="00A76560"/>
    <w:rsid w:val="00A767BB"/>
    <w:rsid w:val="00A7702B"/>
    <w:rsid w:val="00A77631"/>
    <w:rsid w:val="00A81030"/>
    <w:rsid w:val="00A81BBD"/>
    <w:rsid w:val="00A83858"/>
    <w:rsid w:val="00A845D0"/>
    <w:rsid w:val="00A84A0B"/>
    <w:rsid w:val="00A84AF9"/>
    <w:rsid w:val="00A86747"/>
    <w:rsid w:val="00A86D6A"/>
    <w:rsid w:val="00A87267"/>
    <w:rsid w:val="00A87576"/>
    <w:rsid w:val="00A87D0C"/>
    <w:rsid w:val="00A87F2A"/>
    <w:rsid w:val="00A90C60"/>
    <w:rsid w:val="00A90E6F"/>
    <w:rsid w:val="00A91084"/>
    <w:rsid w:val="00A91553"/>
    <w:rsid w:val="00A933B3"/>
    <w:rsid w:val="00A9361D"/>
    <w:rsid w:val="00A94A32"/>
    <w:rsid w:val="00A94A80"/>
    <w:rsid w:val="00A94CBB"/>
    <w:rsid w:val="00A964D0"/>
    <w:rsid w:val="00A96D84"/>
    <w:rsid w:val="00AA0ADF"/>
    <w:rsid w:val="00AA0DE2"/>
    <w:rsid w:val="00AA2B81"/>
    <w:rsid w:val="00AA31C8"/>
    <w:rsid w:val="00AA7237"/>
    <w:rsid w:val="00AA759A"/>
    <w:rsid w:val="00AA77D4"/>
    <w:rsid w:val="00AB02AE"/>
    <w:rsid w:val="00AB0FBB"/>
    <w:rsid w:val="00AB10ED"/>
    <w:rsid w:val="00AB1108"/>
    <w:rsid w:val="00AB2971"/>
    <w:rsid w:val="00AB3155"/>
    <w:rsid w:val="00AB3FCC"/>
    <w:rsid w:val="00AB4DA9"/>
    <w:rsid w:val="00AB58B3"/>
    <w:rsid w:val="00AB5A1C"/>
    <w:rsid w:val="00AB5ED7"/>
    <w:rsid w:val="00AB6386"/>
    <w:rsid w:val="00AB6806"/>
    <w:rsid w:val="00AB691C"/>
    <w:rsid w:val="00AB70B9"/>
    <w:rsid w:val="00AB768E"/>
    <w:rsid w:val="00AB7E02"/>
    <w:rsid w:val="00AC198F"/>
    <w:rsid w:val="00AC1A7D"/>
    <w:rsid w:val="00AC27B0"/>
    <w:rsid w:val="00AC29F8"/>
    <w:rsid w:val="00AC2BCA"/>
    <w:rsid w:val="00AC2C9C"/>
    <w:rsid w:val="00AC3472"/>
    <w:rsid w:val="00AC4B51"/>
    <w:rsid w:val="00AC584E"/>
    <w:rsid w:val="00AC7168"/>
    <w:rsid w:val="00AC7393"/>
    <w:rsid w:val="00AC76A0"/>
    <w:rsid w:val="00AD1103"/>
    <w:rsid w:val="00AD187D"/>
    <w:rsid w:val="00AD1E83"/>
    <w:rsid w:val="00AD2C9A"/>
    <w:rsid w:val="00AD482C"/>
    <w:rsid w:val="00AD5A05"/>
    <w:rsid w:val="00AD5BA8"/>
    <w:rsid w:val="00AD5D12"/>
    <w:rsid w:val="00AD7DA1"/>
    <w:rsid w:val="00AE0B3C"/>
    <w:rsid w:val="00AE16BF"/>
    <w:rsid w:val="00AE2CCA"/>
    <w:rsid w:val="00AE3568"/>
    <w:rsid w:val="00AE4B68"/>
    <w:rsid w:val="00AE5571"/>
    <w:rsid w:val="00AF0C53"/>
    <w:rsid w:val="00AF0E54"/>
    <w:rsid w:val="00AF177D"/>
    <w:rsid w:val="00AF1EB0"/>
    <w:rsid w:val="00AF2AE6"/>
    <w:rsid w:val="00AF2C11"/>
    <w:rsid w:val="00AF3699"/>
    <w:rsid w:val="00AF3723"/>
    <w:rsid w:val="00AF4A0F"/>
    <w:rsid w:val="00AF5753"/>
    <w:rsid w:val="00AF59CE"/>
    <w:rsid w:val="00AF5CA3"/>
    <w:rsid w:val="00AF74C2"/>
    <w:rsid w:val="00AF7EFC"/>
    <w:rsid w:val="00B001A6"/>
    <w:rsid w:val="00B00440"/>
    <w:rsid w:val="00B004CD"/>
    <w:rsid w:val="00B00FD2"/>
    <w:rsid w:val="00B01221"/>
    <w:rsid w:val="00B0396D"/>
    <w:rsid w:val="00B10FEC"/>
    <w:rsid w:val="00B1192B"/>
    <w:rsid w:val="00B1285E"/>
    <w:rsid w:val="00B1457B"/>
    <w:rsid w:val="00B14D07"/>
    <w:rsid w:val="00B15A2D"/>
    <w:rsid w:val="00B16461"/>
    <w:rsid w:val="00B17A2F"/>
    <w:rsid w:val="00B20737"/>
    <w:rsid w:val="00B20D4B"/>
    <w:rsid w:val="00B21BEC"/>
    <w:rsid w:val="00B21C12"/>
    <w:rsid w:val="00B21D41"/>
    <w:rsid w:val="00B21E25"/>
    <w:rsid w:val="00B220A0"/>
    <w:rsid w:val="00B24639"/>
    <w:rsid w:val="00B246D1"/>
    <w:rsid w:val="00B25176"/>
    <w:rsid w:val="00B25F1E"/>
    <w:rsid w:val="00B25FAD"/>
    <w:rsid w:val="00B275CB"/>
    <w:rsid w:val="00B30D03"/>
    <w:rsid w:val="00B31799"/>
    <w:rsid w:val="00B32F75"/>
    <w:rsid w:val="00B33D68"/>
    <w:rsid w:val="00B34348"/>
    <w:rsid w:val="00B35F0F"/>
    <w:rsid w:val="00B36062"/>
    <w:rsid w:val="00B369C6"/>
    <w:rsid w:val="00B36AB4"/>
    <w:rsid w:val="00B372D7"/>
    <w:rsid w:val="00B37C04"/>
    <w:rsid w:val="00B41B0C"/>
    <w:rsid w:val="00B42413"/>
    <w:rsid w:val="00B425F3"/>
    <w:rsid w:val="00B42AE2"/>
    <w:rsid w:val="00B42E1D"/>
    <w:rsid w:val="00B42EA9"/>
    <w:rsid w:val="00B435EE"/>
    <w:rsid w:val="00B44905"/>
    <w:rsid w:val="00B46807"/>
    <w:rsid w:val="00B46BCA"/>
    <w:rsid w:val="00B476A2"/>
    <w:rsid w:val="00B51AA4"/>
    <w:rsid w:val="00B52D00"/>
    <w:rsid w:val="00B5344D"/>
    <w:rsid w:val="00B53F74"/>
    <w:rsid w:val="00B55E59"/>
    <w:rsid w:val="00B56444"/>
    <w:rsid w:val="00B5711A"/>
    <w:rsid w:val="00B57D84"/>
    <w:rsid w:val="00B6015F"/>
    <w:rsid w:val="00B6020A"/>
    <w:rsid w:val="00B6328D"/>
    <w:rsid w:val="00B63554"/>
    <w:rsid w:val="00B63E64"/>
    <w:rsid w:val="00B677FA"/>
    <w:rsid w:val="00B67C59"/>
    <w:rsid w:val="00B67D81"/>
    <w:rsid w:val="00B67DB6"/>
    <w:rsid w:val="00B70B46"/>
    <w:rsid w:val="00B70CA8"/>
    <w:rsid w:val="00B70FB1"/>
    <w:rsid w:val="00B71EB0"/>
    <w:rsid w:val="00B73896"/>
    <w:rsid w:val="00B75127"/>
    <w:rsid w:val="00B75896"/>
    <w:rsid w:val="00B7765B"/>
    <w:rsid w:val="00B77784"/>
    <w:rsid w:val="00B80924"/>
    <w:rsid w:val="00B80A9A"/>
    <w:rsid w:val="00B83D58"/>
    <w:rsid w:val="00B84ADD"/>
    <w:rsid w:val="00B8527C"/>
    <w:rsid w:val="00B87471"/>
    <w:rsid w:val="00B9038C"/>
    <w:rsid w:val="00B92F6D"/>
    <w:rsid w:val="00B93700"/>
    <w:rsid w:val="00B9433A"/>
    <w:rsid w:val="00B947BB"/>
    <w:rsid w:val="00B94A6F"/>
    <w:rsid w:val="00B95109"/>
    <w:rsid w:val="00B95AE8"/>
    <w:rsid w:val="00B97021"/>
    <w:rsid w:val="00BA0599"/>
    <w:rsid w:val="00BA0981"/>
    <w:rsid w:val="00BA1313"/>
    <w:rsid w:val="00BA135A"/>
    <w:rsid w:val="00BA16E9"/>
    <w:rsid w:val="00BA1B86"/>
    <w:rsid w:val="00BA279A"/>
    <w:rsid w:val="00BA3560"/>
    <w:rsid w:val="00BA3E4F"/>
    <w:rsid w:val="00BA4256"/>
    <w:rsid w:val="00BA4977"/>
    <w:rsid w:val="00BA4CFF"/>
    <w:rsid w:val="00BA4FC1"/>
    <w:rsid w:val="00BA538A"/>
    <w:rsid w:val="00BA562B"/>
    <w:rsid w:val="00BA65F2"/>
    <w:rsid w:val="00BA6A72"/>
    <w:rsid w:val="00BA73AB"/>
    <w:rsid w:val="00BA73CD"/>
    <w:rsid w:val="00BA750D"/>
    <w:rsid w:val="00BA7706"/>
    <w:rsid w:val="00BA7F7C"/>
    <w:rsid w:val="00BB06B2"/>
    <w:rsid w:val="00BB0975"/>
    <w:rsid w:val="00BB33CF"/>
    <w:rsid w:val="00BB3E5B"/>
    <w:rsid w:val="00BB5173"/>
    <w:rsid w:val="00BB53BA"/>
    <w:rsid w:val="00BB575A"/>
    <w:rsid w:val="00BB593C"/>
    <w:rsid w:val="00BB5BD6"/>
    <w:rsid w:val="00BB7884"/>
    <w:rsid w:val="00BC2BE1"/>
    <w:rsid w:val="00BC3959"/>
    <w:rsid w:val="00BC4A2F"/>
    <w:rsid w:val="00BC73AE"/>
    <w:rsid w:val="00BC73B7"/>
    <w:rsid w:val="00BC73E0"/>
    <w:rsid w:val="00BD058B"/>
    <w:rsid w:val="00BD226F"/>
    <w:rsid w:val="00BD22F1"/>
    <w:rsid w:val="00BD2DA6"/>
    <w:rsid w:val="00BD3882"/>
    <w:rsid w:val="00BD38DA"/>
    <w:rsid w:val="00BD39A6"/>
    <w:rsid w:val="00BD3FA0"/>
    <w:rsid w:val="00BD4326"/>
    <w:rsid w:val="00BD45CE"/>
    <w:rsid w:val="00BD532D"/>
    <w:rsid w:val="00BD5D22"/>
    <w:rsid w:val="00BD6062"/>
    <w:rsid w:val="00BD615D"/>
    <w:rsid w:val="00BD6259"/>
    <w:rsid w:val="00BD7134"/>
    <w:rsid w:val="00BD7473"/>
    <w:rsid w:val="00BD793C"/>
    <w:rsid w:val="00BE19F2"/>
    <w:rsid w:val="00BE49B0"/>
    <w:rsid w:val="00BE4DF3"/>
    <w:rsid w:val="00BE58A7"/>
    <w:rsid w:val="00BE67B5"/>
    <w:rsid w:val="00BE6808"/>
    <w:rsid w:val="00BE6938"/>
    <w:rsid w:val="00BE7CE1"/>
    <w:rsid w:val="00BF15D5"/>
    <w:rsid w:val="00BF18E0"/>
    <w:rsid w:val="00BF20D0"/>
    <w:rsid w:val="00BF2D00"/>
    <w:rsid w:val="00BF2D1C"/>
    <w:rsid w:val="00BF30FE"/>
    <w:rsid w:val="00BF55BE"/>
    <w:rsid w:val="00BF5A38"/>
    <w:rsid w:val="00BF6C73"/>
    <w:rsid w:val="00C00F02"/>
    <w:rsid w:val="00C01141"/>
    <w:rsid w:val="00C016D0"/>
    <w:rsid w:val="00C01D0E"/>
    <w:rsid w:val="00C02F9F"/>
    <w:rsid w:val="00C032D2"/>
    <w:rsid w:val="00C03F3D"/>
    <w:rsid w:val="00C040B4"/>
    <w:rsid w:val="00C04C6B"/>
    <w:rsid w:val="00C053EF"/>
    <w:rsid w:val="00C05926"/>
    <w:rsid w:val="00C05D4C"/>
    <w:rsid w:val="00C06C04"/>
    <w:rsid w:val="00C07F1F"/>
    <w:rsid w:val="00C10340"/>
    <w:rsid w:val="00C1086C"/>
    <w:rsid w:val="00C11D48"/>
    <w:rsid w:val="00C1270F"/>
    <w:rsid w:val="00C1291B"/>
    <w:rsid w:val="00C12C9C"/>
    <w:rsid w:val="00C12E54"/>
    <w:rsid w:val="00C13EAF"/>
    <w:rsid w:val="00C1498C"/>
    <w:rsid w:val="00C151E2"/>
    <w:rsid w:val="00C152A8"/>
    <w:rsid w:val="00C16073"/>
    <w:rsid w:val="00C20122"/>
    <w:rsid w:val="00C20590"/>
    <w:rsid w:val="00C20FF3"/>
    <w:rsid w:val="00C2253F"/>
    <w:rsid w:val="00C22DDB"/>
    <w:rsid w:val="00C2469E"/>
    <w:rsid w:val="00C24D60"/>
    <w:rsid w:val="00C252AC"/>
    <w:rsid w:val="00C27417"/>
    <w:rsid w:val="00C278D1"/>
    <w:rsid w:val="00C278D7"/>
    <w:rsid w:val="00C27957"/>
    <w:rsid w:val="00C27C53"/>
    <w:rsid w:val="00C30510"/>
    <w:rsid w:val="00C3064C"/>
    <w:rsid w:val="00C30F0F"/>
    <w:rsid w:val="00C3178B"/>
    <w:rsid w:val="00C32237"/>
    <w:rsid w:val="00C3261D"/>
    <w:rsid w:val="00C33119"/>
    <w:rsid w:val="00C349F0"/>
    <w:rsid w:val="00C353AF"/>
    <w:rsid w:val="00C360E7"/>
    <w:rsid w:val="00C37040"/>
    <w:rsid w:val="00C41D3B"/>
    <w:rsid w:val="00C4368B"/>
    <w:rsid w:val="00C43B4B"/>
    <w:rsid w:val="00C43F76"/>
    <w:rsid w:val="00C451E2"/>
    <w:rsid w:val="00C45212"/>
    <w:rsid w:val="00C47815"/>
    <w:rsid w:val="00C502B0"/>
    <w:rsid w:val="00C5052A"/>
    <w:rsid w:val="00C50A50"/>
    <w:rsid w:val="00C50EB0"/>
    <w:rsid w:val="00C52B13"/>
    <w:rsid w:val="00C52EC5"/>
    <w:rsid w:val="00C53651"/>
    <w:rsid w:val="00C53E71"/>
    <w:rsid w:val="00C54520"/>
    <w:rsid w:val="00C548D3"/>
    <w:rsid w:val="00C55BFC"/>
    <w:rsid w:val="00C56A79"/>
    <w:rsid w:val="00C56DCE"/>
    <w:rsid w:val="00C57746"/>
    <w:rsid w:val="00C57943"/>
    <w:rsid w:val="00C60799"/>
    <w:rsid w:val="00C6091E"/>
    <w:rsid w:val="00C60CB8"/>
    <w:rsid w:val="00C60EA9"/>
    <w:rsid w:val="00C61479"/>
    <w:rsid w:val="00C619E5"/>
    <w:rsid w:val="00C61BEF"/>
    <w:rsid w:val="00C62736"/>
    <w:rsid w:val="00C62B21"/>
    <w:rsid w:val="00C6382A"/>
    <w:rsid w:val="00C63E57"/>
    <w:rsid w:val="00C65082"/>
    <w:rsid w:val="00C6649E"/>
    <w:rsid w:val="00C67965"/>
    <w:rsid w:val="00C72154"/>
    <w:rsid w:val="00C72184"/>
    <w:rsid w:val="00C723DE"/>
    <w:rsid w:val="00C72DB1"/>
    <w:rsid w:val="00C7391B"/>
    <w:rsid w:val="00C74041"/>
    <w:rsid w:val="00C74874"/>
    <w:rsid w:val="00C74FE8"/>
    <w:rsid w:val="00C75E8E"/>
    <w:rsid w:val="00C77D46"/>
    <w:rsid w:val="00C80C81"/>
    <w:rsid w:val="00C81AA5"/>
    <w:rsid w:val="00C82CD5"/>
    <w:rsid w:val="00C83FC6"/>
    <w:rsid w:val="00C8411E"/>
    <w:rsid w:val="00C85964"/>
    <w:rsid w:val="00C87CCC"/>
    <w:rsid w:val="00C908CF"/>
    <w:rsid w:val="00C921F9"/>
    <w:rsid w:val="00C92D2C"/>
    <w:rsid w:val="00C93453"/>
    <w:rsid w:val="00C9383D"/>
    <w:rsid w:val="00C9397D"/>
    <w:rsid w:val="00C93CD8"/>
    <w:rsid w:val="00C9416B"/>
    <w:rsid w:val="00C94F98"/>
    <w:rsid w:val="00C9654F"/>
    <w:rsid w:val="00C97737"/>
    <w:rsid w:val="00CA0CB4"/>
    <w:rsid w:val="00CA1EB8"/>
    <w:rsid w:val="00CA331E"/>
    <w:rsid w:val="00CA3F9A"/>
    <w:rsid w:val="00CA5004"/>
    <w:rsid w:val="00CA5DCA"/>
    <w:rsid w:val="00CA61B1"/>
    <w:rsid w:val="00CA73D9"/>
    <w:rsid w:val="00CA76A0"/>
    <w:rsid w:val="00CA7EBA"/>
    <w:rsid w:val="00CB0F5A"/>
    <w:rsid w:val="00CB1A87"/>
    <w:rsid w:val="00CB2142"/>
    <w:rsid w:val="00CB29AE"/>
    <w:rsid w:val="00CB37E8"/>
    <w:rsid w:val="00CB3A24"/>
    <w:rsid w:val="00CB3CFD"/>
    <w:rsid w:val="00CB4A16"/>
    <w:rsid w:val="00CB5220"/>
    <w:rsid w:val="00CB54F7"/>
    <w:rsid w:val="00CB557B"/>
    <w:rsid w:val="00CB6B51"/>
    <w:rsid w:val="00CB7019"/>
    <w:rsid w:val="00CC07AF"/>
    <w:rsid w:val="00CC0C27"/>
    <w:rsid w:val="00CC12A5"/>
    <w:rsid w:val="00CC1948"/>
    <w:rsid w:val="00CC1EA3"/>
    <w:rsid w:val="00CC2E2C"/>
    <w:rsid w:val="00CC2FB1"/>
    <w:rsid w:val="00CC5530"/>
    <w:rsid w:val="00CC60E6"/>
    <w:rsid w:val="00CC708B"/>
    <w:rsid w:val="00CC7C1E"/>
    <w:rsid w:val="00CC7D2D"/>
    <w:rsid w:val="00CD034C"/>
    <w:rsid w:val="00CD1005"/>
    <w:rsid w:val="00CD173D"/>
    <w:rsid w:val="00CD2919"/>
    <w:rsid w:val="00CD33A1"/>
    <w:rsid w:val="00CD4448"/>
    <w:rsid w:val="00CD5719"/>
    <w:rsid w:val="00CD5D12"/>
    <w:rsid w:val="00CD786F"/>
    <w:rsid w:val="00CD7F53"/>
    <w:rsid w:val="00CE012E"/>
    <w:rsid w:val="00CE05D0"/>
    <w:rsid w:val="00CE0BC7"/>
    <w:rsid w:val="00CE1A6F"/>
    <w:rsid w:val="00CE22E3"/>
    <w:rsid w:val="00CE2C84"/>
    <w:rsid w:val="00CE3692"/>
    <w:rsid w:val="00CE37EF"/>
    <w:rsid w:val="00CE4CC3"/>
    <w:rsid w:val="00CE4F4A"/>
    <w:rsid w:val="00CE5097"/>
    <w:rsid w:val="00CE7794"/>
    <w:rsid w:val="00CE7DB7"/>
    <w:rsid w:val="00CF1C8F"/>
    <w:rsid w:val="00CF2B21"/>
    <w:rsid w:val="00CF2D71"/>
    <w:rsid w:val="00CF30BC"/>
    <w:rsid w:val="00CF3BCA"/>
    <w:rsid w:val="00CF3E22"/>
    <w:rsid w:val="00CF4114"/>
    <w:rsid w:val="00CF4A61"/>
    <w:rsid w:val="00CF4C2A"/>
    <w:rsid w:val="00CF5BE0"/>
    <w:rsid w:val="00CF5F2C"/>
    <w:rsid w:val="00CF6178"/>
    <w:rsid w:val="00CF7E1A"/>
    <w:rsid w:val="00D00246"/>
    <w:rsid w:val="00D00E1C"/>
    <w:rsid w:val="00D0487D"/>
    <w:rsid w:val="00D04A77"/>
    <w:rsid w:val="00D05F7F"/>
    <w:rsid w:val="00D06278"/>
    <w:rsid w:val="00D0627D"/>
    <w:rsid w:val="00D0716C"/>
    <w:rsid w:val="00D07698"/>
    <w:rsid w:val="00D107D8"/>
    <w:rsid w:val="00D10C1B"/>
    <w:rsid w:val="00D11B19"/>
    <w:rsid w:val="00D13622"/>
    <w:rsid w:val="00D13635"/>
    <w:rsid w:val="00D1426B"/>
    <w:rsid w:val="00D142FD"/>
    <w:rsid w:val="00D14E36"/>
    <w:rsid w:val="00D14E3F"/>
    <w:rsid w:val="00D17878"/>
    <w:rsid w:val="00D1789E"/>
    <w:rsid w:val="00D20A34"/>
    <w:rsid w:val="00D20FF3"/>
    <w:rsid w:val="00D218DD"/>
    <w:rsid w:val="00D21D5C"/>
    <w:rsid w:val="00D222C7"/>
    <w:rsid w:val="00D2293C"/>
    <w:rsid w:val="00D22E94"/>
    <w:rsid w:val="00D23514"/>
    <w:rsid w:val="00D23943"/>
    <w:rsid w:val="00D243FE"/>
    <w:rsid w:val="00D24676"/>
    <w:rsid w:val="00D24A3E"/>
    <w:rsid w:val="00D24ADC"/>
    <w:rsid w:val="00D24B14"/>
    <w:rsid w:val="00D250AD"/>
    <w:rsid w:val="00D251E3"/>
    <w:rsid w:val="00D2682D"/>
    <w:rsid w:val="00D26B04"/>
    <w:rsid w:val="00D26D37"/>
    <w:rsid w:val="00D31BE7"/>
    <w:rsid w:val="00D332A0"/>
    <w:rsid w:val="00D34190"/>
    <w:rsid w:val="00D342F1"/>
    <w:rsid w:val="00D34AFE"/>
    <w:rsid w:val="00D35230"/>
    <w:rsid w:val="00D367FE"/>
    <w:rsid w:val="00D36C46"/>
    <w:rsid w:val="00D378D7"/>
    <w:rsid w:val="00D403B2"/>
    <w:rsid w:val="00D40752"/>
    <w:rsid w:val="00D412D0"/>
    <w:rsid w:val="00D462E6"/>
    <w:rsid w:val="00D504F0"/>
    <w:rsid w:val="00D506D5"/>
    <w:rsid w:val="00D508C9"/>
    <w:rsid w:val="00D51B33"/>
    <w:rsid w:val="00D5278A"/>
    <w:rsid w:val="00D52AA2"/>
    <w:rsid w:val="00D5446F"/>
    <w:rsid w:val="00D56915"/>
    <w:rsid w:val="00D56D8A"/>
    <w:rsid w:val="00D57F82"/>
    <w:rsid w:val="00D603DD"/>
    <w:rsid w:val="00D60B71"/>
    <w:rsid w:val="00D6116F"/>
    <w:rsid w:val="00D615A8"/>
    <w:rsid w:val="00D617A5"/>
    <w:rsid w:val="00D63AD2"/>
    <w:rsid w:val="00D64F12"/>
    <w:rsid w:val="00D651FB"/>
    <w:rsid w:val="00D65692"/>
    <w:rsid w:val="00D65B05"/>
    <w:rsid w:val="00D65F4A"/>
    <w:rsid w:val="00D662A8"/>
    <w:rsid w:val="00D6750C"/>
    <w:rsid w:val="00D70742"/>
    <w:rsid w:val="00D710CD"/>
    <w:rsid w:val="00D73045"/>
    <w:rsid w:val="00D7460A"/>
    <w:rsid w:val="00D752AD"/>
    <w:rsid w:val="00D75985"/>
    <w:rsid w:val="00D75A49"/>
    <w:rsid w:val="00D75FD4"/>
    <w:rsid w:val="00D77A90"/>
    <w:rsid w:val="00D803FE"/>
    <w:rsid w:val="00D823EC"/>
    <w:rsid w:val="00D82CAA"/>
    <w:rsid w:val="00D83DE7"/>
    <w:rsid w:val="00D841BC"/>
    <w:rsid w:val="00D84D2E"/>
    <w:rsid w:val="00D852B4"/>
    <w:rsid w:val="00D8552D"/>
    <w:rsid w:val="00D85AC5"/>
    <w:rsid w:val="00D861AD"/>
    <w:rsid w:val="00D907A2"/>
    <w:rsid w:val="00D90F82"/>
    <w:rsid w:val="00D911A7"/>
    <w:rsid w:val="00D91663"/>
    <w:rsid w:val="00D92548"/>
    <w:rsid w:val="00D9320B"/>
    <w:rsid w:val="00D9503A"/>
    <w:rsid w:val="00D96C80"/>
    <w:rsid w:val="00D96DA3"/>
    <w:rsid w:val="00D9738E"/>
    <w:rsid w:val="00DA03E8"/>
    <w:rsid w:val="00DA2257"/>
    <w:rsid w:val="00DA27AE"/>
    <w:rsid w:val="00DA2AF1"/>
    <w:rsid w:val="00DA32A8"/>
    <w:rsid w:val="00DA32B8"/>
    <w:rsid w:val="00DA33EB"/>
    <w:rsid w:val="00DA357C"/>
    <w:rsid w:val="00DA3D3F"/>
    <w:rsid w:val="00DA3D52"/>
    <w:rsid w:val="00DA5F58"/>
    <w:rsid w:val="00DA7371"/>
    <w:rsid w:val="00DA778E"/>
    <w:rsid w:val="00DB020A"/>
    <w:rsid w:val="00DB05CD"/>
    <w:rsid w:val="00DB0B5D"/>
    <w:rsid w:val="00DB1C22"/>
    <w:rsid w:val="00DB1E11"/>
    <w:rsid w:val="00DB33B1"/>
    <w:rsid w:val="00DB3EC9"/>
    <w:rsid w:val="00DB4B75"/>
    <w:rsid w:val="00DB4C19"/>
    <w:rsid w:val="00DB5EEA"/>
    <w:rsid w:val="00DC10D3"/>
    <w:rsid w:val="00DC19A7"/>
    <w:rsid w:val="00DC34BF"/>
    <w:rsid w:val="00DC35ED"/>
    <w:rsid w:val="00DC3CF1"/>
    <w:rsid w:val="00DC4162"/>
    <w:rsid w:val="00DC4C97"/>
    <w:rsid w:val="00DC56F1"/>
    <w:rsid w:val="00DC5858"/>
    <w:rsid w:val="00DC5CFA"/>
    <w:rsid w:val="00DC6027"/>
    <w:rsid w:val="00DC60D8"/>
    <w:rsid w:val="00DC73B8"/>
    <w:rsid w:val="00DC73EA"/>
    <w:rsid w:val="00DD166C"/>
    <w:rsid w:val="00DD19AF"/>
    <w:rsid w:val="00DD20C0"/>
    <w:rsid w:val="00DD29EF"/>
    <w:rsid w:val="00DD3418"/>
    <w:rsid w:val="00DD4595"/>
    <w:rsid w:val="00DD4FB1"/>
    <w:rsid w:val="00DD51E1"/>
    <w:rsid w:val="00DD5A64"/>
    <w:rsid w:val="00DD5B20"/>
    <w:rsid w:val="00DD6DDC"/>
    <w:rsid w:val="00DD74F2"/>
    <w:rsid w:val="00DD758E"/>
    <w:rsid w:val="00DD76D8"/>
    <w:rsid w:val="00DE0FDF"/>
    <w:rsid w:val="00DE1006"/>
    <w:rsid w:val="00DE158C"/>
    <w:rsid w:val="00DE1AFB"/>
    <w:rsid w:val="00DE1B0F"/>
    <w:rsid w:val="00DE23C4"/>
    <w:rsid w:val="00DE31D2"/>
    <w:rsid w:val="00DE33FD"/>
    <w:rsid w:val="00DE4B2A"/>
    <w:rsid w:val="00DE5209"/>
    <w:rsid w:val="00DE56B3"/>
    <w:rsid w:val="00DE5933"/>
    <w:rsid w:val="00DE5F3E"/>
    <w:rsid w:val="00DE61E9"/>
    <w:rsid w:val="00DE646C"/>
    <w:rsid w:val="00DE6F31"/>
    <w:rsid w:val="00DE725B"/>
    <w:rsid w:val="00DE7783"/>
    <w:rsid w:val="00DF0F92"/>
    <w:rsid w:val="00DF1253"/>
    <w:rsid w:val="00DF74A9"/>
    <w:rsid w:val="00E019BC"/>
    <w:rsid w:val="00E02087"/>
    <w:rsid w:val="00E022CD"/>
    <w:rsid w:val="00E05EE1"/>
    <w:rsid w:val="00E1024D"/>
    <w:rsid w:val="00E106B5"/>
    <w:rsid w:val="00E1112F"/>
    <w:rsid w:val="00E129C7"/>
    <w:rsid w:val="00E12E24"/>
    <w:rsid w:val="00E1332A"/>
    <w:rsid w:val="00E136BD"/>
    <w:rsid w:val="00E141BC"/>
    <w:rsid w:val="00E14DF4"/>
    <w:rsid w:val="00E16D00"/>
    <w:rsid w:val="00E17F5D"/>
    <w:rsid w:val="00E20113"/>
    <w:rsid w:val="00E2078B"/>
    <w:rsid w:val="00E211C3"/>
    <w:rsid w:val="00E2124A"/>
    <w:rsid w:val="00E215B8"/>
    <w:rsid w:val="00E227C4"/>
    <w:rsid w:val="00E22A7A"/>
    <w:rsid w:val="00E237C5"/>
    <w:rsid w:val="00E23E35"/>
    <w:rsid w:val="00E2509E"/>
    <w:rsid w:val="00E2526C"/>
    <w:rsid w:val="00E256D8"/>
    <w:rsid w:val="00E25D95"/>
    <w:rsid w:val="00E26C1F"/>
    <w:rsid w:val="00E309A2"/>
    <w:rsid w:val="00E309BE"/>
    <w:rsid w:val="00E30BDD"/>
    <w:rsid w:val="00E31809"/>
    <w:rsid w:val="00E321C1"/>
    <w:rsid w:val="00E3373C"/>
    <w:rsid w:val="00E35DFE"/>
    <w:rsid w:val="00E3783A"/>
    <w:rsid w:val="00E40117"/>
    <w:rsid w:val="00E4075C"/>
    <w:rsid w:val="00E418D0"/>
    <w:rsid w:val="00E42A1B"/>
    <w:rsid w:val="00E42F28"/>
    <w:rsid w:val="00E43AB0"/>
    <w:rsid w:val="00E441F2"/>
    <w:rsid w:val="00E441F5"/>
    <w:rsid w:val="00E44986"/>
    <w:rsid w:val="00E44C0D"/>
    <w:rsid w:val="00E51676"/>
    <w:rsid w:val="00E526A7"/>
    <w:rsid w:val="00E526D8"/>
    <w:rsid w:val="00E5335B"/>
    <w:rsid w:val="00E53989"/>
    <w:rsid w:val="00E5412E"/>
    <w:rsid w:val="00E55B0C"/>
    <w:rsid w:val="00E55FCC"/>
    <w:rsid w:val="00E560BE"/>
    <w:rsid w:val="00E5703D"/>
    <w:rsid w:val="00E5737F"/>
    <w:rsid w:val="00E60367"/>
    <w:rsid w:val="00E628AA"/>
    <w:rsid w:val="00E6476B"/>
    <w:rsid w:val="00E64C48"/>
    <w:rsid w:val="00E6661A"/>
    <w:rsid w:val="00E6663C"/>
    <w:rsid w:val="00E66652"/>
    <w:rsid w:val="00E66C6D"/>
    <w:rsid w:val="00E67C05"/>
    <w:rsid w:val="00E70AB3"/>
    <w:rsid w:val="00E70B27"/>
    <w:rsid w:val="00E71921"/>
    <w:rsid w:val="00E72375"/>
    <w:rsid w:val="00E72AFA"/>
    <w:rsid w:val="00E72DA2"/>
    <w:rsid w:val="00E72F3E"/>
    <w:rsid w:val="00E73DAA"/>
    <w:rsid w:val="00E75876"/>
    <w:rsid w:val="00E75D85"/>
    <w:rsid w:val="00E75E65"/>
    <w:rsid w:val="00E774AF"/>
    <w:rsid w:val="00E801EB"/>
    <w:rsid w:val="00E8043E"/>
    <w:rsid w:val="00E80D34"/>
    <w:rsid w:val="00E818F1"/>
    <w:rsid w:val="00E8194D"/>
    <w:rsid w:val="00E819C5"/>
    <w:rsid w:val="00E82324"/>
    <w:rsid w:val="00E827D6"/>
    <w:rsid w:val="00E85699"/>
    <w:rsid w:val="00E85A19"/>
    <w:rsid w:val="00E86A8E"/>
    <w:rsid w:val="00E86D70"/>
    <w:rsid w:val="00E87CE5"/>
    <w:rsid w:val="00E910B6"/>
    <w:rsid w:val="00E91632"/>
    <w:rsid w:val="00E91F39"/>
    <w:rsid w:val="00E922A3"/>
    <w:rsid w:val="00E92988"/>
    <w:rsid w:val="00E92A08"/>
    <w:rsid w:val="00E932C3"/>
    <w:rsid w:val="00E938E6"/>
    <w:rsid w:val="00E94AC1"/>
    <w:rsid w:val="00E94F92"/>
    <w:rsid w:val="00E972FF"/>
    <w:rsid w:val="00E97394"/>
    <w:rsid w:val="00E97503"/>
    <w:rsid w:val="00EA2713"/>
    <w:rsid w:val="00EA7ECF"/>
    <w:rsid w:val="00EB066A"/>
    <w:rsid w:val="00EB1100"/>
    <w:rsid w:val="00EB19E6"/>
    <w:rsid w:val="00EB2282"/>
    <w:rsid w:val="00EB240A"/>
    <w:rsid w:val="00EB269D"/>
    <w:rsid w:val="00EB28E9"/>
    <w:rsid w:val="00EB326F"/>
    <w:rsid w:val="00EB43D4"/>
    <w:rsid w:val="00EB4738"/>
    <w:rsid w:val="00EB5085"/>
    <w:rsid w:val="00EB55D2"/>
    <w:rsid w:val="00EB6CD5"/>
    <w:rsid w:val="00EB7259"/>
    <w:rsid w:val="00EB7618"/>
    <w:rsid w:val="00EB7B5B"/>
    <w:rsid w:val="00EC0279"/>
    <w:rsid w:val="00EC0516"/>
    <w:rsid w:val="00EC07B5"/>
    <w:rsid w:val="00EC1BE6"/>
    <w:rsid w:val="00EC24E0"/>
    <w:rsid w:val="00EC2B69"/>
    <w:rsid w:val="00EC3185"/>
    <w:rsid w:val="00EC31DC"/>
    <w:rsid w:val="00EC32BC"/>
    <w:rsid w:val="00EC35E1"/>
    <w:rsid w:val="00EC48E8"/>
    <w:rsid w:val="00EC582B"/>
    <w:rsid w:val="00EC62E2"/>
    <w:rsid w:val="00EC76F8"/>
    <w:rsid w:val="00EC7772"/>
    <w:rsid w:val="00EC7C1B"/>
    <w:rsid w:val="00EC7FE3"/>
    <w:rsid w:val="00ED009B"/>
    <w:rsid w:val="00ED0BBF"/>
    <w:rsid w:val="00ED2780"/>
    <w:rsid w:val="00ED2A81"/>
    <w:rsid w:val="00ED3428"/>
    <w:rsid w:val="00ED4656"/>
    <w:rsid w:val="00ED5624"/>
    <w:rsid w:val="00ED71CF"/>
    <w:rsid w:val="00EE0565"/>
    <w:rsid w:val="00EE17DE"/>
    <w:rsid w:val="00EE1E1D"/>
    <w:rsid w:val="00EE210D"/>
    <w:rsid w:val="00EE3990"/>
    <w:rsid w:val="00EE3AF7"/>
    <w:rsid w:val="00EE6D09"/>
    <w:rsid w:val="00EE70FD"/>
    <w:rsid w:val="00EE7D27"/>
    <w:rsid w:val="00EF0D09"/>
    <w:rsid w:val="00EF10F3"/>
    <w:rsid w:val="00EF3195"/>
    <w:rsid w:val="00EF42C9"/>
    <w:rsid w:val="00EF45EB"/>
    <w:rsid w:val="00EF47F5"/>
    <w:rsid w:val="00EF48EC"/>
    <w:rsid w:val="00EF58DB"/>
    <w:rsid w:val="00EF5ECA"/>
    <w:rsid w:val="00EF6F83"/>
    <w:rsid w:val="00EF7128"/>
    <w:rsid w:val="00EF7C6E"/>
    <w:rsid w:val="00F00033"/>
    <w:rsid w:val="00F000E0"/>
    <w:rsid w:val="00F0070A"/>
    <w:rsid w:val="00F00893"/>
    <w:rsid w:val="00F00B0D"/>
    <w:rsid w:val="00F00C32"/>
    <w:rsid w:val="00F017BB"/>
    <w:rsid w:val="00F02E6D"/>
    <w:rsid w:val="00F03460"/>
    <w:rsid w:val="00F03F1C"/>
    <w:rsid w:val="00F0550F"/>
    <w:rsid w:val="00F0601D"/>
    <w:rsid w:val="00F1084F"/>
    <w:rsid w:val="00F11F44"/>
    <w:rsid w:val="00F11F92"/>
    <w:rsid w:val="00F12519"/>
    <w:rsid w:val="00F140BC"/>
    <w:rsid w:val="00F14469"/>
    <w:rsid w:val="00F14E63"/>
    <w:rsid w:val="00F1522A"/>
    <w:rsid w:val="00F152DB"/>
    <w:rsid w:val="00F15F37"/>
    <w:rsid w:val="00F160FD"/>
    <w:rsid w:val="00F17C43"/>
    <w:rsid w:val="00F20734"/>
    <w:rsid w:val="00F21837"/>
    <w:rsid w:val="00F21F0B"/>
    <w:rsid w:val="00F23A9A"/>
    <w:rsid w:val="00F23F42"/>
    <w:rsid w:val="00F2488A"/>
    <w:rsid w:val="00F2509E"/>
    <w:rsid w:val="00F253B7"/>
    <w:rsid w:val="00F25E8F"/>
    <w:rsid w:val="00F26042"/>
    <w:rsid w:val="00F2647E"/>
    <w:rsid w:val="00F304CB"/>
    <w:rsid w:val="00F3111E"/>
    <w:rsid w:val="00F317B6"/>
    <w:rsid w:val="00F31A9F"/>
    <w:rsid w:val="00F31CA5"/>
    <w:rsid w:val="00F34B61"/>
    <w:rsid w:val="00F3545F"/>
    <w:rsid w:val="00F356D6"/>
    <w:rsid w:val="00F35FEB"/>
    <w:rsid w:val="00F36273"/>
    <w:rsid w:val="00F37AFA"/>
    <w:rsid w:val="00F408B6"/>
    <w:rsid w:val="00F416EE"/>
    <w:rsid w:val="00F41A49"/>
    <w:rsid w:val="00F4324B"/>
    <w:rsid w:val="00F43B0E"/>
    <w:rsid w:val="00F43D91"/>
    <w:rsid w:val="00F43EA3"/>
    <w:rsid w:val="00F4432F"/>
    <w:rsid w:val="00F45532"/>
    <w:rsid w:val="00F46BCB"/>
    <w:rsid w:val="00F46C08"/>
    <w:rsid w:val="00F46D55"/>
    <w:rsid w:val="00F51761"/>
    <w:rsid w:val="00F51A66"/>
    <w:rsid w:val="00F520BC"/>
    <w:rsid w:val="00F520E9"/>
    <w:rsid w:val="00F521D5"/>
    <w:rsid w:val="00F52689"/>
    <w:rsid w:val="00F52873"/>
    <w:rsid w:val="00F529D0"/>
    <w:rsid w:val="00F536EB"/>
    <w:rsid w:val="00F53FD7"/>
    <w:rsid w:val="00F542BD"/>
    <w:rsid w:val="00F54FC9"/>
    <w:rsid w:val="00F551A6"/>
    <w:rsid w:val="00F561DC"/>
    <w:rsid w:val="00F567D2"/>
    <w:rsid w:val="00F56FB2"/>
    <w:rsid w:val="00F614CC"/>
    <w:rsid w:val="00F62D7C"/>
    <w:rsid w:val="00F6347A"/>
    <w:rsid w:val="00F63F1C"/>
    <w:rsid w:val="00F64520"/>
    <w:rsid w:val="00F645D9"/>
    <w:rsid w:val="00F6472F"/>
    <w:rsid w:val="00F64E3D"/>
    <w:rsid w:val="00F65C22"/>
    <w:rsid w:val="00F67284"/>
    <w:rsid w:val="00F67B55"/>
    <w:rsid w:val="00F67CF7"/>
    <w:rsid w:val="00F70536"/>
    <w:rsid w:val="00F705B1"/>
    <w:rsid w:val="00F70A4A"/>
    <w:rsid w:val="00F7127A"/>
    <w:rsid w:val="00F7131B"/>
    <w:rsid w:val="00F7138C"/>
    <w:rsid w:val="00F71628"/>
    <w:rsid w:val="00F71747"/>
    <w:rsid w:val="00F72AFB"/>
    <w:rsid w:val="00F7308B"/>
    <w:rsid w:val="00F73D5D"/>
    <w:rsid w:val="00F74339"/>
    <w:rsid w:val="00F74DEF"/>
    <w:rsid w:val="00F74E53"/>
    <w:rsid w:val="00F74F28"/>
    <w:rsid w:val="00F77194"/>
    <w:rsid w:val="00F77590"/>
    <w:rsid w:val="00F7781F"/>
    <w:rsid w:val="00F77CE8"/>
    <w:rsid w:val="00F80FCA"/>
    <w:rsid w:val="00F818FC"/>
    <w:rsid w:val="00F81955"/>
    <w:rsid w:val="00F819B9"/>
    <w:rsid w:val="00F81D31"/>
    <w:rsid w:val="00F8230C"/>
    <w:rsid w:val="00F82761"/>
    <w:rsid w:val="00F831A1"/>
    <w:rsid w:val="00F837C4"/>
    <w:rsid w:val="00F8387D"/>
    <w:rsid w:val="00F83B84"/>
    <w:rsid w:val="00F8493F"/>
    <w:rsid w:val="00F84E86"/>
    <w:rsid w:val="00F85864"/>
    <w:rsid w:val="00F87161"/>
    <w:rsid w:val="00F8729B"/>
    <w:rsid w:val="00F872F3"/>
    <w:rsid w:val="00F87C1A"/>
    <w:rsid w:val="00F90C20"/>
    <w:rsid w:val="00F92B30"/>
    <w:rsid w:val="00F93BE3"/>
    <w:rsid w:val="00F93C78"/>
    <w:rsid w:val="00F93D79"/>
    <w:rsid w:val="00F94732"/>
    <w:rsid w:val="00F95AD7"/>
    <w:rsid w:val="00F96DFF"/>
    <w:rsid w:val="00F9745B"/>
    <w:rsid w:val="00FA0CB8"/>
    <w:rsid w:val="00FA1147"/>
    <w:rsid w:val="00FA1A12"/>
    <w:rsid w:val="00FA3CF5"/>
    <w:rsid w:val="00FA3D6F"/>
    <w:rsid w:val="00FA4923"/>
    <w:rsid w:val="00FA580B"/>
    <w:rsid w:val="00FA612A"/>
    <w:rsid w:val="00FA6677"/>
    <w:rsid w:val="00FA7AC0"/>
    <w:rsid w:val="00FB0F12"/>
    <w:rsid w:val="00FB33EE"/>
    <w:rsid w:val="00FB53DD"/>
    <w:rsid w:val="00FB57FC"/>
    <w:rsid w:val="00FB61A4"/>
    <w:rsid w:val="00FB6A62"/>
    <w:rsid w:val="00FC1FA4"/>
    <w:rsid w:val="00FC2567"/>
    <w:rsid w:val="00FC4275"/>
    <w:rsid w:val="00FC46B7"/>
    <w:rsid w:val="00FC49DC"/>
    <w:rsid w:val="00FC590C"/>
    <w:rsid w:val="00FC6857"/>
    <w:rsid w:val="00FD1F86"/>
    <w:rsid w:val="00FD39ED"/>
    <w:rsid w:val="00FD4D76"/>
    <w:rsid w:val="00FD4D83"/>
    <w:rsid w:val="00FD5AAA"/>
    <w:rsid w:val="00FD60C0"/>
    <w:rsid w:val="00FD6296"/>
    <w:rsid w:val="00FD7152"/>
    <w:rsid w:val="00FE1C7F"/>
    <w:rsid w:val="00FE3495"/>
    <w:rsid w:val="00FE3C0B"/>
    <w:rsid w:val="00FE56FA"/>
    <w:rsid w:val="00FE574A"/>
    <w:rsid w:val="00FE5AF7"/>
    <w:rsid w:val="00FF058A"/>
    <w:rsid w:val="00FF0695"/>
    <w:rsid w:val="00FF09D0"/>
    <w:rsid w:val="00FF1E25"/>
    <w:rsid w:val="00FF2191"/>
    <w:rsid w:val="00FF287D"/>
    <w:rsid w:val="00FF29A6"/>
    <w:rsid w:val="00FF5022"/>
    <w:rsid w:val="00FF68E4"/>
  </w:rsids>
  <m:mathPr>
    <m:mathFont m:val="Cambria Math"/>
    <m:brkBin m:val="before"/>
    <m:brkBinSub m:val="--"/>
    <m:smallFrac m:val="off"/>
    <m:dispDef/>
    <m:lMargin m:val="0"/>
    <m:rMargin m:val="0"/>
    <m:defJc m:val="centerGroup"/>
    <m:wrapIndent m:val="1440"/>
    <m:intLim m:val="subSup"/>
    <m:naryLim m:val="undOvr"/>
  </m:mathPr>
  <w:uiCompat97To2003/>
  <w:themeFontLang w:val="es-P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PY" w:eastAsia="es-PY"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F6C73"/>
    <w:rPr>
      <w:rFonts w:ascii="Courier New" w:hAnsi="Courier New"/>
      <w:sz w:val="20"/>
      <w:szCs w:val="20"/>
      <w:lang w:eastAsia="es-ES"/>
    </w:rPr>
  </w:style>
  <w:style w:type="paragraph" w:styleId="Heading1">
    <w:name w:val="heading 1"/>
    <w:basedOn w:val="Normal"/>
    <w:next w:val="Normal"/>
    <w:link w:val="Heading1Char"/>
    <w:uiPriority w:val="99"/>
    <w:qFormat/>
    <w:rsid w:val="00411D5A"/>
    <w:pPr>
      <w:keepNext/>
      <w:numPr>
        <w:numId w:val="21"/>
      </w:numPr>
      <w:tabs>
        <w:tab w:val="left" w:pos="0"/>
      </w:tabs>
      <w:suppressAutoHyphens/>
      <w:jc w:val="both"/>
      <w:outlineLvl w:val="0"/>
    </w:pPr>
    <w:rPr>
      <w:rFonts w:ascii="Times New Roman" w:hAnsi="Times New Roman"/>
      <w:b/>
      <w:color w:val="008000"/>
      <w:spacing w:val="-2"/>
      <w:sz w:val="24"/>
    </w:rPr>
  </w:style>
  <w:style w:type="paragraph" w:styleId="Heading2">
    <w:name w:val="heading 2"/>
    <w:basedOn w:val="Normal"/>
    <w:next w:val="Normal"/>
    <w:link w:val="Heading2Char"/>
    <w:uiPriority w:val="99"/>
    <w:qFormat/>
    <w:rsid w:val="00411D5A"/>
    <w:pPr>
      <w:keepNext/>
      <w:numPr>
        <w:ilvl w:val="1"/>
        <w:numId w:val="21"/>
      </w:numPr>
      <w:tabs>
        <w:tab w:val="left" w:pos="0"/>
      </w:tabs>
      <w:suppressAutoHyphens/>
      <w:jc w:val="both"/>
      <w:outlineLvl w:val="1"/>
    </w:pPr>
    <w:rPr>
      <w:rFonts w:ascii="Times New Roman" w:hAnsi="Times New Roman"/>
      <w:spacing w:val="-2"/>
      <w:sz w:val="24"/>
    </w:rPr>
  </w:style>
  <w:style w:type="paragraph" w:styleId="Heading3">
    <w:name w:val="heading 3"/>
    <w:basedOn w:val="Normal"/>
    <w:next w:val="Normal"/>
    <w:link w:val="Heading3Char"/>
    <w:uiPriority w:val="99"/>
    <w:qFormat/>
    <w:rsid w:val="00411D5A"/>
    <w:pPr>
      <w:keepNext/>
      <w:numPr>
        <w:ilvl w:val="2"/>
        <w:numId w:val="21"/>
      </w:numPr>
      <w:tabs>
        <w:tab w:val="center" w:pos="4680"/>
      </w:tabs>
      <w:suppressAutoHyphens/>
      <w:jc w:val="center"/>
      <w:outlineLvl w:val="2"/>
    </w:pPr>
    <w:rPr>
      <w:rFonts w:ascii="Times New Roman" w:hAnsi="Times New Roman"/>
      <w:b/>
      <w:color w:val="008000"/>
      <w:spacing w:val="-3"/>
      <w:sz w:val="40"/>
    </w:rPr>
  </w:style>
  <w:style w:type="paragraph" w:styleId="Heading4">
    <w:name w:val="heading 4"/>
    <w:basedOn w:val="Normal"/>
    <w:next w:val="Normal"/>
    <w:link w:val="Heading4Char"/>
    <w:uiPriority w:val="99"/>
    <w:qFormat/>
    <w:rsid w:val="00411D5A"/>
    <w:pPr>
      <w:keepNext/>
      <w:numPr>
        <w:ilvl w:val="3"/>
        <w:numId w:val="21"/>
      </w:numPr>
      <w:tabs>
        <w:tab w:val="left" w:pos="0"/>
      </w:tabs>
      <w:suppressAutoHyphens/>
      <w:ind w:left="864"/>
      <w:jc w:val="center"/>
      <w:outlineLvl w:val="3"/>
    </w:pPr>
    <w:rPr>
      <w:rFonts w:ascii="Times New Roman" w:hAnsi="Times New Roman"/>
      <w:b/>
      <w:color w:val="008000"/>
      <w:spacing w:val="-2"/>
      <w:sz w:val="24"/>
    </w:rPr>
  </w:style>
  <w:style w:type="paragraph" w:styleId="Heading5">
    <w:name w:val="heading 5"/>
    <w:basedOn w:val="Normal"/>
    <w:next w:val="Normal"/>
    <w:link w:val="Heading5Char"/>
    <w:uiPriority w:val="99"/>
    <w:qFormat/>
    <w:rsid w:val="00411D5A"/>
    <w:pPr>
      <w:keepNext/>
      <w:numPr>
        <w:ilvl w:val="4"/>
        <w:numId w:val="21"/>
      </w:numPr>
      <w:tabs>
        <w:tab w:val="left" w:pos="284"/>
      </w:tabs>
      <w:suppressAutoHyphens/>
      <w:jc w:val="center"/>
      <w:outlineLvl w:val="4"/>
    </w:pPr>
    <w:rPr>
      <w:rFonts w:ascii="Times New Roman" w:hAnsi="Times New Roman"/>
      <w:b/>
      <w:color w:val="008000"/>
      <w:spacing w:val="-3"/>
      <w:sz w:val="36"/>
    </w:rPr>
  </w:style>
  <w:style w:type="paragraph" w:styleId="Heading6">
    <w:name w:val="heading 6"/>
    <w:basedOn w:val="Normal"/>
    <w:next w:val="Normal"/>
    <w:link w:val="Heading6Char"/>
    <w:uiPriority w:val="99"/>
    <w:qFormat/>
    <w:rsid w:val="00411D5A"/>
    <w:pPr>
      <w:keepNext/>
      <w:numPr>
        <w:ilvl w:val="5"/>
        <w:numId w:val="21"/>
      </w:numPr>
      <w:tabs>
        <w:tab w:val="left" w:pos="0"/>
      </w:tabs>
      <w:suppressAutoHyphens/>
      <w:jc w:val="center"/>
      <w:outlineLvl w:val="5"/>
    </w:pPr>
    <w:rPr>
      <w:rFonts w:ascii="Times New Roman" w:hAnsi="Times New Roman"/>
      <w:b/>
      <w:color w:val="008000"/>
      <w:spacing w:val="-3"/>
      <w:sz w:val="32"/>
    </w:rPr>
  </w:style>
  <w:style w:type="paragraph" w:styleId="Heading7">
    <w:name w:val="heading 7"/>
    <w:basedOn w:val="Normal"/>
    <w:next w:val="Normal"/>
    <w:link w:val="Heading7Char"/>
    <w:uiPriority w:val="99"/>
    <w:qFormat/>
    <w:rsid w:val="00411D5A"/>
    <w:pPr>
      <w:keepNext/>
      <w:numPr>
        <w:ilvl w:val="6"/>
        <w:numId w:val="21"/>
      </w:numPr>
      <w:tabs>
        <w:tab w:val="left" w:pos="0"/>
      </w:tabs>
      <w:suppressAutoHyphens/>
      <w:jc w:val="both"/>
      <w:outlineLvl w:val="6"/>
    </w:pPr>
    <w:rPr>
      <w:rFonts w:ascii="Times New Roman" w:hAnsi="Times New Roman"/>
      <w:b/>
      <w:color w:val="008000"/>
      <w:spacing w:val="-2"/>
      <w:sz w:val="28"/>
    </w:rPr>
  </w:style>
  <w:style w:type="paragraph" w:styleId="Heading8">
    <w:name w:val="heading 8"/>
    <w:basedOn w:val="Normal"/>
    <w:next w:val="Normal"/>
    <w:link w:val="Heading8Char"/>
    <w:uiPriority w:val="99"/>
    <w:qFormat/>
    <w:rsid w:val="00411D5A"/>
    <w:pPr>
      <w:keepNext/>
      <w:numPr>
        <w:ilvl w:val="7"/>
        <w:numId w:val="21"/>
      </w:numPr>
      <w:tabs>
        <w:tab w:val="center" w:pos="4680"/>
      </w:tabs>
      <w:suppressAutoHyphens/>
      <w:jc w:val="center"/>
      <w:outlineLvl w:val="7"/>
    </w:pPr>
    <w:rPr>
      <w:rFonts w:ascii="Times New Roman" w:hAnsi="Times New Roman"/>
      <w:b/>
      <w:color w:val="008000"/>
      <w:spacing w:val="-4"/>
      <w:sz w:val="44"/>
    </w:rPr>
  </w:style>
  <w:style w:type="paragraph" w:styleId="Heading9">
    <w:name w:val="heading 9"/>
    <w:basedOn w:val="Normal"/>
    <w:next w:val="Normal"/>
    <w:link w:val="Heading9Char"/>
    <w:uiPriority w:val="99"/>
    <w:qFormat/>
    <w:rsid w:val="00411D5A"/>
    <w:pPr>
      <w:keepNext/>
      <w:numPr>
        <w:ilvl w:val="8"/>
        <w:numId w:val="21"/>
      </w:numPr>
      <w:pBdr>
        <w:top w:val="single" w:sz="36" w:space="1" w:color="008000"/>
        <w:left w:val="single" w:sz="36" w:space="4" w:color="008000"/>
        <w:bottom w:val="single" w:sz="36" w:space="1" w:color="008000"/>
        <w:right w:val="single" w:sz="36" w:space="4" w:color="008000"/>
      </w:pBdr>
      <w:shd w:val="pct10" w:color="008000" w:fill="FFFFFF"/>
      <w:tabs>
        <w:tab w:val="left" w:pos="0"/>
      </w:tabs>
      <w:suppressAutoHyphens/>
      <w:jc w:val="center"/>
      <w:outlineLvl w:val="8"/>
    </w:pPr>
    <w:rPr>
      <w:rFonts w:ascii="Times New Roman" w:hAnsi="Times New Roman"/>
      <w:b/>
      <w:spacing w:val="-3"/>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388B"/>
    <w:rPr>
      <w:rFonts w:cs="Times New Roman"/>
      <w:b/>
      <w:color w:val="008000"/>
      <w:spacing w:val="-2"/>
      <w:sz w:val="24"/>
      <w:lang w:val="es-PY"/>
    </w:rPr>
  </w:style>
  <w:style w:type="character" w:customStyle="1" w:styleId="Heading2Char">
    <w:name w:val="Heading 2 Char"/>
    <w:basedOn w:val="DefaultParagraphFont"/>
    <w:link w:val="Heading2"/>
    <w:uiPriority w:val="99"/>
    <w:locked/>
    <w:rsid w:val="0096388B"/>
    <w:rPr>
      <w:rFonts w:cs="Times New Roman"/>
      <w:spacing w:val="-2"/>
      <w:sz w:val="24"/>
      <w:lang w:val="es-PY"/>
    </w:rPr>
  </w:style>
  <w:style w:type="character" w:customStyle="1" w:styleId="Heading3Char">
    <w:name w:val="Heading 3 Char"/>
    <w:basedOn w:val="DefaultParagraphFont"/>
    <w:link w:val="Heading3"/>
    <w:uiPriority w:val="99"/>
    <w:locked/>
    <w:rsid w:val="0096388B"/>
    <w:rPr>
      <w:rFonts w:cs="Times New Roman"/>
      <w:b/>
      <w:color w:val="008000"/>
      <w:spacing w:val="-3"/>
      <w:sz w:val="40"/>
      <w:lang w:val="es-PY"/>
    </w:rPr>
  </w:style>
  <w:style w:type="character" w:customStyle="1" w:styleId="Heading4Char">
    <w:name w:val="Heading 4 Char"/>
    <w:basedOn w:val="DefaultParagraphFont"/>
    <w:link w:val="Heading4"/>
    <w:uiPriority w:val="99"/>
    <w:locked/>
    <w:rsid w:val="0096388B"/>
    <w:rPr>
      <w:rFonts w:cs="Times New Roman"/>
      <w:b/>
      <w:color w:val="008000"/>
      <w:spacing w:val="-2"/>
      <w:sz w:val="24"/>
      <w:lang w:val="es-PY"/>
    </w:rPr>
  </w:style>
  <w:style w:type="character" w:customStyle="1" w:styleId="Heading5Char">
    <w:name w:val="Heading 5 Char"/>
    <w:basedOn w:val="DefaultParagraphFont"/>
    <w:link w:val="Heading5"/>
    <w:uiPriority w:val="99"/>
    <w:locked/>
    <w:rsid w:val="0096388B"/>
    <w:rPr>
      <w:rFonts w:cs="Times New Roman"/>
      <w:b/>
      <w:color w:val="008000"/>
      <w:spacing w:val="-3"/>
      <w:sz w:val="36"/>
      <w:lang w:val="es-PY"/>
    </w:rPr>
  </w:style>
  <w:style w:type="character" w:customStyle="1" w:styleId="Heading6Char">
    <w:name w:val="Heading 6 Char"/>
    <w:basedOn w:val="DefaultParagraphFont"/>
    <w:link w:val="Heading6"/>
    <w:uiPriority w:val="99"/>
    <w:locked/>
    <w:rsid w:val="0096388B"/>
    <w:rPr>
      <w:rFonts w:cs="Times New Roman"/>
      <w:b/>
      <w:color w:val="008000"/>
      <w:spacing w:val="-3"/>
      <w:sz w:val="32"/>
      <w:lang w:val="es-PY"/>
    </w:rPr>
  </w:style>
  <w:style w:type="character" w:customStyle="1" w:styleId="Heading7Char">
    <w:name w:val="Heading 7 Char"/>
    <w:basedOn w:val="DefaultParagraphFont"/>
    <w:link w:val="Heading7"/>
    <w:uiPriority w:val="99"/>
    <w:locked/>
    <w:rsid w:val="0096388B"/>
    <w:rPr>
      <w:rFonts w:cs="Times New Roman"/>
      <w:b/>
      <w:color w:val="008000"/>
      <w:spacing w:val="-2"/>
      <w:sz w:val="28"/>
      <w:lang w:val="es-PY"/>
    </w:rPr>
  </w:style>
  <w:style w:type="character" w:customStyle="1" w:styleId="Heading8Char">
    <w:name w:val="Heading 8 Char"/>
    <w:basedOn w:val="DefaultParagraphFont"/>
    <w:link w:val="Heading8"/>
    <w:uiPriority w:val="99"/>
    <w:locked/>
    <w:rsid w:val="0096388B"/>
    <w:rPr>
      <w:rFonts w:cs="Times New Roman"/>
      <w:b/>
      <w:color w:val="008000"/>
      <w:spacing w:val="-4"/>
      <w:sz w:val="44"/>
      <w:lang w:val="es-PY" w:eastAsia="es-ES" w:bidi="ar-SA"/>
    </w:rPr>
  </w:style>
  <w:style w:type="character" w:customStyle="1" w:styleId="Heading9Char">
    <w:name w:val="Heading 9 Char"/>
    <w:basedOn w:val="DefaultParagraphFont"/>
    <w:link w:val="Heading9"/>
    <w:uiPriority w:val="99"/>
    <w:locked/>
    <w:rsid w:val="0096388B"/>
    <w:rPr>
      <w:rFonts w:cs="Times New Roman"/>
      <w:b/>
      <w:spacing w:val="-3"/>
      <w:sz w:val="32"/>
      <w:shd w:val="pct10" w:color="008000" w:fill="FFFFFF"/>
      <w:lang w:val="es-PY"/>
    </w:rPr>
  </w:style>
  <w:style w:type="character" w:customStyle="1" w:styleId="Fuentedeencabezadopredeter">
    <w:name w:val="Fuente de encabezado predeter."/>
    <w:uiPriority w:val="99"/>
    <w:rsid w:val="00411D5A"/>
  </w:style>
  <w:style w:type="paragraph" w:styleId="TOC1">
    <w:name w:val="toc 1"/>
    <w:basedOn w:val="Normal"/>
    <w:next w:val="Normal"/>
    <w:uiPriority w:val="99"/>
    <w:semiHidden/>
    <w:rsid w:val="00411D5A"/>
    <w:pPr>
      <w:tabs>
        <w:tab w:val="left" w:leader="dot" w:pos="9000"/>
        <w:tab w:val="right" w:pos="9360"/>
      </w:tabs>
      <w:suppressAutoHyphens/>
      <w:spacing w:before="480"/>
      <w:ind w:left="720" w:right="720" w:hanging="720"/>
    </w:pPr>
    <w:rPr>
      <w:lang w:val="en-US"/>
    </w:rPr>
  </w:style>
  <w:style w:type="paragraph" w:styleId="TOC2">
    <w:name w:val="toc 2"/>
    <w:basedOn w:val="Normal"/>
    <w:next w:val="Normal"/>
    <w:uiPriority w:val="99"/>
    <w:semiHidden/>
    <w:rsid w:val="00411D5A"/>
    <w:pPr>
      <w:tabs>
        <w:tab w:val="left" w:leader="dot" w:pos="9000"/>
        <w:tab w:val="right" w:pos="9360"/>
      </w:tabs>
      <w:suppressAutoHyphens/>
      <w:ind w:left="1440" w:right="720" w:hanging="720"/>
    </w:pPr>
    <w:rPr>
      <w:lang w:val="en-US"/>
    </w:rPr>
  </w:style>
  <w:style w:type="paragraph" w:styleId="TOC3">
    <w:name w:val="toc 3"/>
    <w:basedOn w:val="Normal"/>
    <w:next w:val="Normal"/>
    <w:uiPriority w:val="99"/>
    <w:semiHidden/>
    <w:rsid w:val="00411D5A"/>
    <w:pPr>
      <w:tabs>
        <w:tab w:val="left" w:leader="dot" w:pos="9000"/>
        <w:tab w:val="right" w:pos="9360"/>
      </w:tabs>
      <w:suppressAutoHyphens/>
      <w:ind w:left="2160" w:right="720" w:hanging="720"/>
    </w:pPr>
    <w:rPr>
      <w:lang w:val="en-US"/>
    </w:rPr>
  </w:style>
  <w:style w:type="paragraph" w:styleId="TOC4">
    <w:name w:val="toc 4"/>
    <w:basedOn w:val="Normal"/>
    <w:next w:val="Normal"/>
    <w:uiPriority w:val="99"/>
    <w:semiHidden/>
    <w:rsid w:val="00411D5A"/>
    <w:pPr>
      <w:tabs>
        <w:tab w:val="left" w:leader="dot" w:pos="9000"/>
        <w:tab w:val="right" w:pos="9360"/>
      </w:tabs>
      <w:suppressAutoHyphens/>
      <w:ind w:left="2880" w:right="720" w:hanging="720"/>
    </w:pPr>
    <w:rPr>
      <w:lang w:val="en-US"/>
    </w:rPr>
  </w:style>
  <w:style w:type="paragraph" w:styleId="TOC5">
    <w:name w:val="toc 5"/>
    <w:basedOn w:val="Normal"/>
    <w:next w:val="Normal"/>
    <w:uiPriority w:val="99"/>
    <w:semiHidden/>
    <w:rsid w:val="00411D5A"/>
    <w:pPr>
      <w:tabs>
        <w:tab w:val="left" w:leader="dot" w:pos="9000"/>
        <w:tab w:val="right" w:pos="9360"/>
      </w:tabs>
      <w:suppressAutoHyphens/>
      <w:ind w:left="3600" w:right="720" w:hanging="720"/>
    </w:pPr>
    <w:rPr>
      <w:lang w:val="en-US"/>
    </w:rPr>
  </w:style>
  <w:style w:type="paragraph" w:styleId="TOC6">
    <w:name w:val="toc 6"/>
    <w:basedOn w:val="Normal"/>
    <w:next w:val="Normal"/>
    <w:uiPriority w:val="99"/>
    <w:semiHidden/>
    <w:rsid w:val="00411D5A"/>
    <w:pPr>
      <w:tabs>
        <w:tab w:val="left" w:pos="9000"/>
        <w:tab w:val="right" w:pos="9360"/>
      </w:tabs>
      <w:suppressAutoHyphens/>
      <w:ind w:left="720" w:hanging="720"/>
    </w:pPr>
    <w:rPr>
      <w:lang w:val="en-US"/>
    </w:rPr>
  </w:style>
  <w:style w:type="paragraph" w:styleId="TOC7">
    <w:name w:val="toc 7"/>
    <w:basedOn w:val="Normal"/>
    <w:next w:val="Normal"/>
    <w:uiPriority w:val="99"/>
    <w:semiHidden/>
    <w:rsid w:val="00411D5A"/>
    <w:pPr>
      <w:suppressAutoHyphens/>
      <w:ind w:left="720" w:hanging="720"/>
    </w:pPr>
    <w:rPr>
      <w:lang w:val="en-US"/>
    </w:rPr>
  </w:style>
  <w:style w:type="paragraph" w:styleId="TOC8">
    <w:name w:val="toc 8"/>
    <w:basedOn w:val="Normal"/>
    <w:next w:val="Normal"/>
    <w:uiPriority w:val="99"/>
    <w:semiHidden/>
    <w:rsid w:val="00411D5A"/>
    <w:pPr>
      <w:tabs>
        <w:tab w:val="left" w:pos="9000"/>
        <w:tab w:val="right" w:pos="9360"/>
      </w:tabs>
      <w:suppressAutoHyphens/>
      <w:ind w:left="720" w:hanging="720"/>
    </w:pPr>
    <w:rPr>
      <w:lang w:val="en-US"/>
    </w:rPr>
  </w:style>
  <w:style w:type="paragraph" w:styleId="TOC9">
    <w:name w:val="toc 9"/>
    <w:basedOn w:val="Normal"/>
    <w:next w:val="Normal"/>
    <w:uiPriority w:val="99"/>
    <w:semiHidden/>
    <w:rsid w:val="00411D5A"/>
    <w:pPr>
      <w:tabs>
        <w:tab w:val="left" w:leader="dot" w:pos="9000"/>
        <w:tab w:val="right" w:pos="9360"/>
      </w:tabs>
      <w:suppressAutoHyphens/>
      <w:ind w:left="720" w:hanging="720"/>
    </w:pPr>
    <w:rPr>
      <w:lang w:val="en-US"/>
    </w:rPr>
  </w:style>
  <w:style w:type="paragraph" w:customStyle="1" w:styleId="ndice1">
    <w:name w:val="índice 1"/>
    <w:basedOn w:val="Normal"/>
    <w:uiPriority w:val="99"/>
    <w:rsid w:val="00411D5A"/>
    <w:pPr>
      <w:tabs>
        <w:tab w:val="left" w:leader="dot" w:pos="9000"/>
        <w:tab w:val="right" w:pos="9360"/>
      </w:tabs>
      <w:suppressAutoHyphens/>
      <w:ind w:left="1440" w:right="720" w:hanging="1440"/>
    </w:pPr>
    <w:rPr>
      <w:lang w:val="en-US"/>
    </w:rPr>
  </w:style>
  <w:style w:type="paragraph" w:customStyle="1" w:styleId="ndice2">
    <w:name w:val="índice 2"/>
    <w:basedOn w:val="Normal"/>
    <w:uiPriority w:val="99"/>
    <w:rsid w:val="00411D5A"/>
    <w:pPr>
      <w:tabs>
        <w:tab w:val="left" w:leader="dot" w:pos="9000"/>
        <w:tab w:val="right" w:pos="9360"/>
      </w:tabs>
      <w:suppressAutoHyphens/>
      <w:ind w:left="1440" w:right="720" w:hanging="720"/>
    </w:pPr>
    <w:rPr>
      <w:lang w:val="en-US"/>
    </w:rPr>
  </w:style>
  <w:style w:type="paragraph" w:customStyle="1" w:styleId="toa">
    <w:name w:val="toa"/>
    <w:basedOn w:val="Normal"/>
    <w:uiPriority w:val="99"/>
    <w:rsid w:val="00411D5A"/>
    <w:pPr>
      <w:tabs>
        <w:tab w:val="left" w:pos="9000"/>
        <w:tab w:val="right" w:pos="9360"/>
      </w:tabs>
      <w:suppressAutoHyphens/>
    </w:pPr>
    <w:rPr>
      <w:lang w:val="en-US"/>
    </w:rPr>
  </w:style>
  <w:style w:type="paragraph" w:customStyle="1" w:styleId="epgrafe">
    <w:name w:val="epígrafe"/>
    <w:basedOn w:val="Normal"/>
    <w:uiPriority w:val="99"/>
    <w:rsid w:val="00411D5A"/>
    <w:rPr>
      <w:sz w:val="24"/>
    </w:rPr>
  </w:style>
  <w:style w:type="character" w:customStyle="1" w:styleId="EquationCaption">
    <w:name w:val="_Equation Caption"/>
    <w:uiPriority w:val="99"/>
    <w:rsid w:val="00411D5A"/>
  </w:style>
  <w:style w:type="paragraph" w:styleId="BodyTextIndent">
    <w:name w:val="Body Text Indent"/>
    <w:basedOn w:val="Normal"/>
    <w:link w:val="BodyTextIndentChar"/>
    <w:uiPriority w:val="99"/>
    <w:rsid w:val="00411D5A"/>
    <w:pPr>
      <w:tabs>
        <w:tab w:val="left" w:pos="0"/>
      </w:tabs>
      <w:suppressAutoHyphens/>
      <w:ind w:left="851" w:hanging="851"/>
      <w:jc w:val="both"/>
    </w:pPr>
    <w:rPr>
      <w:rFonts w:ascii="Times New Roman" w:hAnsi="Times New Roman"/>
      <w:spacing w:val="-3"/>
      <w:sz w:val="32"/>
    </w:rPr>
  </w:style>
  <w:style w:type="character" w:customStyle="1" w:styleId="BodyTextIndentChar">
    <w:name w:val="Body Text Indent Char"/>
    <w:basedOn w:val="DefaultParagraphFont"/>
    <w:link w:val="BodyTextIndent"/>
    <w:uiPriority w:val="99"/>
    <w:locked/>
    <w:rsid w:val="0096388B"/>
    <w:rPr>
      <w:rFonts w:cs="Times New Roman"/>
      <w:spacing w:val="-3"/>
      <w:sz w:val="32"/>
      <w:lang w:val="es-PY"/>
    </w:rPr>
  </w:style>
  <w:style w:type="paragraph" w:styleId="BodyTextIndent2">
    <w:name w:val="Body Text Indent 2"/>
    <w:basedOn w:val="Normal"/>
    <w:link w:val="BodyTextIndent2Char"/>
    <w:uiPriority w:val="99"/>
    <w:rsid w:val="00411D5A"/>
    <w:pPr>
      <w:tabs>
        <w:tab w:val="left" w:pos="284"/>
        <w:tab w:val="left" w:pos="993"/>
        <w:tab w:val="left" w:pos="1985"/>
      </w:tabs>
      <w:suppressAutoHyphens/>
      <w:ind w:left="1985" w:hanging="1985"/>
      <w:jc w:val="both"/>
    </w:pPr>
    <w:rPr>
      <w:rFonts w:ascii="Times New Roman" w:hAnsi="Times New Roman"/>
      <w:spacing w:val="-3"/>
      <w:sz w:val="32"/>
    </w:rPr>
  </w:style>
  <w:style w:type="character" w:customStyle="1" w:styleId="BodyTextIndent2Char">
    <w:name w:val="Body Text Indent 2 Char"/>
    <w:basedOn w:val="DefaultParagraphFont"/>
    <w:link w:val="BodyTextIndent2"/>
    <w:uiPriority w:val="99"/>
    <w:locked/>
    <w:rsid w:val="0096388B"/>
    <w:rPr>
      <w:rFonts w:cs="Times New Roman"/>
      <w:spacing w:val="-3"/>
      <w:sz w:val="32"/>
      <w:lang w:val="es-PY"/>
    </w:rPr>
  </w:style>
  <w:style w:type="paragraph" w:styleId="BodyTextIndent3">
    <w:name w:val="Body Text Indent 3"/>
    <w:basedOn w:val="Normal"/>
    <w:link w:val="BodyTextIndent3Char"/>
    <w:uiPriority w:val="99"/>
    <w:rsid w:val="00411D5A"/>
    <w:pPr>
      <w:tabs>
        <w:tab w:val="left" w:pos="0"/>
      </w:tabs>
      <w:suppressAutoHyphens/>
      <w:ind w:left="284" w:hanging="284"/>
      <w:jc w:val="both"/>
    </w:pPr>
    <w:rPr>
      <w:rFonts w:ascii="Times New Roman" w:hAnsi="Times New Roman"/>
      <w:spacing w:val="-3"/>
      <w:sz w:val="32"/>
    </w:rPr>
  </w:style>
  <w:style w:type="character" w:customStyle="1" w:styleId="BodyTextIndent3Char">
    <w:name w:val="Body Text Indent 3 Char"/>
    <w:basedOn w:val="DefaultParagraphFont"/>
    <w:link w:val="BodyTextIndent3"/>
    <w:uiPriority w:val="99"/>
    <w:locked/>
    <w:rsid w:val="0096388B"/>
    <w:rPr>
      <w:rFonts w:cs="Times New Roman"/>
      <w:spacing w:val="-3"/>
      <w:sz w:val="32"/>
      <w:lang w:val="es-PY"/>
    </w:rPr>
  </w:style>
  <w:style w:type="paragraph" w:styleId="BodyText2">
    <w:name w:val="Body Text 2"/>
    <w:basedOn w:val="Normal"/>
    <w:link w:val="BodyText2Char"/>
    <w:uiPriority w:val="99"/>
    <w:rsid w:val="00411D5A"/>
    <w:pPr>
      <w:tabs>
        <w:tab w:val="left" w:pos="284"/>
      </w:tabs>
      <w:suppressAutoHyphens/>
      <w:jc w:val="center"/>
    </w:pPr>
    <w:rPr>
      <w:rFonts w:ascii="Times New Roman" w:hAnsi="Times New Roman"/>
      <w:b/>
      <w:color w:val="008000"/>
      <w:spacing w:val="-3"/>
      <w:sz w:val="40"/>
    </w:rPr>
  </w:style>
  <w:style w:type="character" w:customStyle="1" w:styleId="BodyText2Char">
    <w:name w:val="Body Text 2 Char"/>
    <w:basedOn w:val="DefaultParagraphFont"/>
    <w:link w:val="BodyText2"/>
    <w:uiPriority w:val="99"/>
    <w:locked/>
    <w:rsid w:val="0096388B"/>
    <w:rPr>
      <w:rFonts w:cs="Times New Roman"/>
      <w:b/>
      <w:color w:val="008000"/>
      <w:spacing w:val="-3"/>
      <w:sz w:val="40"/>
      <w:lang w:val="es-PY"/>
    </w:rPr>
  </w:style>
  <w:style w:type="paragraph" w:styleId="BodyText3">
    <w:name w:val="Body Text 3"/>
    <w:basedOn w:val="Normal"/>
    <w:link w:val="BodyText3Char"/>
    <w:uiPriority w:val="99"/>
    <w:rsid w:val="00411D5A"/>
    <w:pPr>
      <w:tabs>
        <w:tab w:val="left" w:pos="0"/>
      </w:tabs>
      <w:suppressAutoHyphens/>
      <w:jc w:val="both"/>
    </w:pPr>
    <w:rPr>
      <w:rFonts w:ascii="Times New Roman" w:hAnsi="Times New Roman"/>
      <w:spacing w:val="-3"/>
      <w:sz w:val="32"/>
    </w:rPr>
  </w:style>
  <w:style w:type="character" w:customStyle="1" w:styleId="BodyText3Char">
    <w:name w:val="Body Text 3 Char"/>
    <w:basedOn w:val="DefaultParagraphFont"/>
    <w:link w:val="BodyText3"/>
    <w:uiPriority w:val="99"/>
    <w:locked/>
    <w:rsid w:val="0096388B"/>
    <w:rPr>
      <w:rFonts w:cs="Times New Roman"/>
      <w:spacing w:val="-3"/>
      <w:sz w:val="32"/>
      <w:lang w:val="es-PY"/>
    </w:rPr>
  </w:style>
  <w:style w:type="paragraph" w:styleId="BodyText">
    <w:name w:val="Body Text"/>
    <w:basedOn w:val="Normal"/>
    <w:link w:val="BodyTextChar"/>
    <w:uiPriority w:val="99"/>
    <w:rsid w:val="00411D5A"/>
    <w:pPr>
      <w:widowControl w:val="0"/>
      <w:suppressAutoHyphens/>
      <w:jc w:val="center"/>
    </w:pPr>
    <w:rPr>
      <w:rFonts w:ascii="Times New Roman" w:hAnsi="Times New Roman"/>
      <w:b/>
      <w:spacing w:val="-3"/>
      <w:sz w:val="36"/>
    </w:rPr>
  </w:style>
  <w:style w:type="character" w:customStyle="1" w:styleId="BodyTextChar">
    <w:name w:val="Body Text Char"/>
    <w:basedOn w:val="DefaultParagraphFont"/>
    <w:link w:val="BodyText"/>
    <w:uiPriority w:val="99"/>
    <w:locked/>
    <w:rsid w:val="0096388B"/>
    <w:rPr>
      <w:rFonts w:cs="Times New Roman"/>
      <w:b/>
      <w:snapToGrid w:val="0"/>
      <w:spacing w:val="-3"/>
      <w:sz w:val="36"/>
      <w:lang w:val="es-PY"/>
    </w:rPr>
  </w:style>
  <w:style w:type="paragraph" w:styleId="Title">
    <w:name w:val="Title"/>
    <w:basedOn w:val="Normal"/>
    <w:link w:val="TitleChar"/>
    <w:uiPriority w:val="99"/>
    <w:qFormat/>
    <w:rsid w:val="00411D5A"/>
    <w:pPr>
      <w:tabs>
        <w:tab w:val="center" w:pos="4680"/>
      </w:tabs>
      <w:suppressAutoHyphens/>
      <w:jc w:val="center"/>
    </w:pPr>
    <w:rPr>
      <w:rFonts w:ascii="Times New Roman" w:hAnsi="Times New Roman"/>
      <w:b/>
      <w:spacing w:val="-3"/>
      <w:sz w:val="32"/>
    </w:rPr>
  </w:style>
  <w:style w:type="character" w:customStyle="1" w:styleId="TitleChar">
    <w:name w:val="Title Char"/>
    <w:basedOn w:val="DefaultParagraphFont"/>
    <w:link w:val="Title"/>
    <w:uiPriority w:val="99"/>
    <w:locked/>
    <w:rsid w:val="0096388B"/>
    <w:rPr>
      <w:rFonts w:cs="Times New Roman"/>
      <w:b/>
      <w:spacing w:val="-3"/>
      <w:sz w:val="32"/>
      <w:lang w:val="es-PY"/>
    </w:rPr>
  </w:style>
  <w:style w:type="paragraph" w:styleId="Footer">
    <w:name w:val="footer"/>
    <w:basedOn w:val="Normal"/>
    <w:link w:val="FooterChar"/>
    <w:uiPriority w:val="99"/>
    <w:rsid w:val="00411D5A"/>
    <w:pPr>
      <w:tabs>
        <w:tab w:val="center" w:pos="4252"/>
        <w:tab w:val="right" w:pos="8504"/>
      </w:tabs>
    </w:pPr>
  </w:style>
  <w:style w:type="character" w:customStyle="1" w:styleId="FooterChar">
    <w:name w:val="Footer Char"/>
    <w:basedOn w:val="DefaultParagraphFont"/>
    <w:link w:val="Footer"/>
    <w:uiPriority w:val="99"/>
    <w:locked/>
    <w:rsid w:val="0096388B"/>
    <w:rPr>
      <w:rFonts w:ascii="Courier New" w:hAnsi="Courier New" w:cs="Times New Roman"/>
      <w:lang w:val="es-PY"/>
    </w:rPr>
  </w:style>
  <w:style w:type="character" w:styleId="PageNumber">
    <w:name w:val="page number"/>
    <w:basedOn w:val="DefaultParagraphFont"/>
    <w:uiPriority w:val="99"/>
    <w:rsid w:val="00411D5A"/>
    <w:rPr>
      <w:rFonts w:cs="Times New Roman"/>
    </w:rPr>
  </w:style>
  <w:style w:type="paragraph" w:styleId="Header">
    <w:name w:val="header"/>
    <w:basedOn w:val="Normal"/>
    <w:link w:val="HeaderChar"/>
    <w:uiPriority w:val="99"/>
    <w:rsid w:val="00F140BC"/>
    <w:pPr>
      <w:tabs>
        <w:tab w:val="center" w:pos="4252"/>
        <w:tab w:val="right" w:pos="8504"/>
      </w:tabs>
    </w:pPr>
  </w:style>
  <w:style w:type="character" w:customStyle="1" w:styleId="HeaderChar">
    <w:name w:val="Header Char"/>
    <w:basedOn w:val="DefaultParagraphFont"/>
    <w:link w:val="Header"/>
    <w:uiPriority w:val="99"/>
    <w:locked/>
    <w:rsid w:val="0096388B"/>
    <w:rPr>
      <w:rFonts w:ascii="Courier New" w:hAnsi="Courier New" w:cs="Times New Roman"/>
      <w:lang w:val="es-PY"/>
    </w:rPr>
  </w:style>
  <w:style w:type="table" w:styleId="TableGrid">
    <w:name w:val="Table Grid"/>
    <w:basedOn w:val="TableNormal"/>
    <w:uiPriority w:val="99"/>
    <w:rsid w:val="000513D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47E58"/>
    <w:rPr>
      <w:rFonts w:cs="Times New Roman"/>
      <w:color w:val="0000CC"/>
      <w:u w:val="single"/>
    </w:rPr>
  </w:style>
  <w:style w:type="paragraph" w:styleId="BalloonText">
    <w:name w:val="Balloon Text"/>
    <w:basedOn w:val="Normal"/>
    <w:link w:val="BalloonTextChar"/>
    <w:uiPriority w:val="99"/>
    <w:rsid w:val="009321E9"/>
    <w:rPr>
      <w:rFonts w:ascii="Tahoma" w:hAnsi="Tahoma" w:cs="Tahoma"/>
      <w:sz w:val="16"/>
      <w:szCs w:val="16"/>
    </w:rPr>
  </w:style>
  <w:style w:type="character" w:customStyle="1" w:styleId="BalloonTextChar">
    <w:name w:val="Balloon Text Char"/>
    <w:basedOn w:val="DefaultParagraphFont"/>
    <w:link w:val="BalloonText"/>
    <w:uiPriority w:val="99"/>
    <w:locked/>
    <w:rsid w:val="009321E9"/>
    <w:rPr>
      <w:rFonts w:ascii="Tahoma" w:hAnsi="Tahoma" w:cs="Tahoma"/>
      <w:sz w:val="16"/>
      <w:szCs w:val="16"/>
      <w:lang w:val="es-ES_tradnl" w:eastAsia="es-ES"/>
    </w:rPr>
  </w:style>
  <w:style w:type="character" w:styleId="Emphasis">
    <w:name w:val="Emphasis"/>
    <w:basedOn w:val="DefaultParagraphFont"/>
    <w:uiPriority w:val="99"/>
    <w:qFormat/>
    <w:rsid w:val="00652491"/>
    <w:rPr>
      <w:rFonts w:cs="Times New Roman"/>
      <w:b/>
      <w:bCs/>
    </w:rPr>
  </w:style>
  <w:style w:type="character" w:customStyle="1" w:styleId="WW8Num1z0">
    <w:name w:val="WW8Num1z0"/>
    <w:uiPriority w:val="99"/>
    <w:rsid w:val="00746AA4"/>
    <w:rPr>
      <w:b/>
    </w:rPr>
  </w:style>
  <w:style w:type="character" w:customStyle="1" w:styleId="WW8Num4z0">
    <w:name w:val="WW8Num4z0"/>
    <w:uiPriority w:val="99"/>
    <w:rsid w:val="00746AA4"/>
    <w:rPr>
      <w:b/>
    </w:rPr>
  </w:style>
  <w:style w:type="character" w:customStyle="1" w:styleId="WW8Num5z0">
    <w:name w:val="WW8Num5z0"/>
    <w:uiPriority w:val="99"/>
    <w:rsid w:val="00746AA4"/>
    <w:rPr>
      <w:b/>
    </w:rPr>
  </w:style>
  <w:style w:type="character" w:customStyle="1" w:styleId="WW8Num8z0">
    <w:name w:val="WW8Num8z0"/>
    <w:uiPriority w:val="99"/>
    <w:rsid w:val="00746AA4"/>
    <w:rPr>
      <w:rFonts w:ascii="Times New Roman" w:hAnsi="Times New Roman"/>
    </w:rPr>
  </w:style>
  <w:style w:type="character" w:customStyle="1" w:styleId="WW8Num8z1">
    <w:name w:val="WW8Num8z1"/>
    <w:uiPriority w:val="99"/>
    <w:rsid w:val="00746AA4"/>
    <w:rPr>
      <w:rFonts w:ascii="Courier New" w:hAnsi="Courier New"/>
    </w:rPr>
  </w:style>
  <w:style w:type="character" w:customStyle="1" w:styleId="WW8Num8z2">
    <w:name w:val="WW8Num8z2"/>
    <w:uiPriority w:val="99"/>
    <w:rsid w:val="00746AA4"/>
    <w:rPr>
      <w:rFonts w:ascii="Marlett" w:hAnsi="Marlett"/>
    </w:rPr>
  </w:style>
  <w:style w:type="character" w:customStyle="1" w:styleId="WW8Num8z3">
    <w:name w:val="WW8Num8z3"/>
    <w:uiPriority w:val="99"/>
    <w:rsid w:val="00746AA4"/>
    <w:rPr>
      <w:rFonts w:ascii="Symbol" w:hAnsi="Symbol"/>
    </w:rPr>
  </w:style>
  <w:style w:type="character" w:customStyle="1" w:styleId="WW8Num10z0">
    <w:name w:val="WW8Num10z0"/>
    <w:uiPriority w:val="99"/>
    <w:rsid w:val="00746AA4"/>
    <w:rPr>
      <w:b/>
    </w:rPr>
  </w:style>
  <w:style w:type="character" w:customStyle="1" w:styleId="WW8Num12z1">
    <w:name w:val="WW8Num12z1"/>
    <w:uiPriority w:val="99"/>
    <w:rsid w:val="00746AA4"/>
    <w:rPr>
      <w:rFonts w:ascii="Symbol" w:hAnsi="Symbol"/>
    </w:rPr>
  </w:style>
  <w:style w:type="character" w:customStyle="1" w:styleId="WW8Num15z0">
    <w:name w:val="WW8Num15z0"/>
    <w:uiPriority w:val="99"/>
    <w:rsid w:val="00746AA4"/>
    <w:rPr>
      <w:b/>
    </w:rPr>
  </w:style>
  <w:style w:type="character" w:customStyle="1" w:styleId="WW8Num19z0">
    <w:name w:val="WW8Num19z0"/>
    <w:uiPriority w:val="99"/>
    <w:rsid w:val="00746AA4"/>
    <w:rPr>
      <w:sz w:val="24"/>
      <w:u w:val="none"/>
    </w:rPr>
  </w:style>
  <w:style w:type="character" w:customStyle="1" w:styleId="WW8Num20z0">
    <w:name w:val="WW8Num20z0"/>
    <w:uiPriority w:val="99"/>
    <w:rsid w:val="00746AA4"/>
    <w:rPr>
      <w:b/>
      <w:color w:val="800000"/>
    </w:rPr>
  </w:style>
  <w:style w:type="character" w:customStyle="1" w:styleId="WW8Num24z0">
    <w:name w:val="WW8Num24z0"/>
    <w:uiPriority w:val="99"/>
    <w:rsid w:val="00746AA4"/>
    <w:rPr>
      <w:b/>
      <w:color w:val="800000"/>
    </w:rPr>
  </w:style>
  <w:style w:type="character" w:customStyle="1" w:styleId="WW8Num28z0">
    <w:name w:val="WW8Num28z0"/>
    <w:uiPriority w:val="99"/>
    <w:rsid w:val="00746AA4"/>
    <w:rPr>
      <w:rFonts w:ascii="Times New Roman" w:hAnsi="Times New Roman"/>
    </w:rPr>
  </w:style>
  <w:style w:type="character" w:customStyle="1" w:styleId="WW8Num28z1">
    <w:name w:val="WW8Num28z1"/>
    <w:uiPriority w:val="99"/>
    <w:rsid w:val="00746AA4"/>
    <w:rPr>
      <w:rFonts w:ascii="Courier New" w:hAnsi="Courier New"/>
    </w:rPr>
  </w:style>
  <w:style w:type="character" w:customStyle="1" w:styleId="WW8Num28z2">
    <w:name w:val="WW8Num28z2"/>
    <w:uiPriority w:val="99"/>
    <w:rsid w:val="00746AA4"/>
    <w:rPr>
      <w:rFonts w:ascii="Marlett" w:hAnsi="Marlett"/>
    </w:rPr>
  </w:style>
  <w:style w:type="character" w:customStyle="1" w:styleId="WW8Num28z3">
    <w:name w:val="WW8Num28z3"/>
    <w:uiPriority w:val="99"/>
    <w:rsid w:val="00746AA4"/>
    <w:rPr>
      <w:rFonts w:ascii="Symbol" w:hAnsi="Symbol"/>
    </w:rPr>
  </w:style>
  <w:style w:type="character" w:customStyle="1" w:styleId="WW8Num29z0">
    <w:name w:val="WW8Num29z0"/>
    <w:uiPriority w:val="99"/>
    <w:rsid w:val="00746AA4"/>
    <w:rPr>
      <w:rFonts w:ascii="Times New Roman" w:hAnsi="Times New Roman"/>
      <w:b/>
      <w:color w:val="00FFFF"/>
      <w:sz w:val="36"/>
    </w:rPr>
  </w:style>
  <w:style w:type="character" w:customStyle="1" w:styleId="WW8Num30z0">
    <w:name w:val="WW8Num30z0"/>
    <w:uiPriority w:val="99"/>
    <w:rsid w:val="00746AA4"/>
    <w:rPr>
      <w:b/>
      <w:color w:val="800000"/>
    </w:rPr>
  </w:style>
  <w:style w:type="character" w:customStyle="1" w:styleId="WW8Num33z0">
    <w:name w:val="WW8Num33z0"/>
    <w:uiPriority w:val="99"/>
    <w:rsid w:val="00746AA4"/>
    <w:rPr>
      <w:rFonts w:ascii="Symbol" w:hAnsi="Symbol"/>
    </w:rPr>
  </w:style>
  <w:style w:type="character" w:customStyle="1" w:styleId="WW8Num33z1">
    <w:name w:val="WW8Num33z1"/>
    <w:uiPriority w:val="99"/>
    <w:rsid w:val="00746AA4"/>
    <w:rPr>
      <w:rFonts w:ascii="Courier New" w:hAnsi="Courier New"/>
    </w:rPr>
  </w:style>
  <w:style w:type="character" w:customStyle="1" w:styleId="WW8Num33z2">
    <w:name w:val="WW8Num33z2"/>
    <w:uiPriority w:val="99"/>
    <w:rsid w:val="00746AA4"/>
    <w:rPr>
      <w:rFonts w:ascii="Wingdings" w:hAnsi="Wingdings"/>
    </w:rPr>
  </w:style>
  <w:style w:type="character" w:customStyle="1" w:styleId="WW8Num33z3">
    <w:name w:val="WW8Num33z3"/>
    <w:uiPriority w:val="99"/>
    <w:rsid w:val="00746AA4"/>
    <w:rPr>
      <w:rFonts w:ascii="Symbol" w:hAnsi="Symbol"/>
    </w:rPr>
  </w:style>
  <w:style w:type="character" w:customStyle="1" w:styleId="WW8Num35z0">
    <w:name w:val="WW8Num35z0"/>
    <w:uiPriority w:val="99"/>
    <w:rsid w:val="00746AA4"/>
    <w:rPr>
      <w:b/>
    </w:rPr>
  </w:style>
  <w:style w:type="character" w:customStyle="1" w:styleId="WW8Num38z0">
    <w:name w:val="WW8Num38z0"/>
    <w:uiPriority w:val="99"/>
    <w:rsid w:val="00746AA4"/>
    <w:rPr>
      <w:b/>
      <w:color w:val="800000"/>
    </w:rPr>
  </w:style>
  <w:style w:type="character" w:customStyle="1" w:styleId="WW8Num40z0">
    <w:name w:val="WW8Num40z0"/>
    <w:uiPriority w:val="99"/>
    <w:rsid w:val="00746AA4"/>
    <w:rPr>
      <w:b/>
      <w:color w:val="800000"/>
    </w:rPr>
  </w:style>
  <w:style w:type="character" w:customStyle="1" w:styleId="WW8Num42z0">
    <w:name w:val="WW8Num42z0"/>
    <w:uiPriority w:val="99"/>
    <w:rsid w:val="00746AA4"/>
    <w:rPr>
      <w:b/>
      <w:color w:val="800000"/>
    </w:rPr>
  </w:style>
  <w:style w:type="character" w:customStyle="1" w:styleId="WW8Num43z0">
    <w:name w:val="WW8Num43z0"/>
    <w:uiPriority w:val="99"/>
    <w:rsid w:val="00746AA4"/>
    <w:rPr>
      <w:b/>
    </w:rPr>
  </w:style>
  <w:style w:type="paragraph" w:styleId="List">
    <w:name w:val="List"/>
    <w:basedOn w:val="BodyText"/>
    <w:uiPriority w:val="99"/>
    <w:rsid w:val="00746AA4"/>
    <w:rPr>
      <w:rFonts w:cs="Tahoma"/>
      <w:lang w:eastAsia="ar-SA"/>
    </w:rPr>
  </w:style>
  <w:style w:type="paragraph" w:customStyle="1" w:styleId="Etiqueta">
    <w:name w:val="Etiqueta"/>
    <w:basedOn w:val="Normal"/>
    <w:uiPriority w:val="99"/>
    <w:rsid w:val="00746AA4"/>
    <w:pPr>
      <w:widowControl w:val="0"/>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746AA4"/>
    <w:pPr>
      <w:widowControl w:val="0"/>
      <w:suppressLineNumbers/>
      <w:suppressAutoHyphens/>
    </w:pPr>
    <w:rPr>
      <w:rFonts w:cs="Tahoma"/>
      <w:lang w:eastAsia="ar-SA"/>
    </w:rPr>
  </w:style>
  <w:style w:type="paragraph" w:styleId="Subtitle">
    <w:name w:val="Subtitle"/>
    <w:basedOn w:val="Normal"/>
    <w:next w:val="BodyText"/>
    <w:link w:val="SubtitleChar"/>
    <w:uiPriority w:val="99"/>
    <w:qFormat/>
    <w:rsid w:val="00746AA4"/>
    <w:pPr>
      <w:widowControl w:val="0"/>
      <w:shd w:val="clear" w:color="auto" w:fill="FFFFFF"/>
      <w:tabs>
        <w:tab w:val="center" w:pos="4680"/>
      </w:tabs>
      <w:suppressAutoHyphens/>
      <w:jc w:val="center"/>
    </w:pPr>
    <w:rPr>
      <w:rFonts w:ascii="Arrus Blk BT" w:hAnsi="Arrus Blk BT"/>
      <w:b/>
      <w:color w:val="008000"/>
      <w:spacing w:val="-3"/>
      <w:sz w:val="28"/>
      <w:lang w:eastAsia="ar-SA"/>
    </w:rPr>
  </w:style>
  <w:style w:type="character" w:customStyle="1" w:styleId="SubtitleChar">
    <w:name w:val="Subtitle Char"/>
    <w:basedOn w:val="DefaultParagraphFont"/>
    <w:link w:val="Subtitle"/>
    <w:uiPriority w:val="99"/>
    <w:locked/>
    <w:rsid w:val="00746AA4"/>
    <w:rPr>
      <w:rFonts w:ascii="Arrus Blk BT" w:hAnsi="Arrus Blk BT" w:cs="Times New Roman"/>
      <w:b/>
      <w:color w:val="008000"/>
      <w:spacing w:val="-3"/>
      <w:sz w:val="28"/>
      <w:shd w:val="clear" w:color="auto" w:fill="FFFFFF"/>
      <w:lang w:val="es-ES_tradnl" w:eastAsia="ar-SA" w:bidi="ar-SA"/>
    </w:rPr>
  </w:style>
  <w:style w:type="paragraph" w:styleId="Caption">
    <w:name w:val="caption"/>
    <w:basedOn w:val="Normal"/>
    <w:next w:val="Normal"/>
    <w:uiPriority w:val="99"/>
    <w:qFormat/>
    <w:rsid w:val="00746AA4"/>
    <w:pPr>
      <w:widowControl w:val="0"/>
      <w:tabs>
        <w:tab w:val="left" w:pos="284"/>
      </w:tabs>
      <w:suppressAutoHyphens/>
      <w:jc w:val="both"/>
    </w:pPr>
    <w:rPr>
      <w:rFonts w:ascii="Comic Sans MS" w:hAnsi="Comic Sans MS"/>
      <w:b/>
      <w:bCs/>
      <w:sz w:val="24"/>
      <w:lang w:eastAsia="ar-SA"/>
    </w:rPr>
  </w:style>
  <w:style w:type="paragraph" w:styleId="BlockText">
    <w:name w:val="Block Text"/>
    <w:basedOn w:val="Normal"/>
    <w:uiPriority w:val="99"/>
    <w:rsid w:val="00746AA4"/>
    <w:pPr>
      <w:widowControl w:val="0"/>
      <w:tabs>
        <w:tab w:val="left" w:pos="284"/>
      </w:tabs>
      <w:suppressAutoHyphens/>
      <w:ind w:left="284" w:right="476"/>
      <w:jc w:val="both"/>
    </w:pPr>
    <w:rPr>
      <w:rFonts w:ascii="Garamond" w:hAnsi="Garamond"/>
      <w:i/>
      <w:spacing w:val="-3"/>
      <w:sz w:val="36"/>
      <w:lang w:eastAsia="ar-SA"/>
    </w:rPr>
  </w:style>
  <w:style w:type="paragraph" w:customStyle="1" w:styleId="Contenidodelmarco">
    <w:name w:val="Contenido del marco"/>
    <w:basedOn w:val="BodyText"/>
    <w:uiPriority w:val="99"/>
    <w:rsid w:val="00746AA4"/>
    <w:rPr>
      <w:lang w:eastAsia="ar-SA"/>
    </w:rPr>
  </w:style>
  <w:style w:type="paragraph" w:customStyle="1" w:styleId="Contenidodelatabla">
    <w:name w:val="Contenido de la tabla"/>
    <w:basedOn w:val="Normal"/>
    <w:uiPriority w:val="99"/>
    <w:rsid w:val="00746AA4"/>
    <w:pPr>
      <w:widowControl w:val="0"/>
      <w:suppressLineNumbers/>
      <w:suppressAutoHyphens/>
    </w:pPr>
    <w:rPr>
      <w:lang w:eastAsia="ar-SA"/>
    </w:rPr>
  </w:style>
  <w:style w:type="paragraph" w:customStyle="1" w:styleId="Encabezadodelatabla">
    <w:name w:val="Encabezado de la tabla"/>
    <w:basedOn w:val="Contenidodelatabla"/>
    <w:uiPriority w:val="99"/>
    <w:rsid w:val="00746AA4"/>
    <w:pPr>
      <w:jc w:val="center"/>
    </w:pPr>
    <w:rPr>
      <w:b/>
      <w:bCs/>
    </w:rPr>
  </w:style>
  <w:style w:type="paragraph" w:styleId="DocumentMap">
    <w:name w:val="Document Map"/>
    <w:basedOn w:val="Normal"/>
    <w:link w:val="DocumentMapChar"/>
    <w:uiPriority w:val="99"/>
    <w:rsid w:val="007D7C86"/>
    <w:rPr>
      <w:rFonts w:ascii="Tahoma" w:hAnsi="Tahoma" w:cs="Tahoma"/>
      <w:sz w:val="16"/>
      <w:szCs w:val="16"/>
    </w:rPr>
  </w:style>
  <w:style w:type="character" w:customStyle="1" w:styleId="DocumentMapChar">
    <w:name w:val="Document Map Char"/>
    <w:basedOn w:val="DefaultParagraphFont"/>
    <w:link w:val="DocumentMap"/>
    <w:uiPriority w:val="99"/>
    <w:locked/>
    <w:rsid w:val="007D7C86"/>
    <w:rPr>
      <w:rFonts w:ascii="Tahoma" w:hAnsi="Tahoma" w:cs="Tahoma"/>
      <w:sz w:val="16"/>
      <w:szCs w:val="16"/>
      <w:lang w:val="es-ES_tradnl"/>
    </w:rPr>
  </w:style>
  <w:style w:type="table" w:styleId="TableGrid1">
    <w:name w:val="Table Grid 1"/>
    <w:basedOn w:val="TableNormal"/>
    <w:uiPriority w:val="99"/>
    <w:rsid w:val="00057C2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trong">
    <w:name w:val="Strong"/>
    <w:basedOn w:val="DefaultParagraphFont"/>
    <w:uiPriority w:val="99"/>
    <w:qFormat/>
    <w:rsid w:val="00F74F28"/>
    <w:rPr>
      <w:rFonts w:cs="Times New Roman"/>
      <w:b/>
      <w:bCs/>
    </w:rPr>
  </w:style>
  <w:style w:type="character" w:customStyle="1" w:styleId="textexposedhide">
    <w:name w:val="text_exposed_hide"/>
    <w:basedOn w:val="DefaultParagraphFont"/>
    <w:uiPriority w:val="99"/>
    <w:rsid w:val="00F74F28"/>
    <w:rPr>
      <w:rFonts w:cs="Times New Roman"/>
    </w:rPr>
  </w:style>
  <w:style w:type="character" w:customStyle="1" w:styleId="textexposedshow">
    <w:name w:val="text_exposed_show"/>
    <w:basedOn w:val="DefaultParagraphFont"/>
    <w:uiPriority w:val="99"/>
    <w:rsid w:val="00F74F28"/>
    <w:rPr>
      <w:rFonts w:cs="Times New Roman"/>
    </w:rPr>
  </w:style>
  <w:style w:type="character" w:customStyle="1" w:styleId="textexposedlink">
    <w:name w:val="text_exposed_link"/>
    <w:basedOn w:val="DefaultParagraphFont"/>
    <w:uiPriority w:val="99"/>
    <w:rsid w:val="00F74F28"/>
    <w:rPr>
      <w:rFonts w:cs="Times New Roman"/>
    </w:rPr>
  </w:style>
  <w:style w:type="character" w:customStyle="1" w:styleId="uiattachmentdetails">
    <w:name w:val="uiattachmentdetails"/>
    <w:basedOn w:val="DefaultParagraphFont"/>
    <w:uiPriority w:val="99"/>
    <w:rsid w:val="00F74F28"/>
    <w:rPr>
      <w:rFonts w:cs="Times New Roman"/>
    </w:rPr>
  </w:style>
  <w:style w:type="character" w:styleId="FollowedHyperlink">
    <w:name w:val="FollowedHyperlink"/>
    <w:basedOn w:val="DefaultParagraphFont"/>
    <w:uiPriority w:val="99"/>
    <w:rsid w:val="0096388B"/>
    <w:rPr>
      <w:rFonts w:cs="Times New Roman"/>
      <w:color w:val="800080"/>
      <w:u w:val="single"/>
    </w:rPr>
  </w:style>
  <w:style w:type="paragraph" w:styleId="ListParagraph">
    <w:name w:val="List Paragraph"/>
    <w:basedOn w:val="Normal"/>
    <w:uiPriority w:val="99"/>
    <w:qFormat/>
    <w:rsid w:val="007A701F"/>
    <w:pPr>
      <w:ind w:left="720"/>
      <w:contextualSpacing/>
    </w:pPr>
  </w:style>
  <w:style w:type="character" w:customStyle="1" w:styleId="order">
    <w:name w:val="order"/>
    <w:basedOn w:val="DefaultParagraphFont"/>
    <w:uiPriority w:val="99"/>
    <w:rsid w:val="00DE158C"/>
    <w:rPr>
      <w:rFonts w:cs="Times New Roman"/>
    </w:rPr>
  </w:style>
  <w:style w:type="paragraph" w:customStyle="1" w:styleId="INDENT3">
    <w:name w:val="INDENT 3"/>
    <w:basedOn w:val="Normal"/>
    <w:uiPriority w:val="99"/>
    <w:rsid w:val="00652D9A"/>
    <w:pPr>
      <w:ind w:left="1620" w:hanging="720"/>
    </w:pPr>
    <w:rPr>
      <w:rFonts w:ascii="Arial" w:hAnsi="Arial" w:cs="Arial"/>
      <w:sz w:val="24"/>
      <w:szCs w:val="24"/>
      <w:lang w:val="es-ES_tradnl"/>
    </w:rPr>
  </w:style>
  <w:style w:type="character" w:customStyle="1" w:styleId="CarCar">
    <w:name w:val="Car Car"/>
    <w:basedOn w:val="DefaultParagraphFont"/>
    <w:uiPriority w:val="99"/>
    <w:rsid w:val="00CC60E6"/>
    <w:rPr>
      <w:rFonts w:eastAsia="Batang" w:cs="Times New Roman"/>
      <w:sz w:val="24"/>
      <w:szCs w:val="24"/>
      <w:lang w:val="es-ES" w:eastAsia="es-ES" w:bidi="ar-SA"/>
    </w:rPr>
  </w:style>
</w:styles>
</file>

<file path=word/webSettings.xml><?xml version="1.0" encoding="utf-8"?>
<w:webSettings xmlns:r="http://schemas.openxmlformats.org/officeDocument/2006/relationships" xmlns:w="http://schemas.openxmlformats.org/wordprocessingml/2006/main">
  <w:divs>
    <w:div w:id="1435436949">
      <w:marLeft w:val="0"/>
      <w:marRight w:val="0"/>
      <w:marTop w:val="0"/>
      <w:marBottom w:val="0"/>
      <w:divBdr>
        <w:top w:val="none" w:sz="0" w:space="0" w:color="auto"/>
        <w:left w:val="none" w:sz="0" w:space="0" w:color="auto"/>
        <w:bottom w:val="none" w:sz="0" w:space="0" w:color="auto"/>
        <w:right w:val="none" w:sz="0" w:space="0" w:color="auto"/>
      </w:divBdr>
      <w:divsChild>
        <w:div w:id="1435436952">
          <w:marLeft w:val="0"/>
          <w:marRight w:val="0"/>
          <w:marTop w:val="0"/>
          <w:marBottom w:val="0"/>
          <w:divBdr>
            <w:top w:val="none" w:sz="0" w:space="0" w:color="auto"/>
            <w:left w:val="none" w:sz="0" w:space="0" w:color="auto"/>
            <w:bottom w:val="none" w:sz="0" w:space="0" w:color="auto"/>
            <w:right w:val="none" w:sz="0" w:space="0" w:color="auto"/>
          </w:divBdr>
        </w:div>
        <w:div w:id="1435436953">
          <w:marLeft w:val="0"/>
          <w:marRight w:val="0"/>
          <w:marTop w:val="0"/>
          <w:marBottom w:val="0"/>
          <w:divBdr>
            <w:top w:val="none" w:sz="0" w:space="0" w:color="auto"/>
            <w:left w:val="none" w:sz="0" w:space="0" w:color="auto"/>
            <w:bottom w:val="none" w:sz="0" w:space="0" w:color="auto"/>
            <w:right w:val="none" w:sz="0" w:space="0" w:color="auto"/>
          </w:divBdr>
        </w:div>
        <w:div w:id="1435436954">
          <w:marLeft w:val="0"/>
          <w:marRight w:val="0"/>
          <w:marTop w:val="0"/>
          <w:marBottom w:val="0"/>
          <w:divBdr>
            <w:top w:val="none" w:sz="0" w:space="0" w:color="auto"/>
            <w:left w:val="none" w:sz="0" w:space="0" w:color="auto"/>
            <w:bottom w:val="none" w:sz="0" w:space="0" w:color="auto"/>
            <w:right w:val="none" w:sz="0" w:space="0" w:color="auto"/>
          </w:divBdr>
        </w:div>
        <w:div w:id="1435436955">
          <w:marLeft w:val="0"/>
          <w:marRight w:val="0"/>
          <w:marTop w:val="0"/>
          <w:marBottom w:val="0"/>
          <w:divBdr>
            <w:top w:val="none" w:sz="0" w:space="0" w:color="auto"/>
            <w:left w:val="none" w:sz="0" w:space="0" w:color="auto"/>
            <w:bottom w:val="none" w:sz="0" w:space="0" w:color="auto"/>
            <w:right w:val="none" w:sz="0" w:space="0" w:color="auto"/>
          </w:divBdr>
        </w:div>
        <w:div w:id="1435436958">
          <w:marLeft w:val="0"/>
          <w:marRight w:val="0"/>
          <w:marTop w:val="0"/>
          <w:marBottom w:val="0"/>
          <w:divBdr>
            <w:top w:val="none" w:sz="0" w:space="0" w:color="auto"/>
            <w:left w:val="none" w:sz="0" w:space="0" w:color="auto"/>
            <w:bottom w:val="none" w:sz="0" w:space="0" w:color="auto"/>
            <w:right w:val="none" w:sz="0" w:space="0" w:color="auto"/>
          </w:divBdr>
        </w:div>
        <w:div w:id="1435436959">
          <w:marLeft w:val="0"/>
          <w:marRight w:val="0"/>
          <w:marTop w:val="0"/>
          <w:marBottom w:val="0"/>
          <w:divBdr>
            <w:top w:val="none" w:sz="0" w:space="0" w:color="auto"/>
            <w:left w:val="none" w:sz="0" w:space="0" w:color="auto"/>
            <w:bottom w:val="none" w:sz="0" w:space="0" w:color="auto"/>
            <w:right w:val="none" w:sz="0" w:space="0" w:color="auto"/>
          </w:divBdr>
        </w:div>
        <w:div w:id="1435436960">
          <w:marLeft w:val="0"/>
          <w:marRight w:val="0"/>
          <w:marTop w:val="0"/>
          <w:marBottom w:val="0"/>
          <w:divBdr>
            <w:top w:val="none" w:sz="0" w:space="0" w:color="auto"/>
            <w:left w:val="none" w:sz="0" w:space="0" w:color="auto"/>
            <w:bottom w:val="none" w:sz="0" w:space="0" w:color="auto"/>
            <w:right w:val="none" w:sz="0" w:space="0" w:color="auto"/>
          </w:divBdr>
        </w:div>
        <w:div w:id="1435436962">
          <w:marLeft w:val="0"/>
          <w:marRight w:val="0"/>
          <w:marTop w:val="0"/>
          <w:marBottom w:val="0"/>
          <w:divBdr>
            <w:top w:val="none" w:sz="0" w:space="0" w:color="auto"/>
            <w:left w:val="none" w:sz="0" w:space="0" w:color="auto"/>
            <w:bottom w:val="none" w:sz="0" w:space="0" w:color="auto"/>
            <w:right w:val="none" w:sz="0" w:space="0" w:color="auto"/>
          </w:divBdr>
        </w:div>
        <w:div w:id="1435436963">
          <w:marLeft w:val="0"/>
          <w:marRight w:val="0"/>
          <w:marTop w:val="0"/>
          <w:marBottom w:val="0"/>
          <w:divBdr>
            <w:top w:val="none" w:sz="0" w:space="0" w:color="auto"/>
            <w:left w:val="none" w:sz="0" w:space="0" w:color="auto"/>
            <w:bottom w:val="none" w:sz="0" w:space="0" w:color="auto"/>
            <w:right w:val="none" w:sz="0" w:space="0" w:color="auto"/>
          </w:divBdr>
        </w:div>
        <w:div w:id="1435436966">
          <w:marLeft w:val="0"/>
          <w:marRight w:val="0"/>
          <w:marTop w:val="0"/>
          <w:marBottom w:val="0"/>
          <w:divBdr>
            <w:top w:val="none" w:sz="0" w:space="0" w:color="auto"/>
            <w:left w:val="none" w:sz="0" w:space="0" w:color="auto"/>
            <w:bottom w:val="none" w:sz="0" w:space="0" w:color="auto"/>
            <w:right w:val="none" w:sz="0" w:space="0" w:color="auto"/>
          </w:divBdr>
        </w:div>
        <w:div w:id="1435436967">
          <w:marLeft w:val="0"/>
          <w:marRight w:val="0"/>
          <w:marTop w:val="0"/>
          <w:marBottom w:val="0"/>
          <w:divBdr>
            <w:top w:val="none" w:sz="0" w:space="0" w:color="auto"/>
            <w:left w:val="none" w:sz="0" w:space="0" w:color="auto"/>
            <w:bottom w:val="none" w:sz="0" w:space="0" w:color="auto"/>
            <w:right w:val="none" w:sz="0" w:space="0" w:color="auto"/>
          </w:divBdr>
        </w:div>
        <w:div w:id="1435436970">
          <w:marLeft w:val="0"/>
          <w:marRight w:val="0"/>
          <w:marTop w:val="0"/>
          <w:marBottom w:val="0"/>
          <w:divBdr>
            <w:top w:val="none" w:sz="0" w:space="0" w:color="auto"/>
            <w:left w:val="none" w:sz="0" w:space="0" w:color="auto"/>
            <w:bottom w:val="none" w:sz="0" w:space="0" w:color="auto"/>
            <w:right w:val="none" w:sz="0" w:space="0" w:color="auto"/>
          </w:divBdr>
        </w:div>
        <w:div w:id="1435436972">
          <w:marLeft w:val="0"/>
          <w:marRight w:val="0"/>
          <w:marTop w:val="0"/>
          <w:marBottom w:val="0"/>
          <w:divBdr>
            <w:top w:val="none" w:sz="0" w:space="0" w:color="auto"/>
            <w:left w:val="none" w:sz="0" w:space="0" w:color="auto"/>
            <w:bottom w:val="none" w:sz="0" w:space="0" w:color="auto"/>
            <w:right w:val="none" w:sz="0" w:space="0" w:color="auto"/>
          </w:divBdr>
        </w:div>
        <w:div w:id="1435436973">
          <w:marLeft w:val="0"/>
          <w:marRight w:val="0"/>
          <w:marTop w:val="0"/>
          <w:marBottom w:val="0"/>
          <w:divBdr>
            <w:top w:val="none" w:sz="0" w:space="0" w:color="auto"/>
            <w:left w:val="none" w:sz="0" w:space="0" w:color="auto"/>
            <w:bottom w:val="none" w:sz="0" w:space="0" w:color="auto"/>
            <w:right w:val="none" w:sz="0" w:space="0" w:color="auto"/>
          </w:divBdr>
        </w:div>
        <w:div w:id="1435436975">
          <w:marLeft w:val="0"/>
          <w:marRight w:val="0"/>
          <w:marTop w:val="0"/>
          <w:marBottom w:val="0"/>
          <w:divBdr>
            <w:top w:val="none" w:sz="0" w:space="0" w:color="auto"/>
            <w:left w:val="none" w:sz="0" w:space="0" w:color="auto"/>
            <w:bottom w:val="none" w:sz="0" w:space="0" w:color="auto"/>
            <w:right w:val="none" w:sz="0" w:space="0" w:color="auto"/>
          </w:divBdr>
        </w:div>
        <w:div w:id="1435436977">
          <w:marLeft w:val="0"/>
          <w:marRight w:val="0"/>
          <w:marTop w:val="0"/>
          <w:marBottom w:val="0"/>
          <w:divBdr>
            <w:top w:val="none" w:sz="0" w:space="0" w:color="auto"/>
            <w:left w:val="none" w:sz="0" w:space="0" w:color="auto"/>
            <w:bottom w:val="none" w:sz="0" w:space="0" w:color="auto"/>
            <w:right w:val="none" w:sz="0" w:space="0" w:color="auto"/>
          </w:divBdr>
        </w:div>
        <w:div w:id="1435436980">
          <w:marLeft w:val="0"/>
          <w:marRight w:val="0"/>
          <w:marTop w:val="0"/>
          <w:marBottom w:val="0"/>
          <w:divBdr>
            <w:top w:val="none" w:sz="0" w:space="0" w:color="auto"/>
            <w:left w:val="none" w:sz="0" w:space="0" w:color="auto"/>
            <w:bottom w:val="none" w:sz="0" w:space="0" w:color="auto"/>
            <w:right w:val="none" w:sz="0" w:space="0" w:color="auto"/>
          </w:divBdr>
        </w:div>
        <w:div w:id="1435436982">
          <w:marLeft w:val="0"/>
          <w:marRight w:val="0"/>
          <w:marTop w:val="0"/>
          <w:marBottom w:val="0"/>
          <w:divBdr>
            <w:top w:val="none" w:sz="0" w:space="0" w:color="auto"/>
            <w:left w:val="none" w:sz="0" w:space="0" w:color="auto"/>
            <w:bottom w:val="none" w:sz="0" w:space="0" w:color="auto"/>
            <w:right w:val="none" w:sz="0" w:space="0" w:color="auto"/>
          </w:divBdr>
        </w:div>
        <w:div w:id="1435436986">
          <w:marLeft w:val="0"/>
          <w:marRight w:val="0"/>
          <w:marTop w:val="0"/>
          <w:marBottom w:val="0"/>
          <w:divBdr>
            <w:top w:val="none" w:sz="0" w:space="0" w:color="auto"/>
            <w:left w:val="none" w:sz="0" w:space="0" w:color="auto"/>
            <w:bottom w:val="none" w:sz="0" w:space="0" w:color="auto"/>
            <w:right w:val="none" w:sz="0" w:space="0" w:color="auto"/>
          </w:divBdr>
        </w:div>
        <w:div w:id="1435436987">
          <w:marLeft w:val="0"/>
          <w:marRight w:val="0"/>
          <w:marTop w:val="0"/>
          <w:marBottom w:val="0"/>
          <w:divBdr>
            <w:top w:val="none" w:sz="0" w:space="0" w:color="auto"/>
            <w:left w:val="none" w:sz="0" w:space="0" w:color="auto"/>
            <w:bottom w:val="none" w:sz="0" w:space="0" w:color="auto"/>
            <w:right w:val="none" w:sz="0" w:space="0" w:color="auto"/>
          </w:divBdr>
        </w:div>
        <w:div w:id="1435436989">
          <w:marLeft w:val="0"/>
          <w:marRight w:val="0"/>
          <w:marTop w:val="0"/>
          <w:marBottom w:val="0"/>
          <w:divBdr>
            <w:top w:val="none" w:sz="0" w:space="0" w:color="auto"/>
            <w:left w:val="none" w:sz="0" w:space="0" w:color="auto"/>
            <w:bottom w:val="none" w:sz="0" w:space="0" w:color="auto"/>
            <w:right w:val="none" w:sz="0" w:space="0" w:color="auto"/>
          </w:divBdr>
        </w:div>
        <w:div w:id="1435436991">
          <w:marLeft w:val="0"/>
          <w:marRight w:val="0"/>
          <w:marTop w:val="0"/>
          <w:marBottom w:val="0"/>
          <w:divBdr>
            <w:top w:val="none" w:sz="0" w:space="0" w:color="auto"/>
            <w:left w:val="none" w:sz="0" w:space="0" w:color="auto"/>
            <w:bottom w:val="none" w:sz="0" w:space="0" w:color="auto"/>
            <w:right w:val="none" w:sz="0" w:space="0" w:color="auto"/>
          </w:divBdr>
        </w:div>
        <w:div w:id="1435436993">
          <w:marLeft w:val="0"/>
          <w:marRight w:val="0"/>
          <w:marTop w:val="0"/>
          <w:marBottom w:val="0"/>
          <w:divBdr>
            <w:top w:val="none" w:sz="0" w:space="0" w:color="auto"/>
            <w:left w:val="none" w:sz="0" w:space="0" w:color="auto"/>
            <w:bottom w:val="none" w:sz="0" w:space="0" w:color="auto"/>
            <w:right w:val="none" w:sz="0" w:space="0" w:color="auto"/>
          </w:divBdr>
        </w:div>
        <w:div w:id="1435436994">
          <w:marLeft w:val="0"/>
          <w:marRight w:val="0"/>
          <w:marTop w:val="0"/>
          <w:marBottom w:val="0"/>
          <w:divBdr>
            <w:top w:val="none" w:sz="0" w:space="0" w:color="auto"/>
            <w:left w:val="none" w:sz="0" w:space="0" w:color="auto"/>
            <w:bottom w:val="none" w:sz="0" w:space="0" w:color="auto"/>
            <w:right w:val="none" w:sz="0" w:space="0" w:color="auto"/>
          </w:divBdr>
        </w:div>
      </w:divsChild>
    </w:div>
    <w:div w:id="1435436951">
      <w:marLeft w:val="0"/>
      <w:marRight w:val="0"/>
      <w:marTop w:val="0"/>
      <w:marBottom w:val="0"/>
      <w:divBdr>
        <w:top w:val="none" w:sz="0" w:space="0" w:color="auto"/>
        <w:left w:val="none" w:sz="0" w:space="0" w:color="auto"/>
        <w:bottom w:val="none" w:sz="0" w:space="0" w:color="auto"/>
        <w:right w:val="none" w:sz="0" w:space="0" w:color="auto"/>
      </w:divBdr>
      <w:divsChild>
        <w:div w:id="1435436956">
          <w:marLeft w:val="0"/>
          <w:marRight w:val="0"/>
          <w:marTop w:val="0"/>
          <w:marBottom w:val="0"/>
          <w:divBdr>
            <w:top w:val="none" w:sz="0" w:space="0" w:color="auto"/>
            <w:left w:val="none" w:sz="0" w:space="0" w:color="auto"/>
            <w:bottom w:val="none" w:sz="0" w:space="0" w:color="auto"/>
            <w:right w:val="none" w:sz="0" w:space="0" w:color="auto"/>
          </w:divBdr>
          <w:divsChild>
            <w:div w:id="1435436990">
              <w:marLeft w:val="0"/>
              <w:marRight w:val="0"/>
              <w:marTop w:val="0"/>
              <w:marBottom w:val="0"/>
              <w:divBdr>
                <w:top w:val="none" w:sz="0" w:space="0" w:color="auto"/>
                <w:left w:val="none" w:sz="0" w:space="0" w:color="auto"/>
                <w:bottom w:val="none" w:sz="0" w:space="0" w:color="auto"/>
                <w:right w:val="none" w:sz="0" w:space="0" w:color="auto"/>
              </w:divBdr>
              <w:divsChild>
                <w:div w:id="1435436992">
                  <w:marLeft w:val="0"/>
                  <w:marRight w:val="0"/>
                  <w:marTop w:val="0"/>
                  <w:marBottom w:val="0"/>
                  <w:divBdr>
                    <w:top w:val="none" w:sz="0" w:space="0" w:color="auto"/>
                    <w:left w:val="none" w:sz="0" w:space="0" w:color="auto"/>
                    <w:bottom w:val="none" w:sz="0" w:space="0" w:color="auto"/>
                    <w:right w:val="none" w:sz="0" w:space="0" w:color="auto"/>
                  </w:divBdr>
                  <w:divsChild>
                    <w:div w:id="1435436978">
                      <w:marLeft w:val="0"/>
                      <w:marRight w:val="0"/>
                      <w:marTop w:val="0"/>
                      <w:marBottom w:val="0"/>
                      <w:divBdr>
                        <w:top w:val="none" w:sz="0" w:space="0" w:color="auto"/>
                        <w:left w:val="none" w:sz="0" w:space="0" w:color="auto"/>
                        <w:bottom w:val="none" w:sz="0" w:space="0" w:color="auto"/>
                        <w:right w:val="none" w:sz="0" w:space="0" w:color="auto"/>
                      </w:divBdr>
                      <w:divsChild>
                        <w:div w:id="1435436988">
                          <w:marLeft w:val="0"/>
                          <w:marRight w:val="0"/>
                          <w:marTop w:val="0"/>
                          <w:marBottom w:val="0"/>
                          <w:divBdr>
                            <w:top w:val="none" w:sz="0" w:space="0" w:color="auto"/>
                            <w:left w:val="none" w:sz="0" w:space="0" w:color="auto"/>
                            <w:bottom w:val="none" w:sz="0" w:space="0" w:color="auto"/>
                            <w:right w:val="none" w:sz="0" w:space="0" w:color="auto"/>
                          </w:divBdr>
                          <w:divsChild>
                            <w:div w:id="1435436964">
                              <w:marLeft w:val="0"/>
                              <w:marRight w:val="0"/>
                              <w:marTop w:val="0"/>
                              <w:marBottom w:val="0"/>
                              <w:divBdr>
                                <w:top w:val="none" w:sz="0" w:space="0" w:color="auto"/>
                                <w:left w:val="none" w:sz="0" w:space="0" w:color="auto"/>
                                <w:bottom w:val="none" w:sz="0" w:space="0" w:color="auto"/>
                                <w:right w:val="none" w:sz="0" w:space="0" w:color="auto"/>
                              </w:divBdr>
                              <w:divsChild>
                                <w:div w:id="1435436957">
                                  <w:marLeft w:val="0"/>
                                  <w:marRight w:val="0"/>
                                  <w:marTop w:val="0"/>
                                  <w:marBottom w:val="0"/>
                                  <w:divBdr>
                                    <w:top w:val="none" w:sz="0" w:space="0" w:color="auto"/>
                                    <w:left w:val="none" w:sz="0" w:space="0" w:color="auto"/>
                                    <w:bottom w:val="none" w:sz="0" w:space="0" w:color="auto"/>
                                    <w:right w:val="none" w:sz="0" w:space="0" w:color="auto"/>
                                  </w:divBdr>
                                  <w:divsChild>
                                    <w:div w:id="1435436984">
                                      <w:marLeft w:val="0"/>
                                      <w:marRight w:val="0"/>
                                      <w:marTop w:val="0"/>
                                      <w:marBottom w:val="0"/>
                                      <w:divBdr>
                                        <w:top w:val="none" w:sz="0" w:space="0" w:color="auto"/>
                                        <w:left w:val="none" w:sz="0" w:space="0" w:color="auto"/>
                                        <w:bottom w:val="none" w:sz="0" w:space="0" w:color="auto"/>
                                        <w:right w:val="none" w:sz="0" w:space="0" w:color="auto"/>
                                      </w:divBdr>
                                      <w:divsChild>
                                        <w:div w:id="1435436950">
                                          <w:marLeft w:val="0"/>
                                          <w:marRight w:val="0"/>
                                          <w:marTop w:val="0"/>
                                          <w:marBottom w:val="0"/>
                                          <w:divBdr>
                                            <w:top w:val="none" w:sz="0" w:space="0" w:color="auto"/>
                                            <w:left w:val="none" w:sz="0" w:space="0" w:color="auto"/>
                                            <w:bottom w:val="none" w:sz="0" w:space="0" w:color="auto"/>
                                            <w:right w:val="none" w:sz="0" w:space="0" w:color="auto"/>
                                          </w:divBdr>
                                          <w:divsChild>
                                            <w:div w:id="1435436965">
                                              <w:marLeft w:val="0"/>
                                              <w:marRight w:val="0"/>
                                              <w:marTop w:val="0"/>
                                              <w:marBottom w:val="0"/>
                                              <w:divBdr>
                                                <w:top w:val="none" w:sz="0" w:space="0" w:color="auto"/>
                                                <w:left w:val="none" w:sz="0" w:space="0" w:color="auto"/>
                                                <w:bottom w:val="none" w:sz="0" w:space="0" w:color="auto"/>
                                                <w:right w:val="none" w:sz="0" w:space="0" w:color="auto"/>
                                              </w:divBdr>
                                              <w:divsChild>
                                                <w:div w:id="1435436968">
                                                  <w:marLeft w:val="0"/>
                                                  <w:marRight w:val="0"/>
                                                  <w:marTop w:val="0"/>
                                                  <w:marBottom w:val="0"/>
                                                  <w:divBdr>
                                                    <w:top w:val="none" w:sz="0" w:space="0" w:color="auto"/>
                                                    <w:left w:val="none" w:sz="0" w:space="0" w:color="auto"/>
                                                    <w:bottom w:val="none" w:sz="0" w:space="0" w:color="auto"/>
                                                    <w:right w:val="none" w:sz="0" w:space="0" w:color="auto"/>
                                                  </w:divBdr>
                                                  <w:divsChild>
                                                    <w:div w:id="1435436983">
                                                      <w:marLeft w:val="0"/>
                                                      <w:marRight w:val="0"/>
                                                      <w:marTop w:val="0"/>
                                                      <w:marBottom w:val="0"/>
                                                      <w:divBdr>
                                                        <w:top w:val="none" w:sz="0" w:space="0" w:color="auto"/>
                                                        <w:left w:val="none" w:sz="0" w:space="0" w:color="auto"/>
                                                        <w:bottom w:val="none" w:sz="0" w:space="0" w:color="auto"/>
                                                        <w:right w:val="none" w:sz="0" w:space="0" w:color="auto"/>
                                                      </w:divBdr>
                                                      <w:divsChild>
                                                        <w:div w:id="1435436979">
                                                          <w:marLeft w:val="0"/>
                                                          <w:marRight w:val="0"/>
                                                          <w:marTop w:val="0"/>
                                                          <w:marBottom w:val="0"/>
                                                          <w:divBdr>
                                                            <w:top w:val="none" w:sz="0" w:space="0" w:color="auto"/>
                                                            <w:left w:val="none" w:sz="0" w:space="0" w:color="auto"/>
                                                            <w:bottom w:val="none" w:sz="0" w:space="0" w:color="auto"/>
                                                            <w:right w:val="none" w:sz="0" w:space="0" w:color="auto"/>
                                                          </w:divBdr>
                                                          <w:divsChild>
                                                            <w:div w:id="1435436976">
                                                              <w:marLeft w:val="0"/>
                                                              <w:marRight w:val="0"/>
                                                              <w:marTop w:val="0"/>
                                                              <w:marBottom w:val="0"/>
                                                              <w:divBdr>
                                                                <w:top w:val="none" w:sz="0" w:space="0" w:color="auto"/>
                                                                <w:left w:val="none" w:sz="0" w:space="0" w:color="auto"/>
                                                                <w:bottom w:val="none" w:sz="0" w:space="0" w:color="auto"/>
                                                                <w:right w:val="none" w:sz="0" w:space="0" w:color="auto"/>
                                                              </w:divBdr>
                                                              <w:divsChild>
                                                                <w:div w:id="1435436969">
                                                                  <w:marLeft w:val="0"/>
                                                                  <w:marRight w:val="0"/>
                                                                  <w:marTop w:val="0"/>
                                                                  <w:marBottom w:val="0"/>
                                                                  <w:divBdr>
                                                                    <w:top w:val="none" w:sz="0" w:space="0" w:color="auto"/>
                                                                    <w:left w:val="none" w:sz="0" w:space="0" w:color="auto"/>
                                                                    <w:bottom w:val="none" w:sz="0" w:space="0" w:color="auto"/>
                                                                    <w:right w:val="none" w:sz="0" w:space="0" w:color="auto"/>
                                                                  </w:divBdr>
                                                                  <w:divsChild>
                                                                    <w:div w:id="1435436981">
                                                                      <w:marLeft w:val="0"/>
                                                                      <w:marRight w:val="0"/>
                                                                      <w:marTop w:val="0"/>
                                                                      <w:marBottom w:val="0"/>
                                                                      <w:divBdr>
                                                                        <w:top w:val="none" w:sz="0" w:space="0" w:color="auto"/>
                                                                        <w:left w:val="none" w:sz="0" w:space="0" w:color="auto"/>
                                                                        <w:bottom w:val="none" w:sz="0" w:space="0" w:color="auto"/>
                                                                        <w:right w:val="none" w:sz="0" w:space="0" w:color="auto"/>
                                                                      </w:divBdr>
                                                                      <w:divsChild>
                                                                        <w:div w:id="1435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36971">
                                                                  <w:marLeft w:val="0"/>
                                                                  <w:marRight w:val="0"/>
                                                                  <w:marTop w:val="0"/>
                                                                  <w:marBottom w:val="0"/>
                                                                  <w:divBdr>
                                                                    <w:top w:val="none" w:sz="0" w:space="0" w:color="auto"/>
                                                                    <w:left w:val="none" w:sz="0" w:space="0" w:color="auto"/>
                                                                    <w:bottom w:val="none" w:sz="0" w:space="0" w:color="auto"/>
                                                                    <w:right w:val="none" w:sz="0" w:space="0" w:color="auto"/>
                                                                  </w:divBdr>
                                                                </w:div>
                                                                <w:div w:id="14354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35436961">
      <w:marLeft w:val="0"/>
      <w:marRight w:val="0"/>
      <w:marTop w:val="0"/>
      <w:marBottom w:val="0"/>
      <w:divBdr>
        <w:top w:val="none" w:sz="0" w:space="0" w:color="auto"/>
        <w:left w:val="none" w:sz="0" w:space="0" w:color="auto"/>
        <w:bottom w:val="none" w:sz="0" w:space="0" w:color="auto"/>
        <w:right w:val="none" w:sz="0" w:space="0" w:color="auto"/>
      </w:divBdr>
    </w:div>
    <w:div w:id="1435436985">
      <w:marLeft w:val="0"/>
      <w:marRight w:val="0"/>
      <w:marTop w:val="0"/>
      <w:marBottom w:val="0"/>
      <w:divBdr>
        <w:top w:val="none" w:sz="0" w:space="0" w:color="auto"/>
        <w:left w:val="none" w:sz="0" w:space="0" w:color="auto"/>
        <w:bottom w:val="none" w:sz="0" w:space="0" w:color="auto"/>
        <w:right w:val="none" w:sz="0" w:space="0" w:color="auto"/>
      </w:divBdr>
      <w:divsChild>
        <w:div w:id="1435436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TotalTime>
  <Pages>1</Pages>
  <Words>501</Words>
  <Characters>2756</Characters>
  <Application>Microsoft Office Outlook</Application>
  <DocSecurity>0</DocSecurity>
  <Lines>0</Lines>
  <Paragraphs>0</Paragraphs>
  <ScaleCrop>false</ScaleCrop>
  <Company>Windows XP Titan Ultimate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Específicas para la Producción y Comercialización de Mudas de Cítricos (Citrus spp</dc:title>
  <dc:subject/>
  <dc:creator>Dise</dc:creator>
  <cp:keywords/>
  <dc:description/>
  <cp:lastModifiedBy>Certificacion</cp:lastModifiedBy>
  <cp:revision>28</cp:revision>
  <cp:lastPrinted>2015-11-20T12:56:00Z</cp:lastPrinted>
  <dcterms:created xsi:type="dcterms:W3CDTF">2014-07-22T13:35:00Z</dcterms:created>
  <dcterms:modified xsi:type="dcterms:W3CDTF">2015-11-26T18:30:00Z</dcterms:modified>
</cp:coreProperties>
</file>